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8454C9" w:rsidP="008454C9">
      <w:pPr>
        <w:pStyle w:val="Heading1"/>
      </w:pPr>
      <w:r>
        <w:t>Pine Crest RR---Round 2</w:t>
      </w:r>
    </w:p>
    <w:p w:rsidR="008454C9" w:rsidRDefault="008454C9" w:rsidP="008454C9"/>
    <w:p w:rsidR="008454C9" w:rsidRDefault="008454C9" w:rsidP="008454C9">
      <w:pPr>
        <w:pStyle w:val="Heading1"/>
        <w:ind w:firstLine="720"/>
      </w:pPr>
      <w:r>
        <w:lastRenderedPageBreak/>
        <w:t>1AC</w:t>
      </w:r>
    </w:p>
    <w:p w:rsidR="008454C9" w:rsidRDefault="008454C9" w:rsidP="008454C9">
      <w:pPr>
        <w:pStyle w:val="Heading2"/>
      </w:pPr>
      <w:r>
        <w:lastRenderedPageBreak/>
        <w:t xml:space="preserve">1AC—Zapatismo </w:t>
      </w:r>
    </w:p>
    <w:p w:rsidR="008454C9" w:rsidRDefault="008454C9" w:rsidP="008454C9">
      <w:pPr>
        <w:pStyle w:val="Heading3"/>
      </w:pPr>
      <w:r>
        <w:lastRenderedPageBreak/>
        <w:t>1AC—Zapatismo—Pine Crest</w:t>
      </w:r>
    </w:p>
    <w:p w:rsidR="008454C9" w:rsidRPr="00E23290" w:rsidRDefault="008454C9" w:rsidP="008454C9">
      <w:pPr>
        <w:pStyle w:val="Heading4"/>
      </w:pPr>
      <w:r>
        <w:t xml:space="preserve">Western economic policies towards Latin America cannot be separated from a never-ending history and ongoing implementation of mass violence—the annihilation of indigenous cultures and the institutionalization of black slavery laid the foundation for present-day economic engagement, and their operational logics continue to fester. This must be the starting point. Ethical affirmation of the topic must first come to terms with this legacy—Eurocentric forms of knowledge production and the projection of Western values throughout the globe underlie the present-day instrumentalization of the topic countries for the gain of the US. </w:t>
      </w:r>
    </w:p>
    <w:p w:rsidR="008454C9" w:rsidRPr="009D7492" w:rsidRDefault="008454C9" w:rsidP="008454C9">
      <w:r w:rsidRPr="009D7492">
        <w:t xml:space="preserve">James </w:t>
      </w:r>
      <w:r w:rsidRPr="009D7492">
        <w:rPr>
          <w:rStyle w:val="StyleStyleBold12pt"/>
        </w:rPr>
        <w:t>Petras</w:t>
      </w:r>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0" w:history="1">
        <w:r w:rsidRPr="009D7492">
          <w:rPr>
            <w:rStyle w:val="Hyperlink"/>
          </w:rPr>
          <w:t>http://petras.lahaine.org/?p=1886</w:t>
        </w:r>
      </w:hyperlink>
    </w:p>
    <w:p w:rsidR="008454C9" w:rsidRDefault="008454C9" w:rsidP="008454C9">
      <w:pPr>
        <w:rPr>
          <w:sz w:val="16"/>
        </w:rPr>
      </w:pPr>
      <w:r w:rsidRPr="009D7492">
        <w:rPr>
          <w:rStyle w:val="TitleChar"/>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9D7492">
        <w:rPr>
          <w:rStyle w:val="TitleChar"/>
          <w:highlight w:val="yellow"/>
        </w:rPr>
        <w:t>English imperialists in their heyday justified their world-wide plunder</w:t>
      </w:r>
      <w:r w:rsidRPr="00D55CD7">
        <w:rPr>
          <w:rStyle w:val="TitleChar"/>
        </w:rPr>
        <w:t xml:space="preserve"> of three continents </w:t>
      </w:r>
      <w:r w:rsidRPr="009D7492">
        <w:rPr>
          <w:rStyle w:val="TitleChar"/>
          <w:highlight w:val="yellow"/>
        </w:rPr>
        <w:t>by perpetuating the “Black Legend”, of Spanish empire’s “exceptional cruelty</w:t>
      </w:r>
      <w:r w:rsidRPr="00D55CD7">
        <w:rPr>
          <w:rStyle w:val="TitleChar"/>
        </w:rPr>
        <w:t>” toward indigenous people of Latin America</w:t>
      </w:r>
      <w:r w:rsidRPr="009D7492">
        <w:rPr>
          <w:sz w:val="16"/>
        </w:rPr>
        <w:t xml:space="preserve">, </w:t>
      </w:r>
      <w:r w:rsidRPr="009D7492">
        <w:rPr>
          <w:rStyle w:val="TitleChar"/>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9D7492">
        <w:rPr>
          <w:rStyle w:val="TitleChar"/>
          <w:highlight w:val="yellow"/>
        </w:rPr>
        <w:t>the Anglo-american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D55CD7">
        <w:rPr>
          <w:rStyle w:val="TitleChar"/>
        </w:rPr>
        <w:t xml:space="preserve">The </w:t>
      </w:r>
      <w:r w:rsidRPr="009D7492">
        <w:rPr>
          <w:rStyle w:val="TitleChar"/>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D55CD7">
        <w:rPr>
          <w:rStyle w:val="TitleChar"/>
        </w:rPr>
        <w:t>the</w:t>
      </w:r>
      <w:r w:rsidRPr="009D7492">
        <w:rPr>
          <w:sz w:val="16"/>
        </w:rPr>
        <w:t xml:space="preserve"> victorious </w:t>
      </w:r>
      <w:r w:rsidRPr="00D55CD7">
        <w:rPr>
          <w:rStyle w:val="TitleChar"/>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D55CD7">
        <w:rPr>
          <w:rStyle w:val="TitleChar"/>
        </w:rPr>
        <w:t xml:space="preserve"> </w:t>
      </w:r>
      <w:r w:rsidRPr="009D7492">
        <w:rPr>
          <w:rStyle w:val="TitleChar"/>
          <w:highlight w:val="yellow"/>
        </w:rPr>
        <w:t>imperialists fomented uprisings among the agro-mining elites in Latin America promising “free trade”</w:t>
      </w:r>
      <w:r w:rsidRPr="00D55CD7">
        <w:rPr>
          <w:rStyle w:val="TitleChar"/>
        </w:rPr>
        <w:t xml:space="preserve"> </w:t>
      </w:r>
      <w:r w:rsidRPr="009D7492">
        <w:rPr>
          <w:sz w:val="16"/>
        </w:rPr>
        <w:t xml:space="preserve">against Spanish mercantilist rule ;they backed the “self-determination” of the slaveholding cotton plantation owners in the US South against the Union;they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9D7492">
        <w:rPr>
          <w:rStyle w:val="TitleChar"/>
          <w:highlight w:val="yellow"/>
        </w:rPr>
        <w:t>The US condemned</w:t>
      </w:r>
      <w:r w:rsidRPr="009D7492">
        <w:rPr>
          <w:sz w:val="16"/>
        </w:rPr>
        <w:t xml:space="preserve"> Spanish</w:t>
      </w:r>
      <w:r w:rsidRPr="00D55CD7">
        <w:rPr>
          <w:rStyle w:val="TitleChar"/>
        </w:rPr>
        <w:t xml:space="preserve"> </w:t>
      </w:r>
      <w:r w:rsidRPr="009D7492">
        <w:rPr>
          <w:rStyle w:val="TitleChar"/>
          <w:highlight w:val="yellow"/>
        </w:rPr>
        <w:t>colonial rule</w:t>
      </w:r>
      <w:r w:rsidRPr="009D7492">
        <w:rPr>
          <w:sz w:val="16"/>
        </w:rPr>
        <w:t xml:space="preserve"> </w:t>
      </w:r>
      <w:r w:rsidRPr="009D7492">
        <w:rPr>
          <w:rStyle w:val="TitleChar"/>
          <w:highlight w:val="yellow"/>
        </w:rPr>
        <w:t>in Cuba</w:t>
      </w:r>
      <w:r w:rsidRPr="009D7492">
        <w:rPr>
          <w:sz w:val="16"/>
        </w:rPr>
        <w:t xml:space="preserve"> and the Philippines </w:t>
      </w:r>
      <w:r w:rsidRPr="009D7492">
        <w:rPr>
          <w:rStyle w:val="TitleChar"/>
          <w:highlight w:val="yellow"/>
        </w:rPr>
        <w:t>and went</w:t>
      </w:r>
      <w:r w:rsidRPr="009D7492">
        <w:rPr>
          <w:sz w:val="16"/>
        </w:rPr>
        <w:t xml:space="preserve"> </w:t>
      </w:r>
      <w:r w:rsidRPr="00D55CD7">
        <w:rPr>
          <w:rStyle w:val="TitleChar"/>
        </w:rPr>
        <w:t>t</w:t>
      </w:r>
      <w:r w:rsidRPr="009D7492">
        <w:rPr>
          <w:rStyle w:val="TitleChar"/>
          <w:highlight w:val="yellow"/>
        </w:rPr>
        <w:t>o war to “liberate” the oppressed peoples</w:t>
      </w:r>
      <w:r w:rsidRPr="00D55CD7">
        <w:rPr>
          <w:rStyle w:val="TitleChar"/>
        </w:rPr>
        <w:t xml:space="preserve"> from tyranny….and remained to impose a reign of terror, exploitation and colonial rule…</w:t>
      </w:r>
      <w:r>
        <w:rPr>
          <w:rStyle w:val="TitleChar"/>
        </w:rPr>
        <w:t xml:space="preserve"> </w:t>
      </w:r>
      <w:r w:rsidRPr="00D55CD7">
        <w:rPr>
          <w:rStyle w:val="TitleChar"/>
        </w:rPr>
        <w:t>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9D7492">
        <w:rPr>
          <w:rStyle w:val="TitleChar"/>
          <w:highlight w:val="yellow"/>
        </w:rPr>
        <w:t>The imperialist “anti-imperialist” rhetoric was equally directed at the domestic public, especially in</w:t>
      </w:r>
      <w:r w:rsidRPr="00D55CD7">
        <w:rPr>
          <w:rStyle w:val="TitleChar"/>
        </w:rPr>
        <w:t xml:space="preserve"> </w:t>
      </w:r>
      <w:r w:rsidRPr="009D7492">
        <w:rPr>
          <w:sz w:val="16"/>
        </w:rPr>
        <w:t xml:space="preserve">countries like </w:t>
      </w:r>
      <w:r w:rsidRPr="009D7492">
        <w:rPr>
          <w:rStyle w:val="TitleChar"/>
          <w:highlight w:val="yellow"/>
        </w:rPr>
        <w:t>the US</w:t>
      </w:r>
      <w:r w:rsidRPr="009D7492">
        <w:rPr>
          <w:sz w:val="16"/>
        </w:rPr>
        <w:t xml:space="preserve"> which prized its 18th anti-colonial heritage. </w:t>
      </w:r>
      <w:r w:rsidRPr="009D7492">
        <w:rPr>
          <w:rStyle w:val="TitleChar"/>
          <w:highlight w:val="yellow"/>
        </w:rPr>
        <w:t>The purpose was to broaden the base of empire building</w:t>
      </w:r>
      <w:r w:rsidRPr="009D7492">
        <w:rPr>
          <w:sz w:val="16"/>
        </w:rPr>
        <w:t xml:space="preserve"> beyond the hard line empire loyalists, militarists and corporate beneficiaries. </w:t>
      </w:r>
      <w:r w:rsidRPr="009D7492">
        <w:rPr>
          <w:rStyle w:val="TitleChar"/>
          <w:highlight w:val="yellow"/>
        </w:rPr>
        <w:t xml:space="preserve">Their appeal sought to </w:t>
      </w:r>
      <w:r w:rsidRPr="00173CE4">
        <w:rPr>
          <w:rStyle w:val="TitleChar"/>
        </w:rPr>
        <w:t xml:space="preserve">include liberals, humanitarians, progressive </w:t>
      </w:r>
      <w:r w:rsidRPr="009D7492">
        <w:rPr>
          <w:rStyle w:val="TitleChar"/>
          <w:highlight w:val="yellow"/>
        </w:rPr>
        <w:t xml:space="preserve">intellectuals, </w:t>
      </w:r>
      <w:r w:rsidRPr="00173CE4">
        <w:rPr>
          <w:rStyle w:val="TitleChar"/>
        </w:rPr>
        <w:t xml:space="preserve">religious and secular moralists </w:t>
      </w:r>
      <w:r w:rsidRPr="009D7492">
        <w:rPr>
          <w:rStyle w:val="TitleChar"/>
          <w:highlight w:val="yellow"/>
        </w:rPr>
        <w:t>and other “opinion-makers</w:t>
      </w:r>
      <w:r w:rsidRPr="009D7492">
        <w:rPr>
          <w:sz w:val="16"/>
        </w:rPr>
        <w:t xml:space="preserve">” who had a certain cachet with thelarger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D55CD7">
        <w:rPr>
          <w:rStyle w:val="TitleChar"/>
        </w:rPr>
        <w:t xml:space="preserve">Having secured broad public support on the bases of “anti-imperialism”, the imperialist powers feel free to sacrifice citizens’ lives and the public </w:t>
      </w:r>
      <w:proofErr w:type="gramStart"/>
      <w:r w:rsidRPr="00D55CD7">
        <w:rPr>
          <w:rStyle w:val="TitleChar"/>
        </w:rPr>
        <w:t>treasury ,to</w:t>
      </w:r>
      <w:proofErr w:type="gramEnd"/>
      <w:r w:rsidRPr="00D55CD7">
        <w:rPr>
          <w:rStyle w:val="TitleChar"/>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w:t>
      </w:r>
      <w:r w:rsidRPr="009D7492">
        <w:rPr>
          <w:sz w:val="16"/>
        </w:rPr>
        <w:lastRenderedPageBreak/>
        <w:t xml:space="preserve">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9D7492">
        <w:rPr>
          <w:rStyle w:val="TitleChar"/>
          <w:highlight w:val="yellow"/>
        </w:rPr>
        <w:t>US imperialism has fomented at least two dozen “grass roots” movements which have destroyed democratic governments</w:t>
      </w:r>
      <w:r w:rsidRPr="009D7492">
        <w:rPr>
          <w:sz w:val="16"/>
        </w:rPr>
        <w:t xml:space="preserve">, or decimated collectivist welfare states </w:t>
      </w:r>
      <w:r w:rsidRPr="00D55CD7">
        <w:rPr>
          <w:rStyle w:val="TitleChar"/>
        </w:rPr>
        <w:t>or provoked major damage to</w:t>
      </w:r>
      <w:r w:rsidRPr="009D7492">
        <w:rPr>
          <w:sz w:val="16"/>
        </w:rPr>
        <w:t xml:space="preserve"> the economy of </w:t>
      </w:r>
      <w:r w:rsidRPr="00D55CD7">
        <w:rPr>
          <w:rStyle w:val="TitleChar"/>
        </w:rPr>
        <w:t>targeted countries.</w:t>
      </w:r>
      <w:r>
        <w:rPr>
          <w:rStyle w:val="TitleChar"/>
        </w:rPr>
        <w:t xml:space="preserve"> </w:t>
      </w:r>
      <w:r w:rsidRPr="009D7492">
        <w:rPr>
          <w:sz w:val="16"/>
        </w:rPr>
        <w:t>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Tenient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D55CD7">
        <w:rPr>
          <w:rStyle w:val="TitleChar"/>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D55CD7">
        <w:rPr>
          <w:rStyle w:val="TitleChar"/>
        </w:rPr>
        <w:t xml:space="preserve">backed a Venezuelan military-business – trade union bureaucrat led “grass roots” coup that overthrew democratically elected </w:t>
      </w:r>
      <w:r w:rsidRPr="009D7492">
        <w:rPr>
          <w:sz w:val="16"/>
        </w:rPr>
        <w:t xml:space="preserve">President </w:t>
      </w:r>
      <w:r w:rsidRPr="00D55CD7">
        <w:rPr>
          <w:rStyle w:val="TitleChar"/>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the“grass roots” terrorist Kosova Liberation Army to break-up Yugoslavia.Almost the entire Western Left cheered as, the US bombed Belgrade, degraded the economy and claimed it was “responding to genocide”. Kosova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9D7492">
        <w:rPr>
          <w:rStyle w:val="TitleChar"/>
          <w:highlight w:val="yellow"/>
        </w:rPr>
        <w:t>imperialist promoted</w:t>
      </w:r>
      <w:r w:rsidRPr="009D7492">
        <w:rPr>
          <w:sz w:val="16"/>
          <w:highlight w:val="yellow"/>
        </w:rPr>
        <w:t xml:space="preserve"> “</w:t>
      </w:r>
      <w:r w:rsidRPr="009D7492">
        <w:rPr>
          <w:rStyle w:val="TitleChar"/>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D55CD7">
        <w:rPr>
          <w:rStyle w:val="TitleChar"/>
        </w:rPr>
        <w:t>In Chile ‘grass roots’ truck owners strike led to the brutal military dictatorship of</w:t>
      </w:r>
      <w:r w:rsidRPr="009D7492">
        <w:rPr>
          <w:sz w:val="16"/>
        </w:rPr>
        <w:t xml:space="preserve"> Augusto </w:t>
      </w:r>
      <w:r w:rsidRPr="00D55CD7">
        <w:rPr>
          <w:rStyle w:val="TitleChar"/>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poverty.The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‘entrepeneurs’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407666">
        <w:rPr>
          <w:rStyle w:val="TitleChar"/>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Kosova. Their blind support for the imperial promoted “liberation” of Eastern Europe devastated the welfare state, eliminating the pressure on Western regimes’ need to compete in providing welfare provisions. </w:t>
      </w:r>
      <w:proofErr w:type="gramStart"/>
      <w:r w:rsidRPr="00407666">
        <w:rPr>
          <w:rStyle w:val="TitleChar"/>
        </w:rPr>
        <w:t xml:space="preserve">The main </w:t>
      </w:r>
      <w:r w:rsidRPr="00173CE4">
        <w:rPr>
          <w:rStyle w:val="TitleChar"/>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407666">
        <w:rPr>
          <w:rStyle w:val="TitleChar"/>
        </w:rPr>
        <w:t>The left and progressives who tail-ended the imperial backed “grass roots movements</w:t>
      </w:r>
      <w:r w:rsidRPr="009D7492">
        <w:rPr>
          <w:sz w:val="16"/>
        </w:rPr>
        <w:t xml:space="preserve">”, whether in the name of “anti-stalinism”, “pro-democracy” or “anti-imperialism” </w:t>
      </w:r>
      <w:r w:rsidRPr="00407666">
        <w:rPr>
          <w:rStyle w:val="TitleChar"/>
        </w:rPr>
        <w:t>have</w:t>
      </w:r>
      <w:r>
        <w:rPr>
          <w:rStyle w:val="TitleChar"/>
        </w:rPr>
        <w:t xml:space="preserve"> </w:t>
      </w:r>
      <w:r w:rsidRPr="00407666">
        <w:rPr>
          <w:rStyle w:val="TitleChar"/>
        </w:rPr>
        <w:t>never engaged</w:t>
      </w:r>
      <w:r>
        <w:rPr>
          <w:rStyle w:val="TitleChar"/>
        </w:rPr>
        <w:t xml:space="preserve"> </w:t>
      </w:r>
      <w:r w:rsidRPr="00407666">
        <w:rPr>
          <w:rStyle w:val="TitleChar"/>
        </w:rPr>
        <w:t>in any</w:t>
      </w:r>
      <w:r>
        <w:rPr>
          <w:rStyle w:val="TitleChar"/>
        </w:rPr>
        <w:t xml:space="preserve"> </w:t>
      </w:r>
      <w:r w:rsidRPr="00407666">
        <w:rPr>
          <w:rStyle w:val="TitleChar"/>
        </w:rPr>
        <w:t>critical reflection</w:t>
      </w:r>
      <w:r w:rsidRPr="009D7492">
        <w:rPr>
          <w:sz w:val="16"/>
        </w:rPr>
        <w:t xml:space="preserve">; no effort to analyze the long-term negative consequences of their positions in terms of the losses in social welfare, national independence or personal dignity. </w:t>
      </w:r>
      <w:r w:rsidRPr="00173CE4">
        <w:rPr>
          <w:rStyle w:val="TitleChar"/>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407666">
        <w:rPr>
          <w:rStyle w:val="TitleChar"/>
        </w:rPr>
        <w:t>Obama</w:t>
      </w:r>
      <w:r w:rsidRPr="009D7492">
        <w:rPr>
          <w:sz w:val="16"/>
        </w:rPr>
        <w:t xml:space="preserve"> against China and Russia, the hot war brewing in the Gulf over Iran’s alleged military threat, the</w:t>
      </w:r>
      <w:r w:rsidRPr="00173CE4">
        <w:t xml:space="preserve"> </w:t>
      </w:r>
      <w:r w:rsidRPr="00173CE4">
        <w:rPr>
          <w:rStyle w:val="TitleChar"/>
          <w:highlight w:val="yellow"/>
        </w:rPr>
        <w:t>interventionist threat against Venezuela’s “drug-networks</w:t>
      </w:r>
      <w:r w:rsidRPr="00407666">
        <w:rPr>
          <w:rStyle w:val="TitleChar"/>
        </w:rPr>
        <w:t>”</w:t>
      </w:r>
      <w:r w:rsidRPr="009D7492">
        <w:rPr>
          <w:sz w:val="16"/>
        </w:rPr>
        <w:t xml:space="preserve">,and Syria’s “bloodbath” </w:t>
      </w:r>
      <w:r w:rsidRPr="00407666">
        <w:rPr>
          <w:rStyle w:val="TitleChar"/>
        </w:rPr>
        <w:t>a</w:t>
      </w:r>
      <w:r w:rsidRPr="00173CE4">
        <w:rPr>
          <w:rStyle w:val="TitleChar"/>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407666">
        <w:rPr>
          <w:rStyle w:val="TitleChar"/>
        </w:rPr>
        <w:lastRenderedPageBreak/>
        <w:t>It is time to distinguish between genuine anti-imperialism and pro-democracy movements and those promoted by</w:t>
      </w:r>
      <w:r w:rsidRPr="009D7492">
        <w:rPr>
          <w:sz w:val="16"/>
        </w:rPr>
        <w:t xml:space="preserve"> </w:t>
      </w:r>
      <w:r w:rsidRPr="00407666">
        <w:rPr>
          <w:rStyle w:val="TitleChar"/>
        </w:rPr>
        <w:t>Washington</w:t>
      </w:r>
      <w:r w:rsidRPr="009D7492">
        <w:rPr>
          <w:sz w:val="16"/>
        </w:rPr>
        <w:t>, NATO and the mass media.</w:t>
      </w:r>
    </w:p>
    <w:p w:rsidR="008454C9" w:rsidRPr="00421591" w:rsidRDefault="008454C9" w:rsidP="008454C9">
      <w:pPr>
        <w:pStyle w:val="Heading4"/>
      </w:pPr>
      <w:r>
        <w:t xml:space="preserve">This colonial matrix of domination has manifested itself in current US “engagement” towards the topic countries—the American nation-building project enforces neocolonialist policies which facilitate the expansion of empire. Communities like those in the Chiapas region of Mexico go ignored without access to running water or basic human needs while white heterosexual able-bodied males in America reap the benefits. The globalization of </w:t>
      </w:r>
      <w:r w:rsidRPr="006D5BD6">
        <w:t>domination has led to an ongoing war waged against those deemed unworthy—the end goal is the extermination of the barbarian, primitive, black, native, savage racialized</w:t>
      </w:r>
      <w:r>
        <w:t xml:space="preserve"> other who “has nothing to contribute to society.”</w:t>
      </w:r>
    </w:p>
    <w:p w:rsidR="008454C9" w:rsidRDefault="008454C9" w:rsidP="008454C9">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Prof. of Sociology and Latin American studies at the Venezuelan Central University in Caracas</w:t>
      </w:r>
      <w:r>
        <w:t>, Nepantla: Views from South Volume 1, Issue 3, 2000, “</w:t>
      </w:r>
      <w:r w:rsidRPr="00BA6789">
        <w:t>Eurocentrism and Colonialism in Latin American Social Thought</w:t>
      </w:r>
      <w:r>
        <w:t xml:space="preserve">”, </w:t>
      </w:r>
      <w:r w:rsidRPr="00BA6789">
        <w:t>http://muse.jhu.edu/journals/nepantla/summary/v001/1.3lander.html</w:t>
      </w:r>
      <w:r>
        <w:t xml:space="preserve"> :)</w:t>
      </w:r>
    </w:p>
    <w:p w:rsidR="008454C9" w:rsidRDefault="008454C9" w:rsidP="008454C9">
      <w:pPr>
        <w:pStyle w:val="Smalltext"/>
      </w:pPr>
    </w:p>
    <w:p w:rsidR="008454C9" w:rsidRDefault="008454C9" w:rsidP="008454C9">
      <w:pPr>
        <w:pStyle w:val="Smalltext"/>
        <w:tabs>
          <w:tab w:val="left" w:pos="3420"/>
        </w:tabs>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8454C9" w:rsidRDefault="008454C9" w:rsidP="008454C9">
      <w:pPr>
        <w:pStyle w:val="Heading4"/>
      </w:pPr>
      <w:r>
        <w:lastRenderedPageBreak/>
        <w:t xml:space="preserve">These communities will not sit quietly and die; for the past twenty years there has been a war raging against the globalization of domination. Chiapas destitution gave rise to the Zapatista Front of National Liberation, sparking global rebellion against the dominant power structures of the status quo. The pluralistic politics of the Zapatistas will not be kept silent in the Chiapas, will not be kept silent in Mexico, and will not be kept silent in the US. Their demands are simple— </w:t>
      </w:r>
    </w:p>
    <w:p w:rsidR="008454C9" w:rsidRDefault="008454C9" w:rsidP="008454C9">
      <w:pPr>
        <w:pStyle w:val="Heading4"/>
      </w:pPr>
      <w:r>
        <w:t xml:space="preserve">“In the world of the powerful there is no space for anyone but themselves and their servants. We want a world in which many worlds fit, where all steps may walk, where all may have laughter, where all may live the dawn.” </w:t>
      </w:r>
    </w:p>
    <w:p w:rsidR="008454C9" w:rsidRDefault="008454C9" w:rsidP="008454C9">
      <w:pPr>
        <w:pStyle w:val="Heading4"/>
      </w:pPr>
      <w:r>
        <w:t>And while we obviously aren’t Zapatistas, we can’t help but ask why debate shouldn’t be the same.</w:t>
      </w:r>
    </w:p>
    <w:p w:rsidR="008454C9" w:rsidRPr="00CE6267" w:rsidRDefault="008454C9" w:rsidP="008454C9">
      <w:pPr>
        <w:pStyle w:val="Heading4"/>
      </w:pPr>
      <w:r>
        <w:t>The forgotten people of the Chiapas are those both left out of and most affected by our community’s discussions of economic engagement between Mexico and the United States. The resolution’s call to endorse imperialist violence towards Cuba, Mexico and Venezuela is part and parcel of the drive to exclude racialized and sexualized others from the conversations we have in these spaces.</w:t>
      </w:r>
      <w:r w:rsidRPr="00036529">
        <w:t xml:space="preserve"> </w:t>
      </w:r>
      <w:r>
        <w:t xml:space="preserve">The purpose of this year’s resolution is clear, and it’s to teach us to be better imperialists. This understanding of Latin America, the topic and the </w:t>
      </w:r>
      <w:r>
        <w:rPr>
          <w:u w:val="single"/>
        </w:rPr>
        <w:t>debate space</w:t>
      </w:r>
      <w:r>
        <w:t xml:space="preserve"> destroys education and turns us into the agents of Empire.</w:t>
      </w:r>
    </w:p>
    <w:p w:rsidR="008454C9" w:rsidRDefault="008454C9" w:rsidP="008454C9">
      <w:pPr>
        <w:pStyle w:val="Smalltext"/>
      </w:pPr>
      <w:r>
        <w:t xml:space="preserve">Shanara </w:t>
      </w:r>
      <w:r w:rsidRPr="00847730">
        <w:rPr>
          <w:rStyle w:val="StyleStyleBold12pt"/>
        </w:rPr>
        <w:t>Reid-Brinkley</w:t>
      </w:r>
      <w:r>
        <w:t>, 20</w:t>
      </w:r>
      <w:r w:rsidRPr="00847730">
        <w:rPr>
          <w:rStyle w:val="StyleStyleBold12pt"/>
        </w:rPr>
        <w:t>08</w:t>
      </w:r>
      <w:r>
        <w:t xml:space="preserve"> (Shanara Rose Reid-Brinkley, Assistant Professor of African American Studies and Communications, Director of Debate @ University of Pittsburgh, “</w:t>
      </w:r>
      <w:r w:rsidRPr="006315C2">
        <w:t>THE HARSH REALITIES OF “ACTING BLACK”: HOW AFRICAN-AMERICAN POLICY DEBATERS NEGOTIATE REPRESENTATION THROUGH RACIAL PERFORMANCE AND STYLE</w:t>
      </w:r>
      <w:r>
        <w:t xml:space="preserve">”, </w:t>
      </w:r>
      <w:r w:rsidRPr="006315C2">
        <w:t>http://www.comm.pitt.edu/faculty/documents/reid-brinkley_shanara_r_200805_phd.pdf</w:t>
      </w:r>
      <w:r>
        <w:t xml:space="preserve"> :)</w:t>
      </w:r>
    </w:p>
    <w:p w:rsidR="008454C9" w:rsidRDefault="008454C9" w:rsidP="008454C9">
      <w:pPr>
        <w:pStyle w:val="Smalltext"/>
      </w:pPr>
    </w:p>
    <w:p w:rsidR="008454C9" w:rsidRDefault="008454C9" w:rsidP="008454C9">
      <w:pPr>
        <w:pStyle w:val="Smalltext"/>
      </w:pPr>
      <w:r>
        <w:t xml:space="preserve">Mitchell observes that </w:t>
      </w:r>
      <w:r w:rsidRPr="0070731D">
        <w:rPr>
          <w:rStyle w:val="TitleChar"/>
        </w:rPr>
        <w:t xml:space="preserve">the stance of </w:t>
      </w:r>
      <w:r w:rsidRPr="009424D6">
        <w:rPr>
          <w:rStyle w:val="TitleChar"/>
          <w:highlight w:val="yellow"/>
        </w:rPr>
        <w:t>the policymaker</w:t>
      </w:r>
      <w:r w:rsidRPr="0070731D">
        <w:rPr>
          <w:rStyle w:val="TitleChar"/>
        </w:rPr>
        <w:t xml:space="preserve"> in debate </w:t>
      </w:r>
      <w:r>
        <w:rPr>
          <w:rStyle w:val="TitleChar"/>
          <w:highlight w:val="yellow"/>
        </w:rPr>
        <w:t xml:space="preserve">comes with a “sense of </w:t>
      </w:r>
      <w:r w:rsidRPr="009424D6">
        <w:rPr>
          <w:rStyle w:val="TitleChar"/>
          <w:highlight w:val="yellow"/>
        </w:rPr>
        <w:t>detachment</w:t>
      </w:r>
      <w:r>
        <w:t xml:space="preserve"> </w:t>
      </w:r>
      <w:r w:rsidRPr="0070731D">
        <w:rPr>
          <w:rStyle w:val="TitleChar"/>
        </w:rPr>
        <w:t>associated with the spectator posture</w:t>
      </w:r>
      <w:r>
        <w:t>.”115 In other words</w:t>
      </w:r>
      <w:r w:rsidRPr="0023141C">
        <w:t xml:space="preserve">, </w:t>
      </w:r>
      <w:r w:rsidRPr="0023141C">
        <w:rPr>
          <w:rStyle w:val="TitleChar"/>
        </w:rPr>
        <w:t xml:space="preserve">its </w:t>
      </w:r>
      <w:r w:rsidRPr="008B113B">
        <w:rPr>
          <w:rStyle w:val="TitleChar"/>
          <w:highlight w:val="yellow"/>
        </w:rPr>
        <w:t>participants are able to engage in debates</w:t>
      </w:r>
      <w:r>
        <w:t xml:space="preserve"> </w:t>
      </w:r>
      <w:r w:rsidRPr="008B113B">
        <w:rPr>
          <w:rStyle w:val="IntenseEmphasis"/>
          <w:highlight w:val="yellow"/>
        </w:rPr>
        <w:t>where they are able to distance themselves from the events that are the subjects of debates</w:t>
      </w:r>
      <w:r>
        <w:t xml:space="preserve">. </w:t>
      </w:r>
      <w:r w:rsidRPr="008B113B">
        <w:rPr>
          <w:rStyle w:val="TitleChar"/>
          <w:highlight w:val="yellow"/>
        </w:rPr>
        <w:t>Debaters can throw around terms</w:t>
      </w:r>
      <w:r w:rsidRPr="0070731D">
        <w:rPr>
          <w:rStyle w:val="TitleChar"/>
        </w:rPr>
        <w:t xml:space="preserve"> </w:t>
      </w:r>
      <w:r w:rsidRPr="008B113B">
        <w:rPr>
          <w:rStyle w:val="TitleChar"/>
          <w:highlight w:val="yellow"/>
        </w:rPr>
        <w:t>like torture</w:t>
      </w:r>
      <w:r>
        <w:t xml:space="preserve">, </w:t>
      </w:r>
      <w:r w:rsidRPr="008B113B">
        <w:rPr>
          <w:rStyle w:val="TitleChar"/>
          <w:highlight w:val="yellow"/>
        </w:rPr>
        <w:t>terrorism, genocide</w:t>
      </w:r>
      <w:r w:rsidRPr="008B113B">
        <w:rPr>
          <w:highlight w:val="yellow"/>
        </w:rPr>
        <w:t xml:space="preserve"> </w:t>
      </w:r>
      <w:r w:rsidRPr="008B113B">
        <w:rPr>
          <w:rStyle w:val="TitleChar"/>
          <w:highlight w:val="yellow"/>
        </w:rPr>
        <w:t>and nuclear war</w:t>
      </w:r>
      <w:r w:rsidRPr="0070731D">
        <w:rPr>
          <w:rStyle w:val="TitleChar"/>
        </w:rPr>
        <w:t xml:space="preserve"> </w:t>
      </w:r>
      <w:r w:rsidRPr="008B113B">
        <w:rPr>
          <w:rStyle w:val="TitleChar"/>
          <w:highlight w:val="yellow"/>
        </w:rPr>
        <w:t>without blinking</w:t>
      </w:r>
      <w:r>
        <w:t xml:space="preserve">. </w:t>
      </w:r>
      <w:r w:rsidRPr="0070731D">
        <w:rPr>
          <w:rStyle w:val="TitleChar"/>
        </w:rPr>
        <w:t xml:space="preserve">Debate </w:t>
      </w:r>
      <w:r w:rsidRPr="008B113B">
        <w:rPr>
          <w:rStyle w:val="TitleChar"/>
          <w:highlight w:val="yellow"/>
        </w:rPr>
        <w:t>simulations can only serve to distance the debaters from real world participation</w:t>
      </w:r>
      <w:r>
        <w:t xml:space="preserve"> in the political contexts they debate about. As William Shanahan remarks…</w:t>
      </w:r>
      <w:r w:rsidRPr="00521D78">
        <w:rPr>
          <w:rStyle w:val="TitleChar"/>
          <w:highlight w:val="yellow"/>
        </w:rPr>
        <w:t>the topic established a relationship</w:t>
      </w:r>
      <w:r w:rsidRPr="00521D78">
        <w:rPr>
          <w:rStyle w:val="TitleChar"/>
        </w:rPr>
        <w:t xml:space="preserve"> through interpellation </w:t>
      </w:r>
      <w:r w:rsidRPr="00521D78">
        <w:rPr>
          <w:rStyle w:val="TitleChar"/>
          <w:highlight w:val="yellow"/>
        </w:rPr>
        <w:t xml:space="preserve">that inhered </w:t>
      </w:r>
      <w:r w:rsidRPr="00521D78">
        <w:rPr>
          <w:rStyle w:val="Emphasis"/>
          <w:highlight w:val="yellow"/>
        </w:rPr>
        <w:t xml:space="preserve">irrespective of what the </w:t>
      </w:r>
      <w:r w:rsidRPr="00521D78">
        <w:rPr>
          <w:rStyle w:val="TitleChar"/>
          <w:highlight w:val="yellow"/>
        </w:rPr>
        <w:t xml:space="preserve">particular </w:t>
      </w:r>
      <w:r w:rsidRPr="00521D78">
        <w:rPr>
          <w:rStyle w:val="Emphasis"/>
          <w:highlight w:val="yellow"/>
        </w:rPr>
        <w:t>political affinities of the debaters were. The relationship was both political and ethical, and needed to be debated as such.</w:t>
      </w:r>
      <w:r>
        <w:t xml:space="preserve"> </w:t>
      </w:r>
      <w:r w:rsidRPr="008B113B">
        <w:rPr>
          <w:rStyle w:val="TitleChar"/>
          <w:highlight w:val="yellow"/>
        </w:rPr>
        <w:t>When we</w:t>
      </w:r>
      <w:r w:rsidRPr="0070731D">
        <w:rPr>
          <w:rStyle w:val="TitleChar"/>
        </w:rPr>
        <w:t xml:space="preserve"> blithely </w:t>
      </w:r>
      <w:r w:rsidRPr="008B113B">
        <w:rPr>
          <w:rStyle w:val="TitleChar"/>
          <w:highlight w:val="yellow"/>
        </w:rPr>
        <w:t>call for United States Federal Government policymaking</w:t>
      </w:r>
      <w:r>
        <w:t xml:space="preserve">, </w:t>
      </w:r>
      <w:r w:rsidRPr="008B113B">
        <w:rPr>
          <w:rStyle w:val="TitleChar"/>
          <w:highlight w:val="yellow"/>
        </w:rPr>
        <w:t>we are not immune to the colonialist legacy</w:t>
      </w:r>
      <w:r w:rsidRPr="0070731D">
        <w:rPr>
          <w:rStyle w:val="TitleChar"/>
        </w:rPr>
        <w:t xml:space="preserve"> that establishes our place on this continent</w:t>
      </w:r>
      <w:r>
        <w:t xml:space="preserve">. </w:t>
      </w:r>
      <w:r w:rsidRPr="008B113B">
        <w:rPr>
          <w:rStyle w:val="TitleChar"/>
          <w:highlight w:val="yellow"/>
        </w:rPr>
        <w:t>We cannot wish away the horrific atrocities</w:t>
      </w:r>
      <w:r w:rsidRPr="0070731D">
        <w:rPr>
          <w:rStyle w:val="TitleChar"/>
        </w:rPr>
        <w:t xml:space="preserve"> perpetrated every day in our name</w:t>
      </w:r>
      <w:r>
        <w:t xml:space="preserve"> </w:t>
      </w:r>
      <w:r w:rsidRPr="0070731D">
        <w:rPr>
          <w:rStyle w:val="TitleChar"/>
        </w:rPr>
        <w:t>simply by refusing to acknowledge these implications</w:t>
      </w:r>
      <w:r>
        <w:t xml:space="preserve">”   (emphasis in original).116 </w:t>
      </w:r>
      <w:proofErr w:type="gramStart"/>
      <w:r w:rsidRPr="008B113B">
        <w:rPr>
          <w:rStyle w:val="TitleChar"/>
          <w:highlight w:val="yellow"/>
        </w:rPr>
        <w:t>The</w:t>
      </w:r>
      <w:proofErr w:type="gramEnd"/>
      <w:r w:rsidRPr="008B113B">
        <w:rPr>
          <w:rStyle w:val="TitleChar"/>
          <w:highlight w:val="yellow"/>
        </w:rPr>
        <w:t xml:space="preserve"> “objective” stance of the policymaker is an impersonal</w:t>
      </w:r>
      <w:r>
        <w:t xml:space="preserve"> </w:t>
      </w:r>
      <w:r w:rsidRPr="008B113B">
        <w:rPr>
          <w:rStyle w:val="TitleChar"/>
          <w:highlight w:val="yellow"/>
        </w:rPr>
        <w:t>or imperialist persona</w:t>
      </w:r>
      <w:r>
        <w:t xml:space="preserve">. </w:t>
      </w:r>
      <w:r w:rsidRPr="0070731D">
        <w:rPr>
          <w:rStyle w:val="TitleChar"/>
        </w:rPr>
        <w:t>The policymaker relies upon “acceptable” forms of evidence</w:t>
      </w:r>
      <w:r>
        <w:t xml:space="preserve">, </w:t>
      </w:r>
      <w:r w:rsidRPr="0070731D">
        <w:rPr>
          <w:rStyle w:val="TitleChar"/>
        </w:rPr>
        <w:t>engaging in logical discussion</w:t>
      </w:r>
      <w:r>
        <w:t xml:space="preserve">, </w:t>
      </w:r>
      <w:r w:rsidRPr="0070731D">
        <w:rPr>
          <w:rStyle w:val="TitleChar"/>
        </w:rPr>
        <w:t>producing rational thoughts</w:t>
      </w:r>
      <w:r>
        <w:t xml:space="preserve">. As Shanahan, and the Louisville debaters’ note, </w:t>
      </w:r>
      <w:r w:rsidRPr="008B113B">
        <w:rPr>
          <w:rStyle w:val="TitleChar"/>
          <w:highlight w:val="yellow"/>
        </w:rPr>
        <w:t>such a stance is integrally linked to the normative</w:t>
      </w:r>
      <w:r>
        <w:t xml:space="preserve">, historical and contemporary </w:t>
      </w:r>
      <w:r w:rsidRPr="008B113B">
        <w:rPr>
          <w:rStyle w:val="IntenseEmphasis"/>
          <w:highlight w:val="yellow"/>
        </w:rPr>
        <w:t>practices of power that produce and maintain varying networks of oppression</w:t>
      </w:r>
      <w:r>
        <w:t xml:space="preserve">. </w:t>
      </w:r>
      <w:r w:rsidRPr="0070731D">
        <w:rPr>
          <w:rStyle w:val="TitleChar"/>
        </w:rPr>
        <w:t xml:space="preserve">In other words, the </w:t>
      </w:r>
      <w:r w:rsidRPr="009424D6">
        <w:rPr>
          <w:rStyle w:val="TitleChar"/>
          <w:highlight w:val="yellow"/>
        </w:rPr>
        <w:t>discursive practices of policy oriented debate are developed within</w:t>
      </w:r>
      <w:r w:rsidRPr="009424D6">
        <w:rPr>
          <w:highlight w:val="yellow"/>
        </w:rPr>
        <w:t>,</w:t>
      </w:r>
      <w:r>
        <w:t xml:space="preserve"> </w:t>
      </w:r>
      <w:r w:rsidRPr="0070731D">
        <w:rPr>
          <w:rStyle w:val="TitleChar"/>
        </w:rPr>
        <w:t xml:space="preserve">through and from </w:t>
      </w:r>
      <w:r w:rsidRPr="009424D6">
        <w:rPr>
          <w:rStyle w:val="TitleChar"/>
          <w:highlight w:val="yellow"/>
        </w:rPr>
        <w:t>systems of power and privilege</w:t>
      </w:r>
      <w:r>
        <w:t xml:space="preserve">. Thus, </w:t>
      </w:r>
      <w:r w:rsidRPr="0070731D">
        <w:rPr>
          <w:rStyle w:val="TitleChar"/>
        </w:rPr>
        <w:t>these practices</w:t>
      </w:r>
      <w:r>
        <w:t xml:space="preserve"> are critically </w:t>
      </w:r>
      <w:r w:rsidRPr="0070731D">
        <w:rPr>
          <w:rStyle w:val="TitleChar"/>
        </w:rPr>
        <w:t>implicated in the maintenance of hegemony</w:t>
      </w:r>
      <w:r>
        <w:t>. So, rather than seeing  themselves as government or state actors, Jones and Green choose to perform themselves in  debate, violating the more “objective” stance of the “policymaker” and require their opponents to  do the same.</w:t>
      </w:r>
    </w:p>
    <w:p w:rsidR="008454C9" w:rsidRPr="004D3596" w:rsidRDefault="008454C9" w:rsidP="008454C9">
      <w:pPr>
        <w:pStyle w:val="Heading4"/>
      </w:pPr>
      <w:r w:rsidRPr="00F92C54">
        <w:rPr>
          <w:u w:val="single"/>
        </w:rPr>
        <w:lastRenderedPageBreak/>
        <w:t>The academy has been colonized</w:t>
      </w:r>
      <w:r>
        <w:t xml:space="preserve"> – we go from round to round, pretending like the topic we’ve been given is </w:t>
      </w:r>
      <w:r w:rsidRPr="002B55A2">
        <w:rPr>
          <w:u w:val="single"/>
        </w:rPr>
        <w:t>value-neutral</w:t>
      </w:r>
      <w:r>
        <w:t xml:space="preserve"> while </w:t>
      </w:r>
      <w:r w:rsidRPr="002B55A2">
        <w:rPr>
          <w:u w:val="single"/>
        </w:rPr>
        <w:t>ignoring</w:t>
      </w:r>
      <w:r>
        <w:t xml:space="preserve"> its </w:t>
      </w:r>
      <w:r w:rsidRPr="002B55A2">
        <w:rPr>
          <w:u w:val="single"/>
        </w:rPr>
        <w:t>drive to Westernize.</w:t>
      </w:r>
      <w:r>
        <w:t xml:space="preserve"> Allan is Chinese and I am Indian, and this both comes with a degree of privilege and causes our bodies to be impacted by the violent way the community organizes itself. Our affirmation of </w:t>
      </w:r>
      <w:r w:rsidRPr="002B55A2">
        <w:t>Zapatismo politics</w:t>
      </w:r>
      <w:r>
        <w:t xml:space="preserve"> re-ignites the </w:t>
      </w:r>
      <w:r w:rsidRPr="002B55A2">
        <w:rPr>
          <w:u w:val="single"/>
        </w:rPr>
        <w:t>revolutionary potential of the debate space</w:t>
      </w:r>
      <w:r>
        <w:t xml:space="preserve"> by allowing us to link up with other movements in order to move beyond the oppositional politics of the status quo—as people with the privilege to speak in these spaces, this is a necessary step. </w:t>
      </w:r>
    </w:p>
    <w:p w:rsidR="008454C9" w:rsidRDefault="008454C9" w:rsidP="008454C9">
      <w:pPr>
        <w:rPr>
          <w:rStyle w:val="Hyperlink"/>
          <w:sz w:val="16"/>
        </w:rPr>
      </w:pPr>
      <w:r w:rsidRPr="00221CC5">
        <w:rPr>
          <w:rStyle w:val="StyleStyleBold12pt"/>
        </w:rPr>
        <w:t>El Kilombo Intergaláctico, 07</w:t>
      </w:r>
      <w:r w:rsidRPr="00E669B9">
        <w:rPr>
          <w:sz w:val="16"/>
        </w:rPr>
        <w:t xml:space="preserve"> “BEYOND RESISTANCE: EVERYTHING,” </w:t>
      </w:r>
      <w:hyperlink r:id="rId11" w:history="1">
        <w:r w:rsidRPr="00E669B9">
          <w:rPr>
            <w:rStyle w:val="Hyperlink"/>
            <w:sz w:val="16"/>
          </w:rPr>
          <w:t>http://libcom.org/files/beyondresistance.pdf</w:t>
        </w:r>
      </w:hyperlink>
    </w:p>
    <w:p w:rsidR="008454C9" w:rsidRPr="00E669B9" w:rsidRDefault="008454C9" w:rsidP="008454C9">
      <w:pPr>
        <w:rPr>
          <w:sz w:val="16"/>
        </w:rPr>
      </w:pPr>
    </w:p>
    <w:p w:rsidR="008454C9" w:rsidRDefault="008454C9" w:rsidP="008454C9">
      <w:pPr>
        <w:rPr>
          <w:sz w:val="16"/>
        </w:rPr>
      </w:pPr>
      <w:r w:rsidRPr="00CC02D1">
        <w:rPr>
          <w:rStyle w:val="TitleChar"/>
        </w:rPr>
        <w:t>The Fourth World War</w:t>
      </w:r>
      <w:r w:rsidRPr="00B14E3A">
        <w:rPr>
          <w:sz w:val="16"/>
        </w:rPr>
        <w:t xml:space="preserve"> </w:t>
      </w:r>
      <w:r w:rsidRPr="00CC02D1">
        <w:rPr>
          <w:rStyle w:val="TitleChar"/>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783C89">
        <w:rPr>
          <w:rStyle w:val="TitleChar"/>
          <w:highlight w:val="yellow"/>
        </w:rPr>
        <w:t>it would be easy to lose a sense of purpose, to raise our hands in defeat and utter</w:t>
      </w:r>
      <w:r w:rsidRPr="00CC02D1">
        <w:rPr>
          <w:rStyle w:val="TitleChar"/>
        </w:rPr>
        <w:t xml:space="preserve"> those words that have been drilled into us for the past thirty years: "</w:t>
      </w:r>
      <w:r w:rsidRPr="00783C89">
        <w:rPr>
          <w:rStyle w:val="TitleChar"/>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B14E3A">
        <w:rPr>
          <w:rStyle w:val="TitleChar"/>
        </w:rPr>
        <w:t xml:space="preserve">It is this very act of </w:t>
      </w:r>
      <w:r w:rsidRPr="00F51045">
        <w:rPr>
          <w:rStyle w:val="TitleChar"/>
          <w:highlight w:val="yellow"/>
        </w:rPr>
        <w:t>radical practice and imagination</w:t>
      </w:r>
      <w:r w:rsidRPr="00B14E3A">
        <w:rPr>
          <w:rStyle w:val="TitleChar"/>
        </w:rPr>
        <w:t xml:space="preserve"> that the Zapatistas believe </w:t>
      </w:r>
      <w:r w:rsidRPr="00F51045">
        <w:rPr>
          <w:rStyle w:val="TitleChar"/>
          <w:highlight w:val="yellow"/>
        </w:rPr>
        <w:t>is necessary to fight back in the era of total war.</w:t>
      </w:r>
      <w:r w:rsidRPr="00B14E3A">
        <w:rPr>
          <w:sz w:val="16"/>
        </w:rPr>
        <w:t xml:space="preserve"> But how might this alternative take shape? In order to begin to address this question, the </w:t>
      </w:r>
      <w:r w:rsidRPr="00B14E3A">
        <w:rPr>
          <w:rStyle w:val="TitleChar"/>
        </w:rPr>
        <w:t xml:space="preserve">Zapatistas implore us to </w:t>
      </w:r>
      <w:r w:rsidRPr="00F51045">
        <w:rPr>
          <w:rStyle w:val="TitleChar"/>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F51045">
        <w:rPr>
          <w:rStyle w:val="TitleChar"/>
          <w:highlight w:val="yellow"/>
        </w:rPr>
        <w:t>this position may be adequate for the microscope-wielding academic</w:t>
      </w:r>
      <w:r w:rsidRPr="00B14E3A">
        <w:rPr>
          <w:rStyle w:val="TitleChar"/>
        </w:rPr>
        <w:t xml:space="preserve"> or the "precision-guided" TV audience of the latest bombings over Baghdad</w:t>
      </w:r>
      <w:r w:rsidRPr="00F51045">
        <w:rPr>
          <w:rStyle w:val="TitleChar"/>
          <w:highlight w:val="yellow"/>
        </w:rPr>
        <w:t xml:space="preserve">, but </w:t>
      </w:r>
      <w:r w:rsidRPr="00F51045">
        <w:rPr>
          <w:rStyle w:val="TitleChar"/>
        </w:rPr>
        <w:t>t</w:t>
      </w:r>
      <w:r w:rsidRPr="00F51045">
        <w:rPr>
          <w:rStyle w:val="Emphasis"/>
        </w:rPr>
        <w:t xml:space="preserve">hey are </w:t>
      </w:r>
      <w:r w:rsidRPr="00F51045">
        <w:rPr>
          <w:rStyle w:val="Emphasis"/>
          <w:highlight w:val="yellow"/>
        </w:rPr>
        <w:t>completely insufficient for those who are seeking change</w:t>
      </w:r>
      <w:r w:rsidRPr="00F51045">
        <w:rPr>
          <w:rStyle w:val="TitleChar"/>
          <w:highlight w:val="yellow"/>
        </w:rPr>
        <w:t>.</w:t>
      </w:r>
      <w:r w:rsidRPr="00B14E3A">
        <w:rPr>
          <w:sz w:val="16"/>
        </w:rPr>
        <w:t xml:space="preserve"> </w:t>
      </w:r>
      <w:r w:rsidRPr="006915E6">
        <w:rPr>
          <w:rStyle w:val="TitleChar"/>
        </w:rPr>
        <w:t xml:space="preserve">The Zapatistas insist we </w:t>
      </w:r>
      <w:r w:rsidRPr="00F51045">
        <w:rPr>
          <w:rStyle w:val="TitleChar"/>
          <w:highlight w:val="yellow"/>
        </w:rPr>
        <w:t>throw away our microscopes and our televisions, and</w:t>
      </w:r>
      <w:r w:rsidRPr="006915E6">
        <w:rPr>
          <w:rStyle w:val="TitleChar"/>
        </w:rPr>
        <w:t xml:space="preserve"> instead they demand that we </w:t>
      </w:r>
      <w:r w:rsidRPr="00F51045">
        <w:rPr>
          <w:rStyle w:val="TitleChar"/>
          <w:highlight w:val="yellow"/>
        </w:rPr>
        <w:t>equip our "ships" with an "inverted peri</w:t>
      </w:r>
      <w:r w:rsidRPr="00F51045">
        <w:rPr>
          <w:rStyle w:val="TitleChar"/>
          <w:highlight w:val="yellow"/>
        </w:rPr>
        <w:softHyphen/>
        <w:t>scope.'</w:t>
      </w:r>
      <w:r>
        <w:rPr>
          <w:rStyle w:val="TitleChar"/>
        </w:rPr>
        <w:t xml:space="preserve"> </w:t>
      </w:r>
      <w:r w:rsidRPr="00B14E3A">
        <w:rPr>
          <w:sz w:val="16"/>
        </w:rPr>
        <w:t xml:space="preserve">According to what the Zapatistas have stated, </w:t>
      </w:r>
      <w:r w:rsidRPr="00F51045">
        <w:rPr>
          <w:rStyle w:val="TitleChar"/>
          <w:highlight w:val="yellow"/>
        </w:rPr>
        <w:t>one can never ascertain a belief in or vision of the future by looking at a situation from the position of "neutrality"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F51045">
        <w:rPr>
          <w:rStyle w:val="TitleChar"/>
          <w:highlight w:val="yellow"/>
        </w:rPr>
        <w:t>such methods allow you to see that field only from the perspective of those who rule at any given moment</w:t>
      </w:r>
      <w:r w:rsidRPr="00B14E3A">
        <w:rPr>
          <w:sz w:val="16"/>
        </w:rPr>
        <w:t xml:space="preserve">. In contrast, </w:t>
      </w:r>
      <w:r w:rsidRPr="00B14E3A">
        <w:rPr>
          <w:rStyle w:val="TitleChar"/>
        </w:rPr>
        <w:t xml:space="preserve">if one learns to </w:t>
      </w:r>
      <w:r w:rsidRPr="00F51045">
        <w:rPr>
          <w:rStyle w:val="TitleChar"/>
          <w:highlight w:val="yellow"/>
        </w:rPr>
        <w:t xml:space="preserve">harness the </w:t>
      </w:r>
      <w:r w:rsidRPr="002D6D62">
        <w:rPr>
          <w:rStyle w:val="StyleBoldUnderline"/>
          <w:highlight w:val="yellow"/>
        </w:rPr>
        <w:t>power of the periscope not by honing in on</w:t>
      </w:r>
      <w:r w:rsidRPr="00F51045">
        <w:rPr>
          <w:rStyle w:val="TitleChar"/>
          <w:highlight w:val="yellow"/>
        </w:rPr>
        <w:t xml:space="preserve"> what is happen</w:t>
      </w:r>
      <w:r w:rsidRPr="00F51045">
        <w:rPr>
          <w:rStyle w:val="TitleChar"/>
          <w:highlight w:val="yellow"/>
        </w:rPr>
        <w:softHyphen/>
        <w:t>ing "above" in the halls of the self-important, but by placing it deep below the earth</w:t>
      </w:r>
      <w:r w:rsidRPr="00B14E3A">
        <w:rPr>
          <w:rStyle w:val="TitleChar"/>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F51045">
        <w:rPr>
          <w:rStyle w:val="TitleChar"/>
          <w:highlight w:val="yellow"/>
        </w:rPr>
        <w:t>."</w:t>
      </w:r>
      <w:r w:rsidRPr="00B14E3A">
        <w:rPr>
          <w:sz w:val="16"/>
        </w:rPr>
        <w:t xml:space="preserve"> By harnessing the transformative capacity of social movement, as well as the memories of past struggles that drive it, </w:t>
      </w:r>
      <w:r w:rsidRPr="00B14E3A">
        <w:rPr>
          <w:rStyle w:val="TitleChar"/>
        </w:rPr>
        <w:t xml:space="preserve">the Zapatistas are able to </w:t>
      </w:r>
      <w:r w:rsidRPr="00F51045">
        <w:rPr>
          <w:rStyle w:val="TitleChar"/>
          <w:highlight w:val="yellow"/>
        </w:rPr>
        <w:t>identify the future and act on it today</w:t>
      </w:r>
      <w:r w:rsidRPr="00B14E3A">
        <w:rPr>
          <w:sz w:val="16"/>
        </w:rPr>
        <w:t xml:space="preserve">. It is a paradoxical temporal insight that was perhaps best summarized by "El Clandestino" himself, Nlanu Chao, when he proclaimed that, "the future </w:t>
      </w:r>
      <w:proofErr w:type="gramStart"/>
      <w:r w:rsidRPr="00B14E3A">
        <w:rPr>
          <w:sz w:val="16"/>
        </w:rPr>
        <w:t>happened</w:t>
      </w:r>
      <w:proofErr w:type="gramEnd"/>
      <w:r w:rsidRPr="00B14E3A">
        <w:rPr>
          <w:sz w:val="16"/>
        </w:rPr>
        <w:t xml:space="preserve"> a long time ago!" Given this insight afforded by adopting the methodology of the inverted periscope, </w:t>
      </w:r>
      <w:r w:rsidRPr="00B14E3A">
        <w:rPr>
          <w:rStyle w:val="TitleChar"/>
        </w:rPr>
        <w:t xml:space="preserve">we are able to </w:t>
      </w:r>
      <w:r w:rsidRPr="00F51045">
        <w:rPr>
          <w:rStyle w:val="TitleChar"/>
          <w:highlight w:val="yellow"/>
        </w:rPr>
        <w:t>shatter the mirror of power</w:t>
      </w:r>
      <w:r w:rsidRPr="00B14E3A">
        <w:rPr>
          <w:rStyle w:val="TitleChar"/>
        </w:rPr>
        <w:t>,</w:t>
      </w:r>
      <w:r w:rsidRPr="00B14E3A">
        <w:rPr>
          <w:sz w:val="16"/>
        </w:rPr>
        <w:t xml:space="preserve"> to show that power does not belong to those who rule. Instead, </w:t>
      </w:r>
      <w:r w:rsidRPr="00B14E3A">
        <w:rPr>
          <w:rStyle w:val="TitleChar"/>
        </w:rPr>
        <w:t xml:space="preserve">we see that </w:t>
      </w:r>
      <w:r w:rsidRPr="00AC76EE">
        <w:rPr>
          <w:rStyle w:val="TitleChar"/>
          <w:highlight w:val="yellow"/>
        </w:rPr>
        <w:t>there are two completely different and opposed forms of power in any society</w:t>
      </w:r>
      <w:r w:rsidRPr="00B14E3A">
        <w:rPr>
          <w:sz w:val="16"/>
        </w:rPr>
        <w:t xml:space="preserve">: </w:t>
      </w:r>
      <w:r w:rsidRPr="00AC76EE">
        <w:rPr>
          <w:rStyle w:val="TitleChar"/>
          <w:highlight w:val="yellow"/>
        </w:rPr>
        <w:t>that which emerges from above and is exercised own people</w:t>
      </w:r>
      <w:r w:rsidRPr="00B14E3A">
        <w:rPr>
          <w:sz w:val="16"/>
        </w:rPr>
        <w:t xml:space="preserve"> (Power with a capital "P"), </w:t>
      </w:r>
      <w:r w:rsidRPr="00B14E3A">
        <w:rPr>
          <w:rStyle w:val="TitleChar"/>
        </w:rPr>
        <w:t xml:space="preserve">and </w:t>
      </w:r>
      <w:r w:rsidRPr="00AC76EE">
        <w:rPr>
          <w:rStyle w:val="TitleChar"/>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AC76EE">
        <w:rPr>
          <w:rStyle w:val="TitleChar"/>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B14E3A">
        <w:rPr>
          <w:rStyle w:val="TitleChar"/>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Zapatismo (the original Soviets of the Russian revolution and the anarchist collectives of the Spanish Civil War come most immediately to mind), we must be clear that on the level of theoretical frameworks and </w:t>
      </w:r>
      <w:r w:rsidRPr="00B14E3A">
        <w:rPr>
          <w:sz w:val="16"/>
        </w:rPr>
        <w:lastRenderedPageBreak/>
        <w:t xml:space="preserve">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374CAE0B" wp14:editId="13BDA188">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6CEAA775" wp14:editId="01273788">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 xml:space="preserve">"take [Plower.' Anarchism, accepting the very same presupposition, can see 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Zapatismo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AC76EE">
        <w:rPr>
          <w:rStyle w:val="TitleChar"/>
        </w:rPr>
        <w:t>Zapatistas</w:t>
      </w:r>
      <w:r w:rsidRPr="00AC76EE">
        <w:rPr>
          <w:sz w:val="16"/>
        </w:rPr>
        <w:t>,</w:t>
      </w:r>
      <w:r w:rsidRPr="00B14E3A">
        <w:rPr>
          <w:sz w:val="16"/>
        </w:rPr>
        <w:t xml:space="preserve"> through the construction of this second form of power </w:t>
      </w:r>
      <w:r w:rsidRPr="00AC76EE">
        <w:rPr>
          <w:sz w:val="16"/>
        </w:rPr>
        <w:t xml:space="preserve">it </w:t>
      </w:r>
      <w:r w:rsidRPr="00AC76EE">
        <w:rPr>
          <w:rStyle w:val="TitleChar"/>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B14E3A">
        <w:rPr>
          <w:rStyle w:val="TitleChar"/>
        </w:rPr>
        <w:t>it is pos</w:t>
      </w:r>
      <w:r w:rsidRPr="00B14E3A">
        <w:rPr>
          <w:rStyle w:val="TitleChar"/>
        </w:rPr>
        <w:softHyphen/>
        <w:t>sible to organize a society of "mandar obedeciendo</w:t>
      </w:r>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B14E3A">
        <w:rPr>
          <w:rStyle w:val="TitleChar"/>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 xml:space="preserve">"mandar obedetientio,"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B14E3A">
        <w:rPr>
          <w:rStyle w:val="TitleChar"/>
        </w:rPr>
        <w:t xml:space="preserve">the </w:t>
      </w:r>
      <w:r w:rsidRPr="00AC76EE">
        <w:rPr>
          <w:rStyle w:val="TitleChar"/>
          <w:highlight w:val="yellow"/>
        </w:rPr>
        <w:t>Zapatistas have been unique in their capacity to move beyond the street protest and rhetorical denunciation that have seemed to dominate much of the rest of the anti-globalization movement in recent years</w:t>
      </w:r>
      <w:r w:rsidRPr="00B14E3A">
        <w:rPr>
          <w:rStyle w:val="TitleChar"/>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"beyond resistance</w:t>
      </w:r>
      <w:r w:rsidRPr="00AC76EE">
        <w:rPr>
          <w:sz w:val="16"/>
          <w:highlight w:val="yellow"/>
        </w:rPr>
        <w:t>.</w:t>
      </w:r>
    </w:p>
    <w:p w:rsidR="008454C9" w:rsidRDefault="008454C9" w:rsidP="008454C9"/>
    <w:p w:rsidR="008454C9" w:rsidRPr="005D4E3E" w:rsidRDefault="008454C9" w:rsidP="008454C9">
      <w:pPr>
        <w:pStyle w:val="Heading4"/>
        <w:tabs>
          <w:tab w:val="left" w:pos="3420"/>
        </w:tabs>
      </w:pPr>
      <w:proofErr w:type="gramStart"/>
      <w:r>
        <w:t>Modes of knowledge production needs</w:t>
      </w:r>
      <w:proofErr w:type="gramEnd"/>
      <w:r>
        <w:t xml:space="preserve"> to be questioned. The politics of “economic engagement” relies on a matrix of domination which valorizes and values the </w:t>
      </w:r>
      <w:r>
        <w:rPr>
          <w:u w:val="single"/>
        </w:rPr>
        <w:t>white heterosexual male</w:t>
      </w:r>
      <w:r>
        <w:t xml:space="preserve"> at the expense of indigenous and black bodies. Pluralistic politics is necessary to decolonize debate and invert the status quo geopolitics of knowledge which makes death inevitable.</w:t>
      </w:r>
    </w:p>
    <w:p w:rsidR="008454C9" w:rsidRDefault="008454C9" w:rsidP="008454C9">
      <w:pPr>
        <w:pStyle w:val="Smalltext"/>
      </w:pPr>
      <w:r>
        <w:t xml:space="preserve">Catherine </w:t>
      </w:r>
      <w:r w:rsidRPr="001A6AD4">
        <w:rPr>
          <w:rStyle w:val="StyleStyleBold12pt"/>
        </w:rPr>
        <w:t>Walsh</w:t>
      </w:r>
      <w:r>
        <w:t>, 20</w:t>
      </w:r>
      <w:r w:rsidRPr="001A6AD4">
        <w:rPr>
          <w:rStyle w:val="StyleStyleBold12pt"/>
        </w:rPr>
        <w:t>12</w:t>
      </w:r>
      <w:r>
        <w:t xml:space="preserve"> (Estudios Culturales Latinoamericanos de la Universidad Andina Simón Bolívar, “The Politics of Naming” Cultural Studies 26:1 p. 117-122 :)</w:t>
      </w:r>
    </w:p>
    <w:p w:rsidR="008454C9" w:rsidRDefault="008454C9" w:rsidP="008454C9">
      <w:pPr>
        <w:pStyle w:val="Smalltext"/>
      </w:pPr>
      <w:r w:rsidRPr="009822AB">
        <w:rPr>
          <w:rStyle w:val="StyleBoldUnderline"/>
          <w:highlight w:val="yellow"/>
        </w:rPr>
        <w:t>To think with knowledges produced in Latin America</w:t>
      </w:r>
      <w:r>
        <w:t xml:space="preserve"> and the Caribbean (as well as in other ‘Souths’,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to make evident the thoughts, practices and experiences that both in the past and in the present have endeavoured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Abya Yala) (see Quijano 1999). </w:t>
      </w:r>
      <w:r w:rsidRPr="009822AB">
        <w:rPr>
          <w:rStyle w:val="StyleBoldUnderline"/>
          <w:highlight w:val="yellow"/>
        </w:rPr>
        <w:t>At the centre or the heart of this matrix</w:t>
      </w:r>
      <w:r w:rsidRPr="00CE6820">
        <w:rPr>
          <w:rStyle w:val="StyleBoldUnderline"/>
        </w:rPr>
        <w:t xml:space="preserve">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Quijano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‘‘eurocentralization’’ of its control</w:t>
      </w:r>
      <w:r>
        <w:t xml:space="preserve">, </w:t>
      </w:r>
      <w:r w:rsidRPr="0060641A">
        <w:rPr>
          <w:rStyle w:val="StyleBoldUnderline"/>
        </w:rPr>
        <w:t xml:space="preserve">are in the very roots of our present problems of </w:t>
      </w:r>
      <w:r w:rsidRPr="0060641A">
        <w:rPr>
          <w:rStyle w:val="StyleBoldUnderline"/>
        </w:rPr>
        <w:lastRenderedPageBreak/>
        <w:t>identity,’ in Latin America</w:t>
      </w:r>
      <w:r>
        <w:t xml:space="preserve"> as countries, ‘nations’ and States (Quijano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w:t>
      </w:r>
      <w:proofErr w:type="gramStart"/>
      <w:r>
        <w:t>faculty of the programme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xml:space="preserve">.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9822AB">
        <w:rPr>
          <w:rStyle w:val="StyleBoldUnderline"/>
          <w:highlight w:val="yellow"/>
        </w:rPr>
        <w:t>the subject of dispute is not simply the trans-disciplinary aspect of Cultural Studies but also its ‘indisciplinary’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inter-culturalizations</w:t>
      </w:r>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pluriversality, recognizing the importance of places and loci of enunciation.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w:t>
      </w:r>
      <w:proofErr w:type="gramStart"/>
      <w:r w:rsidRPr="0060641A">
        <w:rPr>
          <w:rStyle w:val="StyleBoldUnderline"/>
        </w:rPr>
        <w:t>subjectification</w:t>
      </w:r>
      <w:r>
        <w:t>.</w:t>
      </w:r>
      <w:proofErr w:type="gramEnd"/>
      <w:r>
        <w:t xml:space="preserve">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lastRenderedPageBreak/>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xml:space="preserve">, insurgence and struggle. Our concern here is not so much with the institutionalizing of Cultural Studies. Better yet, and in a much broader fashion, we are concerned with epistemic inter-culturalization, with the de-colonialization and pluriversalization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 Cultural Studies</w:t>
      </w:r>
      <w:r w:rsidRPr="009822AB">
        <w:rPr>
          <w:rStyle w:val="StyleBoldUnderline"/>
        </w:rPr>
        <w:t xml:space="preserve"> </w:t>
      </w:r>
      <w:r w:rsidRPr="009822AB">
        <w:rPr>
          <w:rStyle w:val="StyleBoldUnderline"/>
          <w:highlight w:val="yellow"/>
        </w:rPr>
        <w:t>today a project of political vocation</w:t>
      </w:r>
      <w:r w:rsidRPr="009822AB">
        <w:rPr>
          <w:rStyle w:val="StyleBoldUnderline"/>
        </w:rPr>
        <w:t xml:space="preserve"> and intervention </w:t>
      </w:r>
      <w:r w:rsidRPr="009822AB">
        <w:rPr>
          <w:rStyle w:val="StyleBoldUnderline"/>
          <w:highlight w:val="yellow"/>
        </w:rPr>
        <w:t>is to position and at the same time 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8454C9" w:rsidRDefault="008454C9" w:rsidP="008454C9">
      <w:pPr>
        <w:pStyle w:val="Heading4"/>
      </w:pPr>
      <w:r>
        <w:t xml:space="preserve">Therefore—we understand the topic, not through violent instrumental affirmation of “economic engagement,” but through the lens of Zapatismo. Our demands are simple—debate should be a </w:t>
      </w:r>
      <w:r w:rsidRPr="004624C0">
        <w:rPr>
          <w:u w:val="single"/>
        </w:rPr>
        <w:t>world in which many worlds are possible</w:t>
      </w:r>
      <w:r>
        <w:t>. This methodological pluralism is necessary for multi-faceted approaches to craft counter-hegemonic strategies in debate.</w:t>
      </w:r>
    </w:p>
    <w:p w:rsidR="008454C9" w:rsidRDefault="008454C9" w:rsidP="008454C9">
      <w:pPr>
        <w:rPr>
          <w:sz w:val="16"/>
        </w:rPr>
      </w:pPr>
      <w:r w:rsidRPr="00540CAC">
        <w:rPr>
          <w:sz w:val="16"/>
        </w:rPr>
        <w:t xml:space="preserve">David </w:t>
      </w:r>
      <w:r w:rsidRPr="00E24554">
        <w:rPr>
          <w:rStyle w:val="StyleStyleBold12pt"/>
        </w:rPr>
        <w:t>Solnit</w:t>
      </w:r>
      <w:r w:rsidRPr="00540CAC">
        <w:rPr>
          <w:sz w:val="16"/>
        </w:rPr>
        <w:t>, writer and activist organizer who helped take a part in the 1999 Seattle WTO protests, 20</w:t>
      </w:r>
      <w:r w:rsidRPr="00173CE4">
        <w:rPr>
          <w:rStyle w:val="StyleStyleBold12pt"/>
        </w:rPr>
        <w:t>03</w:t>
      </w:r>
      <w:r w:rsidRPr="00540CAC">
        <w:rPr>
          <w:sz w:val="16"/>
        </w:rPr>
        <w:t>, “Globalize Liberation: How to Uproot the System and Build a Better World”</w:t>
      </w:r>
    </w:p>
    <w:p w:rsidR="008454C9" w:rsidRPr="00540CAC" w:rsidRDefault="008454C9" w:rsidP="008454C9">
      <w:pPr>
        <w:rPr>
          <w:sz w:val="16"/>
        </w:rPr>
      </w:pPr>
    </w:p>
    <w:p w:rsidR="008454C9" w:rsidRDefault="008454C9" w:rsidP="008454C9">
      <w:pPr>
        <w:rPr>
          <w:sz w:val="16"/>
        </w:rPr>
      </w:pPr>
      <w:r w:rsidRPr="001279BF">
        <w:rPr>
          <w:sz w:val="16"/>
        </w:rPr>
        <w:t xml:space="preserve">Throughout the struggle, </w:t>
      </w:r>
      <w:r w:rsidRPr="001279BF">
        <w:rPr>
          <w:rStyle w:val="TitleChar"/>
        </w:rPr>
        <w:t>the Zapatistas have punctuated their statements</w:t>
      </w:r>
      <w:r w:rsidRPr="001279BF">
        <w:rPr>
          <w:sz w:val="16"/>
        </w:rPr>
        <w:t xml:space="preserve">, especially those circulated through the communiques, </w:t>
      </w:r>
      <w:r w:rsidRPr="001279BF">
        <w:rPr>
          <w:rStyle w:val="TitleChar"/>
        </w:rPr>
        <w:t>with calls for</w:t>
      </w:r>
      <w:r w:rsidRPr="001279BF">
        <w:rPr>
          <w:sz w:val="16"/>
        </w:rPr>
        <w:t xml:space="preserve"> democracy, </w:t>
      </w:r>
      <w:r w:rsidRPr="001279BF">
        <w:rPr>
          <w:rStyle w:val="TitleChar"/>
        </w:rPr>
        <w:t>liberty and justice</w:t>
      </w:r>
      <w:r w:rsidRPr="001279BF">
        <w:rPr>
          <w:sz w:val="16"/>
        </w:rPr>
        <w:t xml:space="preserve">. These concepts, taken together, may be the most difficult, and the most crucial to engage. </w:t>
      </w:r>
      <w:r w:rsidRPr="00B8217A">
        <w:rPr>
          <w:rStyle w:val="TitleChar"/>
          <w:highlight w:val="yellow"/>
        </w:rPr>
        <w:t>In new political spaces, all voices, all proposals must be responded to with respect</w:t>
      </w:r>
      <w:r w:rsidRPr="001279BF">
        <w:rPr>
          <w:sz w:val="16"/>
        </w:rPr>
        <w:t xml:space="preserve">. New political relationships must not be limited by institutions, organizations, or ideologies that seek to contain moments of resistance or rebellion. </w:t>
      </w:r>
      <w:r w:rsidRPr="00B1162F">
        <w:rPr>
          <w:rStyle w:val="TitleChar"/>
        </w:rPr>
        <w:t>The new relationships must speak to the collectively defined obligations of a community in a dialogue based on respect</w:t>
      </w:r>
      <w:r w:rsidRPr="001279BF">
        <w:rPr>
          <w:sz w:val="16"/>
        </w:rPr>
        <w:t xml:space="preserve">. </w:t>
      </w:r>
      <w:r w:rsidRPr="00B8217A">
        <w:rPr>
          <w:rStyle w:val="TitleChar"/>
          <w:highlight w:val="yellow"/>
        </w:rPr>
        <w:t>Political projects and proposals need to emerge organically, not be imposed</w:t>
      </w:r>
      <w:r w:rsidRPr="00B1162F">
        <w:rPr>
          <w:rStyle w:val="TitleChar"/>
        </w:rPr>
        <w:t xml:space="preserve"> by an individual or a cabal</w:t>
      </w:r>
      <w:r w:rsidRPr="001279BF">
        <w:rPr>
          <w:sz w:val="16"/>
        </w:rPr>
        <w:t xml:space="preserve">. </w:t>
      </w:r>
      <w:r w:rsidRPr="00B1162F">
        <w:rPr>
          <w:rStyle w:val="TitleChar"/>
        </w:rPr>
        <w:t>The provocation suggested</w:t>
      </w:r>
      <w:r w:rsidRPr="001279BF">
        <w:rPr>
          <w:sz w:val="16"/>
        </w:rPr>
        <w:t xml:space="preserve"> by this principle </w:t>
      </w:r>
      <w:r w:rsidRPr="00B1162F">
        <w:rPr>
          <w:rStyle w:val="TitleChar"/>
        </w:rPr>
        <w:t>implies a reliance on our collective talents and abilities for self-governance that transcends systems of representative democracy</w:t>
      </w:r>
      <w:r w:rsidRPr="001279BF">
        <w:rPr>
          <w:sz w:val="16"/>
        </w:rPr>
        <w:t xml:space="preserve">. </w:t>
      </w:r>
      <w:r w:rsidRPr="00B8217A">
        <w:rPr>
          <w:rStyle w:val="Emphasis"/>
          <w:highlight w:val="yellow"/>
        </w:rPr>
        <w:t>The Zapatistas have insisted that the marginalized, forgotten and faceless are agents of history, and that they cannot be fully included by adding in such a manner that does not alter the political relations that maintains their marginalization by elites</w:t>
      </w:r>
      <w:r w:rsidRPr="001279BF">
        <w:rPr>
          <w:sz w:val="16"/>
        </w:rPr>
        <w:t xml:space="preserve">. </w:t>
      </w:r>
      <w:r w:rsidRPr="00B1162F">
        <w:rPr>
          <w:rStyle w:val="TitleChar"/>
        </w:rPr>
        <w:t xml:space="preserve">A </w:t>
      </w:r>
      <w:r w:rsidRPr="00B8217A">
        <w:rPr>
          <w:rStyle w:val="TitleChar"/>
          <w:highlight w:val="yellow"/>
        </w:rPr>
        <w:t>“radical”</w:t>
      </w:r>
      <w:r w:rsidRPr="001279BF">
        <w:rPr>
          <w:sz w:val="16"/>
        </w:rPr>
        <w:t xml:space="preserve"> or participatory </w:t>
      </w:r>
      <w:r w:rsidRPr="00B8217A">
        <w:rPr>
          <w:rStyle w:val="TitleChar"/>
          <w:highlight w:val="yellow"/>
        </w:rPr>
        <w:t>democracy requires a system that seeks</w:t>
      </w:r>
      <w:r w:rsidRPr="00B1162F">
        <w:rPr>
          <w:rStyle w:val="TitleChar"/>
        </w:rPr>
        <w:t xml:space="preserve"> and respect the </w:t>
      </w:r>
      <w:r w:rsidRPr="00B8217A">
        <w:rPr>
          <w:rStyle w:val="TitleChar"/>
          <w:highlight w:val="yellow"/>
        </w:rPr>
        <w:t>contribution of everyone</w:t>
      </w:r>
      <w:r w:rsidRPr="001279BF">
        <w:rPr>
          <w:sz w:val="16"/>
        </w:rPr>
        <w:t xml:space="preserve">, each sharing </w:t>
      </w:r>
      <w:proofErr w:type="gramStart"/>
      <w:r w:rsidRPr="001279BF">
        <w:rPr>
          <w:sz w:val="16"/>
        </w:rPr>
        <w:t>their own</w:t>
      </w:r>
      <w:proofErr w:type="gramEnd"/>
      <w:r w:rsidRPr="001279BF">
        <w:rPr>
          <w:sz w:val="16"/>
        </w:rPr>
        <w:t xml:space="preserve"> word. “Perhaps,” Subcomandante Marcos declares, “the new political morality is constructed in a new space that is not the taking or retention of power, but serves as the counterweight and opposition that contains it and obliges it to, for example, ‘lead by obeying.’” The Zapatistas demonstrated that </w:t>
      </w:r>
      <w:r w:rsidRPr="00B1162F">
        <w:rPr>
          <w:rStyle w:val="TitleChar"/>
        </w:rPr>
        <w:t xml:space="preserve">it is possible to organize collective action </w:t>
      </w:r>
      <w:r w:rsidRPr="00B8217A">
        <w:rPr>
          <w:rStyle w:val="TitleChar"/>
          <w:highlight w:val="yellow"/>
        </w:rPr>
        <w:t>based on a communitywide dialogue</w:t>
      </w:r>
      <w:r w:rsidRPr="00B1162F">
        <w:rPr>
          <w:rStyle w:val="TitleChar"/>
        </w:rPr>
        <w:t>, consensus and commitment</w:t>
      </w:r>
      <w:r w:rsidRPr="001279BF">
        <w:rPr>
          <w:sz w:val="16"/>
        </w:rPr>
        <w:t xml:space="preserve">. Given that in any local context there is not simply one single, homogenous community, how do we determine who leads and who obeys? </w:t>
      </w:r>
      <w:r w:rsidRPr="001279BF">
        <w:rPr>
          <w:i/>
          <w:sz w:val="16"/>
        </w:rPr>
        <w:t>Mandar obedeciendo</w:t>
      </w:r>
      <w:r w:rsidRPr="001279BF">
        <w:rPr>
          <w:sz w:val="16"/>
        </w:rPr>
        <w:t xml:space="preserve">, or “lead by obeying,” suggests going beyond a system of hierarchy and rank where elites are conferred the duty and the right to direct. The leadership of a community, the process from which it emerges and is articulated, requires clarification, such that </w:t>
      </w:r>
      <w:r w:rsidRPr="001279BF">
        <w:rPr>
          <w:i/>
          <w:sz w:val="16"/>
        </w:rPr>
        <w:t>mandar obedeciendo</w:t>
      </w:r>
      <w:r w:rsidRPr="001279BF">
        <w:rPr>
          <w:sz w:val="16"/>
        </w:rPr>
        <w:t xml:space="preserve"> is not an excise for a small coterie to direct, either out of cynicism or ambition. </w:t>
      </w:r>
      <w:r w:rsidRPr="001279BF">
        <w:rPr>
          <w:i/>
          <w:sz w:val="16"/>
        </w:rPr>
        <w:t>Mandar obedeciendo</w:t>
      </w:r>
      <w:r w:rsidRPr="001279BF">
        <w:rPr>
          <w:sz w:val="16"/>
        </w:rPr>
        <w:t xml:space="preserve"> requires humility and a commitment to listening, neither of which can be take for granted. It is an invitation to a profound transformation, collective and individual. Transformation is both a necessary and integral struggle as we provoke, incite, facilitate, inspire, listen and work with one another with humility. The emergence of the EZLN as a people’s army is a narrative of transformation. The small group of urban revolutionaries who traveled to Chiapas expecting to become a revolutionary vanguard abandoned their concepts once they were “contaminated by and subordinated to the communities.” In another move the community itself became armed. The Zapatistas emerged from a context of a variety of ethnic groups, political organizations, and economic interests. Early in the struggle, during the critical movement of the original EZLN’s transformation from a vanguardist guerrilla to a community in arms, the Zapatistas reflected not one single indigenous identity, but the interests of Tzeltal, Tolojobal, Tzotzil, Chol and Mam people, to name a few. T</w:t>
      </w:r>
      <w:r w:rsidRPr="00B1162F">
        <w:rPr>
          <w:rStyle w:val="TitleChar"/>
        </w:rPr>
        <w:t xml:space="preserve">he political imperatives of mandar obedeciendo also challenge many of the assumptions and previously unexamined strategies of organizing associated with </w:t>
      </w:r>
      <w:r w:rsidRPr="00B8217A">
        <w:rPr>
          <w:rStyle w:val="TitleChar"/>
          <w:highlight w:val="yellow"/>
        </w:rPr>
        <w:t>“solidarity” efforts</w:t>
      </w:r>
      <w:r w:rsidRPr="00B1162F">
        <w:rPr>
          <w:rStyle w:val="TitleChar"/>
        </w:rPr>
        <w:t xml:space="preserve"> that </w:t>
      </w:r>
      <w:r w:rsidRPr="00B8217A">
        <w:rPr>
          <w:rStyle w:val="TitleChar"/>
          <w:highlight w:val="yellow"/>
        </w:rPr>
        <w:t>often</w:t>
      </w:r>
      <w:r w:rsidRPr="00B1162F">
        <w:rPr>
          <w:rStyle w:val="TitleChar"/>
        </w:rPr>
        <w:t xml:space="preserve"> rely on a singular model, plan, or program </w:t>
      </w:r>
      <w:r w:rsidRPr="00B8217A">
        <w:rPr>
          <w:rStyle w:val="TitleChar"/>
          <w:highlight w:val="yellow"/>
        </w:rPr>
        <w:t>foster</w:t>
      </w:r>
      <w:r w:rsidRPr="00B1162F">
        <w:rPr>
          <w:rStyle w:val="TitleChar"/>
        </w:rPr>
        <w:t xml:space="preserve">ing </w:t>
      </w:r>
      <w:r w:rsidRPr="00B8217A">
        <w:rPr>
          <w:rStyle w:val="TitleChar"/>
          <w:highlight w:val="yellow"/>
        </w:rPr>
        <w:t>paternalism and elitism</w:t>
      </w:r>
      <w:r w:rsidRPr="001279BF">
        <w:rPr>
          <w:sz w:val="16"/>
        </w:rPr>
        <w:t xml:space="preserve">. </w:t>
      </w:r>
      <w:r w:rsidRPr="00B8217A">
        <w:rPr>
          <w:rStyle w:val="Emphasis"/>
          <w:highlight w:val="yellow"/>
        </w:rPr>
        <w:t xml:space="preserve">Solidarity campaigns too often focus on a single issue, </w:t>
      </w:r>
      <w:r w:rsidRPr="00B8217A">
        <w:rPr>
          <w:rStyle w:val="Emphasis"/>
          <w:highlight w:val="yellow"/>
        </w:rPr>
        <w:lastRenderedPageBreak/>
        <w:t>developing networks of short-lived and fragile coalitions that can be resistant to crucial modifications and slow to adapt to shifting contexts</w:t>
      </w:r>
      <w:r w:rsidRPr="001279BF">
        <w:rPr>
          <w:sz w:val="16"/>
        </w:rPr>
        <w:t xml:space="preserve">. More importantly, solidarity projects that represent, define and speak for the struggle(s) of others presuppose the progress or development of those being aided and not the transformation of those providing the aid. Unfortunately, </w:t>
      </w:r>
      <w:r w:rsidRPr="00B1162F">
        <w:rPr>
          <w:rStyle w:val="TitleChar"/>
        </w:rPr>
        <w:t xml:space="preserve">they are </w:t>
      </w:r>
      <w:r w:rsidRPr="00B8217A">
        <w:rPr>
          <w:rStyle w:val="TitleChar"/>
          <w:highlight w:val="yellow"/>
        </w:rPr>
        <w:t>too ill-prepared</w:t>
      </w:r>
      <w:r w:rsidRPr="001279BF">
        <w:rPr>
          <w:sz w:val="16"/>
        </w:rPr>
        <w:t xml:space="preserve"> to acknowledge the transformations already taking place in targeted communities. </w:t>
      </w:r>
      <w:r w:rsidRPr="00B1162F">
        <w:rPr>
          <w:rStyle w:val="TitleChar"/>
        </w:rPr>
        <w:t xml:space="preserve">In an effort </w:t>
      </w:r>
      <w:r w:rsidRPr="00B8217A">
        <w:rPr>
          <w:rStyle w:val="TitleChar"/>
          <w:highlight w:val="yellow"/>
        </w:rPr>
        <w:t>to go beyond solidarity</w:t>
      </w:r>
      <w:r w:rsidRPr="00B1162F">
        <w:rPr>
          <w:rStyle w:val="TitleChar"/>
        </w:rPr>
        <w:t xml:space="preserve">, mandar obedeciendo begins with the premise that communities made up of diverse constituencies begins with the premise that </w:t>
      </w:r>
      <w:r w:rsidRPr="00B8217A">
        <w:rPr>
          <w:rStyle w:val="TitleChar"/>
          <w:highlight w:val="yellow"/>
        </w:rPr>
        <w:t>communities made up of diverse constituencies are</w:t>
      </w:r>
      <w:r w:rsidRPr="001279BF">
        <w:rPr>
          <w:sz w:val="16"/>
        </w:rPr>
        <w:t xml:space="preserve">, to varying and complex degrees, </w:t>
      </w:r>
      <w:r w:rsidRPr="00B8217A">
        <w:rPr>
          <w:rStyle w:val="TitleChar"/>
          <w:highlight w:val="yellow"/>
        </w:rPr>
        <w:t>already organized</w:t>
      </w:r>
      <w:r w:rsidRPr="001279BF">
        <w:rPr>
          <w:sz w:val="16"/>
        </w:rPr>
        <w:t xml:space="preserve">. Taking our cues from the EZLN, we can imagine, in a place of solidarity work, </w:t>
      </w:r>
      <w:r w:rsidRPr="00B8217A">
        <w:rPr>
          <w:rStyle w:val="TitleChar"/>
          <w:highlight w:val="yellow"/>
        </w:rPr>
        <w:t>a politics of refusal, listening and community-building in which people become part of “the struggle” in their own way</w:t>
      </w:r>
      <w:r w:rsidRPr="001279BF">
        <w:rPr>
          <w:sz w:val="16"/>
        </w:rPr>
        <w:t xml:space="preserve">, at their own pace, and without being measured by an specific model of “conscientization” or a political program specified by “the organization.” </w:t>
      </w:r>
      <w:r w:rsidRPr="00B1162F">
        <w:rPr>
          <w:rStyle w:val="TitleChar"/>
        </w:rPr>
        <w:t xml:space="preserve">We must operate from the premise that </w:t>
      </w:r>
      <w:r w:rsidRPr="00B8217A">
        <w:rPr>
          <w:rStyle w:val="TitleChar"/>
          <w:highlight w:val="yellow"/>
        </w:rPr>
        <w:t>a given community possesses the resources for its own transformation and has the collective genius to marshal those resources for political action</w:t>
      </w:r>
      <w:r w:rsidRPr="001279BF">
        <w:rPr>
          <w:sz w:val="16"/>
        </w:rPr>
        <w:t xml:space="preserve">. </w:t>
      </w:r>
      <w:r w:rsidRPr="001279BF">
        <w:rPr>
          <w:i/>
          <w:sz w:val="16"/>
        </w:rPr>
        <w:t>Encuentro</w:t>
      </w:r>
      <w:r w:rsidRPr="001279BF">
        <w:rPr>
          <w:sz w:val="16"/>
        </w:rPr>
        <w:t xml:space="preserve"> as a model of political work presupposes individual and collective transformation that results from dialogue, and it allows for the possibility of individual and collective transformation into a community with purpose. Thus, the </w:t>
      </w:r>
      <w:r w:rsidRPr="00B8217A">
        <w:rPr>
          <w:rStyle w:val="TitleChar"/>
          <w:highlight w:val="yellow"/>
        </w:rPr>
        <w:t>Zapatistas provide an important example</w:t>
      </w:r>
      <w:r w:rsidRPr="001279BF">
        <w:rPr>
          <w:sz w:val="16"/>
        </w:rPr>
        <w:t xml:space="preserve"> </w:t>
      </w:r>
      <w:r w:rsidRPr="00B8217A">
        <w:rPr>
          <w:rStyle w:val="TitleChar"/>
          <w:highlight w:val="yellow"/>
        </w:rPr>
        <w:t xml:space="preserve">of the </w:t>
      </w:r>
      <w:r w:rsidRPr="00B8217A">
        <w:rPr>
          <w:rStyle w:val="StyleBoldUnderline"/>
          <w:highlight w:val="yellow"/>
        </w:rPr>
        <w:t>possibilities for</w:t>
      </w:r>
      <w:r w:rsidRPr="001279BF">
        <w:rPr>
          <w:sz w:val="16"/>
        </w:rPr>
        <w:t xml:space="preserve"> an unarmed guerrilla operating </w:t>
      </w:r>
      <w:r w:rsidRPr="00B8217A">
        <w:rPr>
          <w:rStyle w:val="TitleChar"/>
          <w:highlight w:val="yellow"/>
        </w:rPr>
        <w:t>in sites of privilege</w:t>
      </w:r>
      <w:r w:rsidRPr="001279BF">
        <w:rPr>
          <w:sz w:val="16"/>
        </w:rPr>
        <w:t xml:space="preserve">, </w:t>
      </w:r>
      <w:r w:rsidRPr="00B1162F">
        <w:rPr>
          <w:rStyle w:val="TitleChar"/>
        </w:rPr>
        <w:t xml:space="preserve">a </w:t>
      </w:r>
      <w:r w:rsidRPr="00B8217A">
        <w:rPr>
          <w:rStyle w:val="TitleChar"/>
          <w:highlight w:val="yellow"/>
        </w:rPr>
        <w:t>resistance that makes</w:t>
      </w:r>
      <w:r w:rsidRPr="00B1162F">
        <w:rPr>
          <w:rStyle w:val="TitleChar"/>
        </w:rPr>
        <w:t xml:space="preserve"> direct </w:t>
      </w:r>
      <w:r w:rsidRPr="00B8217A">
        <w:rPr>
          <w:rStyle w:val="TitleChar"/>
          <w:highlight w:val="yellow"/>
        </w:rPr>
        <w:t>action</w:t>
      </w:r>
      <w:r w:rsidRPr="001279BF">
        <w:rPr>
          <w:sz w:val="16"/>
        </w:rPr>
        <w:t xml:space="preserve"> and disciplined formations </w:t>
      </w:r>
      <w:r w:rsidRPr="00B8217A">
        <w:rPr>
          <w:rStyle w:val="TitleChar"/>
          <w:highlight w:val="yellow"/>
        </w:rPr>
        <w:t>central elements</w:t>
      </w:r>
      <w:r w:rsidRPr="001279BF">
        <w:rPr>
          <w:sz w:val="16"/>
        </w:rPr>
        <w:t xml:space="preserve"> </w:t>
      </w:r>
      <w:r w:rsidRPr="00B8217A">
        <w:rPr>
          <w:rStyle w:val="TitleChar"/>
          <w:highlight w:val="yellow"/>
        </w:rPr>
        <w:t>of</w:t>
      </w:r>
      <w:r w:rsidRPr="00B1162F">
        <w:rPr>
          <w:rStyle w:val="TitleChar"/>
        </w:rPr>
        <w:t xml:space="preserve"> their </w:t>
      </w:r>
      <w:r w:rsidRPr="00B8217A">
        <w:rPr>
          <w:rStyle w:val="TitleChar"/>
          <w:highlight w:val="yellow"/>
        </w:rPr>
        <w:t>political practice without abandoning dialogue</w:t>
      </w:r>
      <w:r w:rsidRPr="001279BF">
        <w:rPr>
          <w:sz w:val="16"/>
        </w:rPr>
        <w:t xml:space="preserve">. </w:t>
      </w:r>
      <w:r w:rsidRPr="00E2028A">
        <w:rPr>
          <w:rStyle w:val="TitleChar"/>
        </w:rPr>
        <w:t>Todo para todos, nada para nosotros</w:t>
      </w:r>
      <w:r w:rsidRPr="001279BF">
        <w:rPr>
          <w:sz w:val="16"/>
        </w:rPr>
        <w:t>, “</w:t>
      </w:r>
      <w:r w:rsidRPr="00E2028A">
        <w:rPr>
          <w:rStyle w:val="TitleChar"/>
        </w:rPr>
        <w:t xml:space="preserve">everything for everything, nothing for </w:t>
      </w:r>
      <w:proofErr w:type="gramStart"/>
      <w:r w:rsidRPr="00E2028A">
        <w:rPr>
          <w:rStyle w:val="TitleChar"/>
        </w:rPr>
        <w:t>ourselves</w:t>
      </w:r>
      <w:proofErr w:type="gramEnd"/>
      <w:r w:rsidRPr="001279BF">
        <w:rPr>
          <w:sz w:val="16"/>
        </w:rPr>
        <w:t xml:space="preserve">,” </w:t>
      </w:r>
      <w:r w:rsidRPr="00E2028A">
        <w:rPr>
          <w:rStyle w:val="TitleChar"/>
        </w:rPr>
        <w:t xml:space="preserve">underscores the commitment </w:t>
      </w:r>
      <w:r w:rsidRPr="00B8217A">
        <w:rPr>
          <w:rStyle w:val="TitleChar"/>
          <w:highlight w:val="yellow"/>
        </w:rPr>
        <w:t>to define struggle not by taking state power, but imagining a new world, “</w:t>
      </w:r>
      <w:r w:rsidRPr="00B8217A">
        <w:rPr>
          <w:rStyle w:val="Emphasis"/>
          <w:highlight w:val="yellow"/>
        </w:rPr>
        <w:t>a world where many worlds fit."</w:t>
      </w:r>
      <w:r w:rsidRPr="001279BF">
        <w:rPr>
          <w:sz w:val="16"/>
        </w:rPr>
        <w:t xml:space="preserve"> </w:t>
      </w:r>
      <w:r w:rsidRPr="00173CE4">
        <w:rPr>
          <w:rStyle w:val="TitleChar"/>
        </w:rPr>
        <w:t xml:space="preserve">Forsaking the desire to replace </w:t>
      </w:r>
      <w:proofErr w:type="gramStart"/>
      <w:r w:rsidRPr="00173CE4">
        <w:rPr>
          <w:rStyle w:val="TitleChar"/>
        </w:rPr>
        <w:t>one elite with another</w:t>
      </w:r>
      <w:r w:rsidRPr="001279BF">
        <w:rPr>
          <w:sz w:val="16"/>
        </w:rPr>
        <w:t xml:space="preserve">, </w:t>
      </w:r>
      <w:r w:rsidRPr="00E2028A">
        <w:rPr>
          <w:rStyle w:val="TitleChar"/>
        </w:rPr>
        <w:t>todo para todos,</w:t>
      </w:r>
      <w:proofErr w:type="gramEnd"/>
      <w:r w:rsidRPr="00E2028A">
        <w:rPr>
          <w:rStyle w:val="TitleChar"/>
        </w:rPr>
        <w:t xml:space="preserve"> nada para nosotros invites us not to submit to individual needs but to elaborate collective ones</w:t>
      </w:r>
      <w:r w:rsidRPr="001279BF">
        <w:rPr>
          <w:sz w:val="16"/>
        </w:rPr>
        <w:t xml:space="preserve">. More important, </w:t>
      </w:r>
      <w:r w:rsidRPr="00173CE4">
        <w:rPr>
          <w:rStyle w:val="TitleChar"/>
        </w:rPr>
        <w:t xml:space="preserve">it asserts that communities are driven by collectively articulated obligations, not by the competing interests of individual needs. </w:t>
      </w:r>
      <w:r w:rsidRPr="00B8217A">
        <w:rPr>
          <w:rStyle w:val="TitleChar"/>
          <w:highlight w:val="yellow"/>
        </w:rPr>
        <w:t>Zapatista political proposals and strategy posit a "collective subject," demanding the fundamental rights that emerge from collective identities and communal needs.</w:t>
      </w:r>
      <w:r>
        <w:rPr>
          <w:rStyle w:val="Emphasis"/>
        </w:rPr>
        <w:t xml:space="preserve"> </w:t>
      </w:r>
      <w:r w:rsidRPr="00E2028A">
        <w:rPr>
          <w:rStyle w:val="TitleChar"/>
        </w:rPr>
        <w:t xml:space="preserve">Caminamos preguntando, </w:t>
      </w:r>
      <w:r w:rsidRPr="001279BF">
        <w:rPr>
          <w:sz w:val="16"/>
        </w:rPr>
        <w:t>or "</w:t>
      </w:r>
      <w:r w:rsidRPr="00E2028A">
        <w:rPr>
          <w:rStyle w:val="TitleChar"/>
        </w:rPr>
        <w:t>we walk asking</w:t>
      </w:r>
      <w:r w:rsidRPr="001279BF">
        <w:rPr>
          <w:sz w:val="16"/>
        </w:rPr>
        <w:t xml:space="preserve">," </w:t>
      </w:r>
      <w:r w:rsidRPr="00E2028A">
        <w:rPr>
          <w:rStyle w:val="TitleChar"/>
        </w:rPr>
        <w:t>challenges us to travel in dialogue with one another, always with a view of a shared horizon</w:t>
      </w:r>
      <w:r w:rsidRPr="001279BF">
        <w:rPr>
          <w:sz w:val="16"/>
        </w:rPr>
        <w:t xml:space="preserve">. We are often schooled to repress the fundamental impulse to question. A commitment to inquiry allows us to transcend the facade of ideology and the oppression of rigid institutions in favor of discovery. It contests a process in which we have been "educated" to accept being left out or rendered invisible to everyone, including ourselves. The violence of cultural homogenization produced through social fictions and the ideological maneuvers of a "democratic" system attempt to force us to deny ourselves as we deny the uniqueness and diversity of others. </w:t>
      </w:r>
      <w:r w:rsidRPr="00B8217A">
        <w:rPr>
          <w:rStyle w:val="TitleChar"/>
          <w:highlight w:val="yellow"/>
        </w:rPr>
        <w:t>Processes of exclusion target specific communities, especially those groups who have chosen to resist</w:t>
      </w:r>
      <w:r w:rsidRPr="00E2028A">
        <w:rPr>
          <w:rStyle w:val="TitleChar"/>
        </w:rPr>
        <w:t>,</w:t>
      </w:r>
      <w:r w:rsidRPr="001279BF">
        <w:rPr>
          <w:sz w:val="16"/>
        </w:rPr>
        <w:t xml:space="preserve"> such as the communities who have taken up arms in Chiapas. </w:t>
      </w:r>
      <w:proofErr w:type="gramStart"/>
      <w:r w:rsidRPr="001279BF">
        <w:rPr>
          <w:sz w:val="16"/>
        </w:rPr>
        <w:t xml:space="preserve">Other </w:t>
      </w:r>
      <w:r w:rsidRPr="00B8217A">
        <w:rPr>
          <w:rStyle w:val="TitleChar"/>
          <w:highlight w:val="yellow"/>
        </w:rPr>
        <w:t>groups, such as</w:t>
      </w:r>
      <w:r w:rsidRPr="00B8217A">
        <w:rPr>
          <w:sz w:val="16"/>
          <w:highlight w:val="yellow"/>
        </w:rPr>
        <w:t xml:space="preserve"> </w:t>
      </w:r>
      <w:r w:rsidRPr="00B8217A">
        <w:rPr>
          <w:rStyle w:val="TitleChar"/>
          <w:highlight w:val="yellow"/>
        </w:rPr>
        <w:t>youth, women, communities of color, constituencies who craft diverse, often seemingly less obvious strategies of resistance, have also been marginalized</w:t>
      </w:r>
      <w:r w:rsidRPr="00E2028A">
        <w:rPr>
          <w:rStyle w:val="TitleChar"/>
        </w:rPr>
        <w:t xml:space="preserve"> as well </w:t>
      </w:r>
      <w:r w:rsidRPr="00B8217A">
        <w:rPr>
          <w:rStyle w:val="TitleChar"/>
          <w:highlight w:val="yellow"/>
        </w:rPr>
        <w:t>and are threatened by relentless</w:t>
      </w:r>
      <w:r w:rsidRPr="00E2028A">
        <w:rPr>
          <w:rStyle w:val="TitleChar"/>
        </w:rPr>
        <w:t xml:space="preserve"> progresses of </w:t>
      </w:r>
      <w:r w:rsidRPr="00B8217A">
        <w:rPr>
          <w:rStyle w:val="TitleChar"/>
          <w:highlight w:val="yellow"/>
        </w:rPr>
        <w:t>homogenization.</w:t>
      </w:r>
      <w:proofErr w:type="gramEnd"/>
      <w:r>
        <w:rPr>
          <w:rStyle w:val="TitleChar"/>
        </w:rPr>
        <w:t xml:space="preserve"> </w:t>
      </w:r>
      <w:r w:rsidRPr="001279BF">
        <w:rPr>
          <w:sz w:val="16"/>
        </w:rPr>
        <w:t xml:space="preserve">Such exclusions could also be exerted in revolutionary movements, a history the Zapatistas have struggled not to repeat. Violence was not a means to dominate, or even convince others of the virtues of a Zapatista vision or program. Ideas asserted through the force of arms are always suspect, and as Marcos admits, "the task of an armed movement should be to present the problem, and then step aside." Able to pursue and develop a "model of peace," their change in strategy corresponds to Gandhi's often misunderstood explanation of nonviolence as being an appropriate strategy of the strong, not the weak. They have not abandoned the "model of war" altogether, but have held it in abeyance, the two possibilities working in conjunction to expand their political project for Mexico and beyond. Zapatista strength derives not only from their mobilizations but from the way in which people have rallied to their banner, confident in their commitment not to take state power and impose themselves as a revolutionary vanguard. "For us it would be a failure. What would be a success for the politico-military organizations of the sixties or seventies which emerged with the national liberation movements would be a fiasco for us," claims Marcos. </w:t>
      </w:r>
      <w:r w:rsidRPr="00E2028A">
        <w:rPr>
          <w:rStyle w:val="TitleChar"/>
        </w:rPr>
        <w:t xml:space="preserve">Nunca jamas </w:t>
      </w:r>
      <w:proofErr w:type="gramStart"/>
      <w:r w:rsidRPr="00E2028A">
        <w:rPr>
          <w:rStyle w:val="TitleChar"/>
        </w:rPr>
        <w:t>un</w:t>
      </w:r>
      <w:proofErr w:type="gramEnd"/>
      <w:r w:rsidRPr="00E2028A">
        <w:rPr>
          <w:rStyle w:val="TitleChar"/>
        </w:rPr>
        <w:t xml:space="preserve"> mundo sin nosotros</w:t>
      </w:r>
      <w:r w:rsidRPr="001279BF">
        <w:rPr>
          <w:sz w:val="16"/>
        </w:rPr>
        <w:t>, “</w:t>
      </w:r>
      <w:r w:rsidRPr="00E2028A">
        <w:rPr>
          <w:rStyle w:val="TitleChar"/>
        </w:rPr>
        <w:t>never again a world without us</w:t>
      </w:r>
      <w:r w:rsidRPr="001279BF">
        <w:rPr>
          <w:sz w:val="16"/>
        </w:rPr>
        <w:t xml:space="preserve">,” </w:t>
      </w:r>
      <w:r w:rsidRPr="00E2028A">
        <w:rPr>
          <w:rStyle w:val="TitleChar"/>
        </w:rPr>
        <w:t>seeks to reverse the history of marginalization in which communities have been systematically silenced</w:t>
      </w:r>
      <w:r w:rsidRPr="001279BF">
        <w:rPr>
          <w:sz w:val="16"/>
        </w:rPr>
        <w:t xml:space="preserve">. The </w:t>
      </w:r>
      <w:r w:rsidRPr="00E2028A">
        <w:rPr>
          <w:rStyle w:val="TitleChar"/>
        </w:rPr>
        <w:t>nunca jamas is a declaration that recognizes that processes of marginalization and homogenization portent the extinction of a people, suggesting the necessity for action that must include cultural renewa</w:t>
      </w:r>
      <w:r w:rsidRPr="001279BF">
        <w:rPr>
          <w:sz w:val="16"/>
        </w:rPr>
        <w:t xml:space="preserve">l. </w:t>
      </w:r>
      <w:r w:rsidRPr="00783C89">
        <w:rPr>
          <w:rStyle w:val="TitleChar"/>
          <w:highlight w:val="yellow"/>
        </w:rPr>
        <w:t>It proclaims the possibilities of a reimagined world, a world in which those in rebellion have responsibilities and</w:t>
      </w:r>
      <w:r w:rsidRPr="00E2028A">
        <w:rPr>
          <w:rStyle w:val="TitleChar"/>
        </w:rPr>
        <w:t xml:space="preserve"> have </w:t>
      </w:r>
      <w:r w:rsidRPr="00783C89">
        <w:rPr>
          <w:rStyle w:val="TitleChar"/>
          <w:highlight w:val="yellow"/>
        </w:rPr>
        <w:t>obligations to one another</w:t>
      </w:r>
      <w:r w:rsidRPr="001279BF">
        <w:rPr>
          <w:sz w:val="16"/>
        </w:rPr>
        <w:t xml:space="preserve">. As a statement against elitism it reminds us that the struggle is not limited to the Zapatistas or those in the south, but must be reimagined to include multiple struggles in numerous sites. </w:t>
      </w:r>
      <w:r w:rsidRPr="00783C89">
        <w:rPr>
          <w:rStyle w:val="Emphasis"/>
          <w:highlight w:val="yellow"/>
        </w:rPr>
        <w:t>Zapatismo offers a strategy of struggle on a variety of fronts</w:t>
      </w:r>
      <w:r w:rsidRPr="001279BF">
        <w:rPr>
          <w:sz w:val="16"/>
        </w:rPr>
        <w:t xml:space="preserve">, including cultural ones. </w:t>
      </w:r>
      <w:r w:rsidRPr="00E2028A">
        <w:rPr>
          <w:rStyle w:val="TitleChar"/>
        </w:rPr>
        <w:t xml:space="preserve">Fundamental to the Zapatistas’ struggle to make </w:t>
      </w:r>
      <w:proofErr w:type="gramStart"/>
      <w:r w:rsidRPr="00E2028A">
        <w:rPr>
          <w:rStyle w:val="TitleChar"/>
        </w:rPr>
        <w:t>themselves</w:t>
      </w:r>
      <w:proofErr w:type="gramEnd"/>
      <w:r w:rsidRPr="00E2028A">
        <w:rPr>
          <w:rStyle w:val="TitleChar"/>
        </w:rPr>
        <w:t xml:space="preserve"> visible has been the claim that </w:t>
      </w:r>
      <w:r w:rsidRPr="00783C89">
        <w:rPr>
          <w:rStyle w:val="TitleChar"/>
          <w:highlight w:val="yellow"/>
        </w:rPr>
        <w:t>they narrate their own history and speak their own truths.</w:t>
      </w:r>
      <w:r w:rsidRPr="00E2028A">
        <w:rPr>
          <w:rStyle w:val="TitleChar"/>
        </w:rPr>
        <w:t xml:space="preserve"> The “not forgetting” reminds us to recover our past while we document our struggle</w:t>
      </w:r>
      <w:r w:rsidRPr="001279BF">
        <w:rPr>
          <w:sz w:val="16"/>
        </w:rPr>
        <w:t xml:space="preserve">. In asserting critical elements of a vibrant Mayan culture, the Zapatistas have successfully resisted market forces that seek to homogenize all people. Their struggle has been successful primarily because it has been rooted locally, a deliberate effort to maintain their commons by reclaiming their history, culture and community. </w:t>
      </w:r>
      <w:r w:rsidRPr="00E2028A">
        <w:rPr>
          <w:rStyle w:val="TitleChar"/>
        </w:rPr>
        <w:t>We must also reclaim our histories and cultures as we reclaim our commons</w:t>
      </w:r>
      <w:r w:rsidRPr="001279BF">
        <w:rPr>
          <w:sz w:val="16"/>
        </w:rPr>
        <w:t>. In sites of privilege such as those found in the "the west," a consumer culture fosters values, attitudes, and practices peculiar to a disposable, individualistic, and competitive society. If we begin with a definition of community that stresses sharing knowledge of what works locally between generations and fulfilling collectively determined obligations with one another, then we must ask ourselves how do we</w:t>
      </w:r>
      <w:r w:rsidRPr="001279BF">
        <w:rPr>
          <w:rFonts w:eastAsiaTheme="minorEastAsia"/>
          <w:sz w:val="16"/>
          <w:szCs w:val="26"/>
        </w:rPr>
        <w:t xml:space="preserve"> </w:t>
      </w:r>
      <w:r w:rsidRPr="001279BF">
        <w:rPr>
          <w:sz w:val="16"/>
        </w:rPr>
        <w:t xml:space="preserve">collectively define obligations and acknowledge local wisdom in the face of </w:t>
      </w:r>
      <w:r w:rsidRPr="001279BF">
        <w:rPr>
          <w:sz w:val="16"/>
        </w:rPr>
        <w:lastRenderedPageBreak/>
        <w:t xml:space="preserve">cultural </w:t>
      </w:r>
      <w:proofErr w:type="gramStart"/>
      <w:r w:rsidRPr="001279BF">
        <w:rPr>
          <w:sz w:val="16"/>
        </w:rPr>
        <w:t>homegenization?</w:t>
      </w:r>
      <w:proofErr w:type="gramEnd"/>
      <w:r w:rsidRPr="001279BF">
        <w:rPr>
          <w:sz w:val="16"/>
        </w:rPr>
        <w:t xml:space="preserve"> </w:t>
      </w:r>
      <w:r w:rsidRPr="001279BF">
        <w:rPr>
          <w:i/>
          <w:iCs/>
          <w:sz w:val="16"/>
        </w:rPr>
        <w:t xml:space="preserve">Notes in Conclusion </w:t>
      </w:r>
      <w:r w:rsidRPr="00783C89">
        <w:rPr>
          <w:rStyle w:val="TitleChar"/>
          <w:highlight w:val="yellow"/>
        </w:rPr>
        <w:t xml:space="preserve">The Zapatistast commitment to difference rather than identity, dialogue over command, and autonomy in opposition to state or market control has </w:t>
      </w:r>
      <w:r w:rsidRPr="00783C89">
        <w:rPr>
          <w:rStyle w:val="Emphasis"/>
          <w:highlight w:val="yellow"/>
        </w:rPr>
        <w:t>revealed a radical new practice</w:t>
      </w:r>
      <w:r w:rsidRPr="001279BF">
        <w:rPr>
          <w:sz w:val="16"/>
        </w:rPr>
        <w:t xml:space="preserve">, </w:t>
      </w:r>
      <w:r w:rsidRPr="00E2028A">
        <w:rPr>
          <w:rStyle w:val="TitleChar"/>
        </w:rPr>
        <w:t xml:space="preserve">a </w:t>
      </w:r>
      <w:r w:rsidRPr="00783C89">
        <w:rPr>
          <w:rStyle w:val="TitleChar"/>
          <w:highlight w:val="yellow"/>
        </w:rPr>
        <w:t>commitment to theoretical reflection and direct action that does not subordinate local struggles</w:t>
      </w:r>
      <w:r w:rsidRPr="001279BF">
        <w:rPr>
          <w:sz w:val="16"/>
        </w:rPr>
        <w:t xml:space="preserve"> (issues in particular contexts), </w:t>
      </w:r>
      <w:r w:rsidRPr="00783C89">
        <w:rPr>
          <w:rStyle w:val="TitleChar"/>
          <w:highlight w:val="yellow"/>
        </w:rPr>
        <w:t>prioritize actions</w:t>
      </w:r>
      <w:r w:rsidRPr="001279BF">
        <w:rPr>
          <w:sz w:val="16"/>
        </w:rPr>
        <w:t xml:space="preserve"> (strategies of resistance), </w:t>
      </w:r>
      <w:r w:rsidRPr="00783C89">
        <w:rPr>
          <w:rStyle w:val="TitleChar"/>
          <w:highlight w:val="yellow"/>
        </w:rPr>
        <w:t>or alternative practices</w:t>
      </w:r>
      <w:r w:rsidRPr="001279BF">
        <w:rPr>
          <w:sz w:val="16"/>
        </w:rPr>
        <w:t xml:space="preserve"> (strategies for living outside of state and market forces</w:t>
      </w:r>
      <w:r w:rsidRPr="00E2028A">
        <w:rPr>
          <w:rStyle w:val="Emphasis"/>
        </w:rPr>
        <w:t xml:space="preserve">) </w:t>
      </w:r>
      <w:r w:rsidRPr="00783C89">
        <w:rPr>
          <w:rStyle w:val="Emphasis"/>
          <w:highlight w:val="yellow"/>
        </w:rPr>
        <w:t>to any specific political formation, program, or ideology</w:t>
      </w:r>
      <w:r w:rsidRPr="00783C89">
        <w:rPr>
          <w:sz w:val="16"/>
          <w:highlight w:val="yellow"/>
        </w:rPr>
        <w:t xml:space="preserve">. </w:t>
      </w:r>
      <w:r w:rsidRPr="00783C89">
        <w:rPr>
          <w:rStyle w:val="Emphasis"/>
          <w:highlight w:val="yellow"/>
        </w:rPr>
        <w:t>The Zapatistas have refused to do battle within a framework of old organizational structures</w:t>
      </w:r>
      <w:r w:rsidRPr="001279BF">
        <w:rPr>
          <w:sz w:val="16"/>
        </w:rPr>
        <w:t xml:space="preserve">. Thus, they have insisted that </w:t>
      </w:r>
      <w:r w:rsidRPr="00E2028A">
        <w:rPr>
          <w:rStyle w:val="TitleChar"/>
        </w:rPr>
        <w:t>they will not fall back into the past that</w:t>
      </w:r>
      <w:r w:rsidRPr="001279BF">
        <w:rPr>
          <w:sz w:val="16"/>
        </w:rPr>
        <w:t xml:space="preserve">, as Marcos suggests, </w:t>
      </w:r>
      <w:r w:rsidRPr="00E2028A">
        <w:rPr>
          <w:rStyle w:val="TitleChar"/>
        </w:rPr>
        <w:t>was defined by the battle over ideologies</w:t>
      </w:r>
      <w:r w:rsidRPr="001279BF">
        <w:rPr>
          <w:sz w:val="16"/>
        </w:rPr>
        <w:t xml:space="preserve">. During the March for Indigenous Dignity the Zapatistas made it clear they were not trying to turn back the clock to a bucolic past of native harmony. "No," proclaimed Marcos, "we Indian peoples have come in order to wind the clock and to thus ensure that the inclusive, tolerant, and plural tomorrow which is, incidentally, the only tomorrow possible, will arrive. In order to do that, in order for our march to make the clock of humanity march, we Indian peoples have resorted to the art of reading what has not yet been written. </w:t>
      </w:r>
      <w:proofErr w:type="gramStart"/>
      <w:r w:rsidRPr="001279BF">
        <w:rPr>
          <w:sz w:val="16"/>
        </w:rPr>
        <w:t>Because that is the dream which animates us as indigenous, as Mexicans and, above all, as human beings.</w:t>
      </w:r>
      <w:proofErr w:type="gramEnd"/>
      <w:r w:rsidRPr="001279BF">
        <w:rPr>
          <w:sz w:val="16"/>
        </w:rPr>
        <w:t xml:space="preserve"> With our struggle, we are reading the future which has already been sown yesterday, which is being cultivated today, and which can only be reaped if one fights, if, that is, one dreams.</w:t>
      </w:r>
    </w:p>
    <w:p w:rsidR="008454C9" w:rsidRPr="00E14B64" w:rsidRDefault="008454C9" w:rsidP="008454C9">
      <w:pPr>
        <w:pStyle w:val="Heading4"/>
      </w:pPr>
      <w:r>
        <w:t xml:space="preserve">The current strategies of oppositional politics fail because they rest on a </w:t>
      </w:r>
      <w:r>
        <w:rPr>
          <w:u w:val="single"/>
        </w:rPr>
        <w:t>fixed identity</w:t>
      </w:r>
      <w:r>
        <w:t xml:space="preserve"> or </w:t>
      </w:r>
      <w:r>
        <w:rPr>
          <w:u w:val="single"/>
        </w:rPr>
        <w:t>solidarity activism</w:t>
      </w:r>
      <w:r>
        <w:t xml:space="preserve"> – Zapatismo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8454C9" w:rsidRDefault="008454C9" w:rsidP="008454C9">
      <w:pPr>
        <w:pStyle w:val="Smalltext"/>
      </w:pPr>
      <w:r>
        <w:t xml:space="preserve">Michael </w:t>
      </w:r>
      <w:r w:rsidRPr="00866237">
        <w:rPr>
          <w:rStyle w:val="StyleStyleBold12pt"/>
        </w:rPr>
        <w:t>Hardt</w:t>
      </w:r>
      <w:r>
        <w:t xml:space="preserve">, </w:t>
      </w:r>
      <w:r w:rsidRPr="00866237">
        <w:rPr>
          <w:rStyle w:val="StyleStyleBold12pt"/>
        </w:rPr>
        <w:t>and</w:t>
      </w:r>
      <w:r>
        <w:t xml:space="preserve"> Antonio </w:t>
      </w:r>
      <w:r w:rsidRPr="00866237">
        <w:rPr>
          <w:rStyle w:val="StyleStyleBold12pt"/>
        </w:rPr>
        <w:t>Negri</w:t>
      </w:r>
      <w:r>
        <w:t>, 20</w:t>
      </w:r>
      <w:r w:rsidRPr="00866237">
        <w:rPr>
          <w:rStyle w:val="StyleStyleBold12pt"/>
        </w:rPr>
        <w:t>11</w:t>
      </w:r>
      <w:r>
        <w:t xml:space="preserve"> (Michael Hardt is a Professor of Literature and Italian at Duke University. Antonio Negri is an independent researcher and writer. He has been a Lecturer in Political Science at the University of Paris and a Professor of Political Science at the University of Padua., “common wealth”, The Belknap Press of Harvard University Press :)</w:t>
      </w:r>
    </w:p>
    <w:p w:rsidR="008454C9" w:rsidRDefault="008454C9" w:rsidP="008454C9">
      <w:pPr>
        <w:pStyle w:val="Smalltext"/>
      </w:pPr>
    </w:p>
    <w:p w:rsidR="008454C9" w:rsidRDefault="008454C9" w:rsidP="008454C9">
      <w:pPr>
        <w:pStyle w:val="Smalltext"/>
      </w:pPr>
      <w:r w:rsidRPr="00E14B64">
        <w:rPr>
          <w:rStyle w:val="TitleChar"/>
        </w:rPr>
        <w:t xml:space="preserve">The </w:t>
      </w:r>
      <w:r w:rsidRPr="00E14B64">
        <w:rPr>
          <w:rStyle w:val="TitleChar"/>
          <w:highlight w:val="yellow"/>
        </w:rPr>
        <w:t>Zapatista campaigns for indigenous rights in Mexico provide a clear political example of</w:t>
      </w:r>
      <w:r w:rsidRPr="00E14B64">
        <w:t xml:space="preserve"> this </w:t>
      </w:r>
      <w:r w:rsidRPr="00E14B64">
        <w:rPr>
          <w:rStyle w:val="TitleChar"/>
          <w:highlight w:val="yellow"/>
        </w:rPr>
        <w:t>altermodernity</w:t>
      </w:r>
      <w:r w:rsidRPr="00E14B64">
        <w:t xml:space="preserve">. The </w:t>
      </w:r>
      <w:r w:rsidRPr="00E14B64">
        <w:rPr>
          <w:rStyle w:val="TitleChar"/>
          <w:highlight w:val="yellow"/>
        </w:rPr>
        <w:t>Zapatistas do not</w:t>
      </w:r>
      <w:r w:rsidRPr="00E14B64">
        <w:rPr>
          <w:rStyle w:val="TitleChar"/>
        </w:rPr>
        <w:t xml:space="preserve"> pursue either of the conventional strategies</w:t>
      </w:r>
      <w:r w:rsidRPr="00E14B64">
        <w:t xml:space="preserve"> </w:t>
      </w:r>
      <w:r w:rsidRPr="00E14B64">
        <w:rPr>
          <w:rStyle w:val="TitleChar"/>
        </w:rPr>
        <w:t xml:space="preserve">that </w:t>
      </w:r>
      <w:r w:rsidRPr="00E14B64">
        <w:rPr>
          <w:rStyle w:val="TitleChar"/>
          <w:highlight w:val="yellow"/>
        </w:rPr>
        <w:t>link rights to identity</w:t>
      </w:r>
      <w:r w:rsidRPr="00E14B64">
        <w:rPr>
          <w:highlight w:val="yellow"/>
        </w:rPr>
        <w:t xml:space="preserve">: </w:t>
      </w:r>
      <w:r w:rsidRPr="00E14B64">
        <w:rPr>
          <w:rStyle w:val="TitleChar"/>
          <w:highlight w:val="yellow"/>
        </w:rPr>
        <w:t>they neither demand the legal recognition of indigenous identities</w:t>
      </w:r>
      <w:r w:rsidRPr="00E14B64">
        <w:t xml:space="preserve"> equal to other identities </w:t>
      </w:r>
      <w:r w:rsidRPr="00E14B64">
        <w:rPr>
          <w:rStyle w:val="TitleChar"/>
          <w:highlight w:val="yellow"/>
        </w:rPr>
        <w:t>nor do they claim the sovereignty of traditional</w:t>
      </w:r>
      <w:r w:rsidRPr="00E14B64">
        <w:rPr>
          <w:rStyle w:val="TitleChar"/>
        </w:rPr>
        <w:t xml:space="preserve"> indigenous </w:t>
      </w:r>
      <w:r w:rsidRPr="00E14B64">
        <w:rPr>
          <w:rStyle w:val="TitleChar"/>
          <w:highlight w:val="yellow"/>
        </w:rPr>
        <w:t>power structures</w:t>
      </w:r>
      <w:r w:rsidRPr="00E14B64">
        <w:t xml:space="preserve"> and authorities </w:t>
      </w:r>
      <w:r w:rsidRPr="00E14B64">
        <w:rPr>
          <w:rStyle w:val="TitleChar"/>
        </w:rPr>
        <w:t>with respect to the state</w:t>
      </w:r>
      <w:r w:rsidRPr="00E14B64">
        <w:t xml:space="preserve"> (according to natural law). </w:t>
      </w:r>
      <w:r w:rsidRPr="00E14B64">
        <w:rPr>
          <w:rStyle w:val="TitleChar"/>
        </w:rPr>
        <w:t>For most Zapatistas</w:t>
      </w:r>
      <w:r w:rsidRPr="00E14B64">
        <w:t xml:space="preserve">, in fact, </w:t>
      </w:r>
      <w:r w:rsidRPr="00E14B64">
        <w:rPr>
          <w:rStyle w:val="TitleChar"/>
          <w:highlight w:val="yellow"/>
        </w:rPr>
        <w:t>the process of becoming politicized already involves both a conflict with the</w:t>
      </w:r>
      <w:r w:rsidRPr="00E14B64">
        <w:rPr>
          <w:rStyle w:val="TitleChar"/>
        </w:rPr>
        <w:t xml:space="preserve"> Mexican </w:t>
      </w:r>
      <w:r w:rsidRPr="00E14B64">
        <w:rPr>
          <w:rStyle w:val="TitleChar"/>
          <w:highlight w:val="yellow"/>
        </w:rPr>
        <w:t>state</w:t>
      </w:r>
      <w:r w:rsidRPr="00E14B64">
        <w:t xml:space="preserve"> </w:t>
      </w:r>
      <w:r w:rsidRPr="00E14B64">
        <w:rPr>
          <w:rStyle w:val="TitleChar"/>
          <w:highlight w:val="yellow"/>
        </w:rPr>
        <w:t>and a refusal of the traditional authority structures</w:t>
      </w:r>
      <w:r w:rsidRPr="00E14B64">
        <w:t xml:space="preserve"> </w:t>
      </w:r>
      <w:r w:rsidRPr="00E14B64">
        <w:rPr>
          <w:rStyle w:val="TitleChar"/>
        </w:rPr>
        <w:t>of indigenous communities</w:t>
      </w:r>
      <w:r w:rsidRPr="00E14B64">
        <w:t xml:space="preserve">. </w:t>
      </w:r>
      <w:r w:rsidRPr="00E14B64">
        <w:rPr>
          <w:rStyle w:val="TitleChar"/>
        </w:rPr>
        <w:t>Autonomy and self-determination are thus the principles that guided the Zapatista strategy</w:t>
      </w:r>
      <w:r w:rsidRPr="00E14B64">
        <w:t xml:space="preserve"> in negotiating the constitutional reforms in the 1996 San Andr</w:t>
      </w:r>
      <w:r w:rsidRPr="00E14B64">
        <w:rPr>
          <w:rFonts w:cs="Times New Roman"/>
        </w:rPr>
        <w:t>é</w:t>
      </w:r>
      <w:r w:rsidRPr="00E14B64">
        <w:t xml:space="preserve">s Accords on Indigenous Rights and Culture with the government of Ernesto Zedillo. </w:t>
      </w:r>
      <w:r w:rsidRPr="00E14B64">
        <w:rPr>
          <w:rStyle w:val="TitleChar"/>
        </w:rPr>
        <w:t>When the government failed to honor the agreement</w:t>
      </w:r>
      <w:r w:rsidRPr="00E14B64">
        <w:t xml:space="preserve">, however, </w:t>
      </w:r>
      <w:r w:rsidRPr="00E14B64">
        <w:rPr>
          <w:rStyle w:val="TitleChar"/>
        </w:rPr>
        <w:t>the Zapatistas began a series of projects to put its principles into action by instituting autonomous regional administrative</w:t>
      </w:r>
      <w:r w:rsidRPr="00E14B64">
        <w:t xml:space="preserve"> </w:t>
      </w:r>
      <w:r w:rsidRPr="00E14B64">
        <w:rPr>
          <w:rStyle w:val="TitleChar"/>
        </w:rPr>
        <w:t>seats</w:t>
      </w:r>
      <w:r w:rsidRPr="00E14B64">
        <w:t xml:space="preserve"> (caracoles) </w:t>
      </w:r>
      <w:r w:rsidRPr="00E14B64">
        <w:rPr>
          <w:rStyle w:val="TitleChar"/>
        </w:rPr>
        <w:t>and “good government councils”</w:t>
      </w:r>
      <w:r w:rsidRPr="00E14B64">
        <w:t xml:space="preserve"> (juntas de buen gobierno). </w:t>
      </w:r>
      <w:r w:rsidRPr="00E14B64">
        <w:rPr>
          <w:rStyle w:val="TitleChar"/>
        </w:rPr>
        <w:t xml:space="preserve">Even though the members of </w:t>
      </w:r>
      <w:r w:rsidRPr="00F521C5">
        <w:rPr>
          <w:rStyle w:val="TitleChar"/>
          <w:highlight w:val="yellow"/>
        </w:rPr>
        <w:t>Zapatista</w:t>
      </w:r>
      <w:r w:rsidRPr="00E14B64">
        <w:rPr>
          <w:rStyle w:val="TitleChar"/>
        </w:rPr>
        <w:t xml:space="preserve"> communities are predominantly indigenous</w:t>
      </w:r>
      <w:r w:rsidRPr="00E14B64">
        <w:t xml:space="preserve">, then, </w:t>
      </w:r>
      <w:r w:rsidRPr="00E14B64">
        <w:rPr>
          <w:rStyle w:val="TitleChar"/>
        </w:rPr>
        <w:t>and even though they struggle</w:t>
      </w:r>
      <w:r w:rsidRPr="00E14B64">
        <w:t xml:space="preserve"> consistently and powerfully </w:t>
      </w:r>
      <w:r w:rsidRPr="00E14B64">
        <w:rPr>
          <w:rStyle w:val="TitleChar"/>
        </w:rPr>
        <w:t>against racism</w:t>
      </w:r>
      <w:r w:rsidRPr="00E14B64">
        <w:t xml:space="preserve">, </w:t>
      </w:r>
      <w:r w:rsidRPr="00E14B64">
        <w:rPr>
          <w:rStyle w:val="IntenseEmphasis"/>
        </w:rPr>
        <w:t xml:space="preserve">their </w:t>
      </w:r>
      <w:r w:rsidRPr="00F521C5">
        <w:rPr>
          <w:rStyle w:val="IntenseEmphasis"/>
          <w:highlight w:val="yellow"/>
        </w:rPr>
        <w:t>politics does not rest on a fixed identity</w:t>
      </w:r>
      <w:r w:rsidRPr="00E14B64">
        <w:t xml:space="preserve">. </w:t>
      </w:r>
      <w:r w:rsidRPr="00F521C5">
        <w:rPr>
          <w:rStyle w:val="IntenseEmphasis"/>
          <w:highlight w:val="yellow"/>
        </w:rPr>
        <w:t xml:space="preserve">They demand the right not “to be </w:t>
      </w:r>
      <w:proofErr w:type="gramStart"/>
      <w:r w:rsidRPr="00F521C5">
        <w:rPr>
          <w:rStyle w:val="IntenseEmphasis"/>
          <w:highlight w:val="yellow"/>
        </w:rPr>
        <w:t>who</w:t>
      </w:r>
      <w:proofErr w:type="gramEnd"/>
      <w:r w:rsidRPr="00F521C5">
        <w:rPr>
          <w:rStyle w:val="IntenseEmphasis"/>
          <w:highlight w:val="yellow"/>
        </w:rPr>
        <w:t xml:space="preserve"> we are” but rather “to become what we want.”</w:t>
      </w:r>
      <w:r w:rsidRPr="00E14B64">
        <w:t xml:space="preserve"> </w:t>
      </w:r>
      <w:r w:rsidRPr="00F521C5">
        <w:rPr>
          <w:rStyle w:val="TitleChar"/>
          <w:highlight w:val="yellow"/>
        </w:rPr>
        <w:t>Such principles of movement and self-transformation</w:t>
      </w:r>
      <w:r w:rsidRPr="00E14B64">
        <w:t xml:space="preserve"> </w:t>
      </w:r>
      <w:r w:rsidRPr="00F521C5">
        <w:rPr>
          <w:rStyle w:val="IntenseEmphasis"/>
          <w:highlight w:val="yellow"/>
        </w:rPr>
        <w:t>allow the Zapatistas to avoid getting stuck in antimodernity</w:t>
      </w:r>
      <w:r w:rsidRPr="00F521C5">
        <w:rPr>
          <w:highlight w:val="yellow"/>
        </w:rPr>
        <w:t xml:space="preserve"> </w:t>
      </w:r>
      <w:r w:rsidRPr="00F521C5">
        <w:rPr>
          <w:rStyle w:val="IntenseEmphasis"/>
          <w:highlight w:val="yellow"/>
        </w:rPr>
        <w:t>and move on to the terrain of altermodernity</w:t>
      </w:r>
      <w:r w:rsidRPr="00E14B64">
        <w:t xml:space="preserve">.66 </w:t>
      </w:r>
      <w:r w:rsidRPr="00F521C5">
        <w:rPr>
          <w:rStyle w:val="TitleChar"/>
          <w:highlight w:val="yellow"/>
        </w:rPr>
        <w:t>Altermodernity thus involves not only insertion in the long history of antimodern struggles</w:t>
      </w:r>
      <w:r w:rsidRPr="00F521C5">
        <w:rPr>
          <w:highlight w:val="yellow"/>
        </w:rPr>
        <w:t xml:space="preserve"> </w:t>
      </w:r>
      <w:r w:rsidRPr="00F521C5">
        <w:rPr>
          <w:rStyle w:val="TitleChar"/>
          <w:highlight w:val="yellow"/>
        </w:rPr>
        <w:t>but also rupture with any fixed dialectic between modern sovereignty and antimodern resistance</w:t>
      </w:r>
      <w:r w:rsidRPr="00E14B64">
        <w:t>.</w:t>
      </w:r>
    </w:p>
    <w:p w:rsidR="008454C9" w:rsidRDefault="008454C9" w:rsidP="008454C9">
      <w:pPr>
        <w:pStyle w:val="Smalltext"/>
      </w:pPr>
    </w:p>
    <w:p w:rsidR="008454C9" w:rsidRDefault="008454C9" w:rsidP="008454C9">
      <w:pPr>
        <w:pStyle w:val="Smalltext"/>
      </w:pPr>
    </w:p>
    <w:p w:rsidR="008454C9" w:rsidRPr="00E14B64" w:rsidRDefault="008454C9" w:rsidP="008454C9">
      <w:pPr>
        <w:pStyle w:val="Smalltext"/>
      </w:pPr>
      <w:r w:rsidRPr="00E14B64">
        <w:t xml:space="preserve"> </w:t>
      </w:r>
      <w:proofErr w:type="gramStart"/>
      <w:r w:rsidRPr="00F521C5">
        <w:rPr>
          <w:rStyle w:val="TitleChar"/>
          <w:highlight w:val="yellow"/>
        </w:rPr>
        <w:t>In the passage from antimodernity to altermodernity</w:t>
      </w:r>
      <w:r w:rsidRPr="00F521C5">
        <w:rPr>
          <w:highlight w:val="yellow"/>
        </w:rPr>
        <w:t xml:space="preserve">, </w:t>
      </w:r>
      <w:r w:rsidRPr="00F521C5">
        <w:rPr>
          <w:rStyle w:val="TitleChar"/>
          <w:highlight w:val="yellow"/>
        </w:rPr>
        <w:t>just as tradition and identity are transformed</w:t>
      </w:r>
      <w:r w:rsidRPr="00E14B64">
        <w:t xml:space="preserve">, so too </w:t>
      </w:r>
      <w:r w:rsidRPr="00F521C5">
        <w:rPr>
          <w:rStyle w:val="TitleChar"/>
          <w:highlight w:val="yellow"/>
        </w:rPr>
        <w:t>resistance takes on a new meaning</w:t>
      </w:r>
      <w:r w:rsidRPr="00E14B64">
        <w:t>, dedicated now to the constitution of alternatives.</w:t>
      </w:r>
      <w:proofErr w:type="gramEnd"/>
      <w:r w:rsidRPr="00E14B64">
        <w:t xml:space="preserve"> </w:t>
      </w:r>
      <w:r w:rsidRPr="00E14B64">
        <w:rPr>
          <w:rStyle w:val="TitleChar"/>
        </w:rPr>
        <w:t>The freedom that forms the base of resistance</w:t>
      </w:r>
      <w:r w:rsidRPr="00E14B64">
        <w:t xml:space="preserve">, as we explained earlier, </w:t>
      </w:r>
      <w:r w:rsidRPr="00E14B64">
        <w:rPr>
          <w:rStyle w:val="TitleChar"/>
        </w:rPr>
        <w:t>comes to the fore and constitutes an event to announce a new political project</w:t>
      </w:r>
      <w:r w:rsidRPr="00E14B64">
        <w:t>. This conception of altermodernity gives us a preliminary way to pose the distinction between socialism and communism: whereas socialism ambivalently straddles modernity and antimodernity, communism must break with both of these by presenting a direct relation to the common to develop the paths of altermodernity.</w:t>
      </w:r>
    </w:p>
    <w:p w:rsidR="008454C9" w:rsidRDefault="008454C9" w:rsidP="008454C9">
      <w:pPr>
        <w:pStyle w:val="Heading4"/>
      </w:pPr>
      <w:r w:rsidRPr="00E14B64">
        <w:t>The monocultural and hegemonic understanding</w:t>
      </w:r>
      <w:r>
        <w:t xml:space="preserve"> of </w:t>
      </w:r>
      <w:r>
        <w:rPr>
          <w:u w:val="single"/>
        </w:rPr>
        <w:t>debate</w:t>
      </w:r>
      <w:r>
        <w:t xml:space="preserve">, the </w:t>
      </w:r>
      <w:r>
        <w:rPr>
          <w:u w:val="single"/>
        </w:rPr>
        <w:t>topic</w:t>
      </w:r>
      <w:r>
        <w:t xml:space="preserve"> and </w:t>
      </w:r>
      <w:r>
        <w:rPr>
          <w:u w:val="single"/>
        </w:rPr>
        <w:t>Latin America</w:t>
      </w:r>
      <w:r>
        <w:t xml:space="preserve"> imposed by the resolution makes the debate space socially useless.</w:t>
      </w:r>
    </w:p>
    <w:p w:rsidR="008454C9" w:rsidRDefault="008454C9" w:rsidP="008454C9">
      <w:pPr>
        <w:rPr>
          <w:rStyle w:val="Hyperlink"/>
          <w:sz w:val="16"/>
        </w:rPr>
      </w:pPr>
      <w:r w:rsidRPr="009E0407">
        <w:rPr>
          <w:sz w:val="16"/>
        </w:rPr>
        <w:t xml:space="preserve">Cynthia </w:t>
      </w:r>
      <w:r w:rsidRPr="00D02191">
        <w:rPr>
          <w:rStyle w:val="StyleStyleBold12pt"/>
        </w:rPr>
        <w:t>Valdivia-Suthe</w:t>
      </w:r>
      <w:r>
        <w:rPr>
          <w:rStyle w:val="StyleStyleBold12pt"/>
        </w:rPr>
        <w:t>r</w:t>
      </w:r>
      <w:r w:rsidRPr="00D02191">
        <w:rPr>
          <w:rStyle w:val="StyleStyleBold12pt"/>
        </w:rPr>
        <w:t>land</w:t>
      </w:r>
      <w:r w:rsidRPr="009E0407">
        <w:rPr>
          <w:sz w:val="16"/>
        </w:rPr>
        <w:t>, Professor and Director of Forensics at Buttle Community College, 19</w:t>
      </w:r>
      <w:r w:rsidRPr="00D02191">
        <w:rPr>
          <w:rStyle w:val="StyleStyleBold12pt"/>
        </w:rPr>
        <w:t>98</w:t>
      </w:r>
      <w:r w:rsidRPr="009E0407">
        <w:rPr>
          <w:sz w:val="16"/>
        </w:rPr>
        <w:t xml:space="preserve">, “Celebrating Differences:  Successfully Diversifying Forensics Programs,” </w:t>
      </w:r>
      <w:hyperlink r:id="rId12" w:history="1">
        <w:r w:rsidRPr="009E0407">
          <w:rPr>
            <w:rStyle w:val="Hyperlink"/>
            <w:sz w:val="16"/>
          </w:rPr>
          <w:t>http://www.phirhopi.org/phi-rho-pi/spts/spkrpts05.2/sutherland.htm</w:t>
        </w:r>
      </w:hyperlink>
    </w:p>
    <w:p w:rsidR="008454C9" w:rsidRPr="009E0407" w:rsidRDefault="008454C9" w:rsidP="008454C9">
      <w:pPr>
        <w:rPr>
          <w:sz w:val="16"/>
        </w:rPr>
      </w:pPr>
    </w:p>
    <w:p w:rsidR="008454C9" w:rsidRDefault="008454C9" w:rsidP="008454C9">
      <w:pPr>
        <w:rPr>
          <w:sz w:val="16"/>
        </w:rPr>
      </w:pPr>
      <w:proofErr w:type="gramStart"/>
      <w:r w:rsidRPr="00D02191">
        <w:rPr>
          <w:sz w:val="16"/>
        </w:rPr>
        <w:t xml:space="preserve">Although the foundation of forensics events may have been grounded in the ancient rhetoric of Greece and Rome, </w:t>
      </w:r>
      <w:r w:rsidRPr="00D02191">
        <w:rPr>
          <w:rStyle w:val="TitleChar"/>
        </w:rPr>
        <w:t xml:space="preserve">the globalization of </w:t>
      </w:r>
      <w:r w:rsidRPr="00E14529">
        <w:rPr>
          <w:rStyle w:val="TitleChar"/>
          <w:highlight w:val="yellow"/>
        </w:rPr>
        <w:t>American culture calls for a more diverse rhetorical competency</w:t>
      </w:r>
      <w:r w:rsidRPr="00D02191">
        <w:rPr>
          <w:sz w:val="16"/>
        </w:rPr>
        <w:t>.</w:t>
      </w:r>
      <w:proofErr w:type="gramEnd"/>
      <w:r w:rsidRPr="00D02191">
        <w:rPr>
          <w:sz w:val="16"/>
        </w:rPr>
        <w:t xml:space="preserve"> </w:t>
      </w:r>
      <w:r w:rsidRPr="00E14529">
        <w:rPr>
          <w:rStyle w:val="TitleChar"/>
          <w:highlight w:val="yellow"/>
        </w:rPr>
        <w:t>One of the ways such competency can be developed is by reviewing different multicultural communicative styles</w:t>
      </w:r>
      <w:r w:rsidRPr="00D02191">
        <w:rPr>
          <w:sz w:val="16"/>
        </w:rPr>
        <w:t xml:space="preserve">. To accomplish this we will briefly examine some features of Asian culture as an exemplar of multicultural differences affecting forensic participation. Although this perusal is limited, it should offer insight into potential multicultural impacts. Perhaps the single most important feature affecting communicative styles within some Asian cultures centers around Confucianism, a philosophy encouraging both reciprocity and group harmony -- empathetic understanding of the other, and self-sacrifice for the good of the community. Consequently, cultures upholding Confucianism as their dominant paradigm place high value on group conformity and relational ethics, resulting in communication patterns designed to "initiate, develop, and maintain social relationships" (Yum, 1988, p. 384) Subsequently, such cultures are more interested in the process by which communication occurs rather than its outcome, most often utilizing indirect communication as a primary tool of the communication event. The impact of Confucianism on the communicative styles of its proponents is profound. First, </w:t>
      </w:r>
      <w:r w:rsidRPr="00D02191">
        <w:rPr>
          <w:rStyle w:val="TitleChar"/>
        </w:rPr>
        <w:t xml:space="preserve">communication is designed to induce cooperation among group members, and second, to promote relationships rather than individual goal </w:t>
      </w:r>
      <w:r w:rsidRPr="00D02191">
        <w:rPr>
          <w:rStyle w:val="TitleChar"/>
        </w:rPr>
        <w:lastRenderedPageBreak/>
        <w:t>attainments</w:t>
      </w:r>
      <w:r w:rsidRPr="00D02191">
        <w:rPr>
          <w:sz w:val="16"/>
        </w:rPr>
        <w:t xml:space="preserve">. In the world of forensic competitions, such commitment to the group disallows satisfaction in individualized success, while at the same time creating an environment fraught with face-losing potential. Imagine the shame evident in the one team member who does not advance to awards, or that debate team who drops in the final round. Such face-losing occurrences are common in current forensic practices, and may account for the small number of known debate societies within collectivist societies. Equally relevant to this examination of multicultural differences is nonverbal communication. Culturally bound, nonverbal communication is an area in which misunderstanding between cultures has the potential to flourish. For example, Japanese display rules prohibit negative facial expressions; consequently, it is common for the Japanese to smile even when angry (Argyle, 1982, p. 63). Consider the confusion during an interpretation of literature in which an angry or distraught character smiles in what is perceived an inappropriate moment. The same would hold true if this competitor was attempting to persuade the audience concerning some grave or life-threatening matter. Given Western cultural nonverbal norms, forensic critics would assess the smiling competitor negatively, and the competitor would suffer the impact on the ballot. It is not unlikely such negative attribution would result in the competitor not advancing into the final round, and thus, the competitor would not have opportunity to contribute to the overall success of the team through acquisition of sweepstakes points. Again, such an outcome would constitute loss of face for the competitor, a serious offense in many Asian cultures. Beyond facial expression, noted cultural differences in nonverbal communication range from amount and frequency of eye contact to arrangements of time and space, as well as appropriateness of gestures. Any of these holds the potential for negative impact within a forensics tournament, either in a round of competition, or during social interaction between rounds. The consequences of such misunderstandings may be that </w:t>
      </w:r>
      <w:r w:rsidRPr="00E14529">
        <w:rPr>
          <w:rStyle w:val="TitleChar"/>
          <w:highlight w:val="yellow"/>
        </w:rPr>
        <w:t xml:space="preserve">multicultural </w:t>
      </w:r>
      <w:r w:rsidRPr="00EC2BA3">
        <w:rPr>
          <w:rStyle w:val="TitleChar"/>
          <w:highlight w:val="yellow"/>
        </w:rPr>
        <w:t>students, feeling uncomfortable in the Westernized cultural realm of forensics, will leave the activity in order to maintain their own cultural perspectives.</w:t>
      </w:r>
      <w:r w:rsidRPr="00D02191">
        <w:rPr>
          <w:sz w:val="16"/>
        </w:rPr>
        <w:t xml:space="preserve"> From this brief overview of some of the inherent differences within multicultural approaches to communicative style, </w:t>
      </w:r>
      <w:r w:rsidRPr="00C70413">
        <w:rPr>
          <w:rStyle w:val="Emphasis"/>
          <w:highlight w:val="yellow"/>
        </w:rPr>
        <w:t xml:space="preserve">it is evident that </w:t>
      </w:r>
      <w:r w:rsidRPr="00E14529">
        <w:rPr>
          <w:rStyle w:val="Emphasis"/>
          <w:highlight w:val="yellow"/>
        </w:rPr>
        <w:t>the current underlying philosophy of forensic competitions needs to expand if accommodation of cultural dissimilarities is to take place</w:t>
      </w:r>
      <w:r w:rsidRPr="00D02191">
        <w:rPr>
          <w:sz w:val="16"/>
        </w:rPr>
        <w:t xml:space="preserve">. The question remains: How? Toward Pluralism in Forensics It has been argued that </w:t>
      </w:r>
      <w:r w:rsidRPr="00E14529">
        <w:rPr>
          <w:rStyle w:val="TitleChar"/>
          <w:highlight w:val="yellow"/>
        </w:rPr>
        <w:t>forensics</w:t>
      </w:r>
      <w:r w:rsidRPr="00D02191">
        <w:rPr>
          <w:rStyle w:val="TitleChar"/>
        </w:rPr>
        <w:t xml:space="preserve"> is</w:t>
      </w:r>
      <w:r w:rsidRPr="00D02191">
        <w:rPr>
          <w:sz w:val="16"/>
        </w:rPr>
        <w:t xml:space="preserve"> (or </w:t>
      </w:r>
      <w:r w:rsidRPr="00E14529">
        <w:rPr>
          <w:rStyle w:val="TitleChar"/>
          <w:highlight w:val="yellow"/>
        </w:rPr>
        <w:t>should be</w:t>
      </w:r>
      <w:r w:rsidRPr="00D02191">
        <w:rPr>
          <w:sz w:val="16"/>
        </w:rPr>
        <w:t xml:space="preserve">) </w:t>
      </w:r>
      <w:r w:rsidRPr="00D02191">
        <w:rPr>
          <w:rStyle w:val="TitleChar"/>
        </w:rPr>
        <w:t xml:space="preserve">primarily </w:t>
      </w:r>
      <w:r w:rsidRPr="00E14529">
        <w:rPr>
          <w:rStyle w:val="TitleChar"/>
          <w:highlight w:val="yellow"/>
        </w:rPr>
        <w:t>an educational enterprise, rooted in pedagogy, rhetoric, and research</w:t>
      </w:r>
      <w:r w:rsidRPr="00D02191">
        <w:rPr>
          <w:sz w:val="16"/>
        </w:rPr>
        <w:t xml:space="preserve">. If this is so, then in </w:t>
      </w:r>
      <w:r w:rsidRPr="00E14529">
        <w:rPr>
          <w:rStyle w:val="TitleChar"/>
          <w:highlight w:val="yellow"/>
        </w:rPr>
        <w:t>advancing into the 21st century</w:t>
      </w:r>
      <w:r w:rsidRPr="00D02191">
        <w:rPr>
          <w:rStyle w:val="TitleChar"/>
        </w:rPr>
        <w:t xml:space="preserve">, </w:t>
      </w:r>
      <w:r w:rsidRPr="00E14529">
        <w:rPr>
          <w:rStyle w:val="TitleChar"/>
          <w:highlight w:val="yellow"/>
        </w:rPr>
        <w:t xml:space="preserve">an era in which societies will increasingly become </w:t>
      </w:r>
      <w:proofErr w:type="gramStart"/>
      <w:r w:rsidRPr="00E14529">
        <w:rPr>
          <w:rStyle w:val="TitleChar"/>
          <w:highlight w:val="yellow"/>
        </w:rPr>
        <w:t>multicultural,</w:t>
      </w:r>
      <w:proofErr w:type="gramEnd"/>
      <w:r w:rsidRPr="00E14529">
        <w:rPr>
          <w:rStyle w:val="TitleChar"/>
          <w:highlight w:val="yellow"/>
        </w:rPr>
        <w:t xml:space="preserve"> it makes sense to adopt</w:t>
      </w:r>
      <w:r w:rsidRPr="00D02191">
        <w:rPr>
          <w:rStyle w:val="TitleChar"/>
        </w:rPr>
        <w:t xml:space="preserve"> </w:t>
      </w:r>
      <w:r w:rsidRPr="00D02191">
        <w:rPr>
          <w:sz w:val="16"/>
        </w:rPr>
        <w:t xml:space="preserve">Albert and Triandis' (1985) </w:t>
      </w:r>
      <w:r w:rsidRPr="00E14529">
        <w:rPr>
          <w:rStyle w:val="TitleChar"/>
          <w:highlight w:val="yellow"/>
        </w:rPr>
        <w:t>objective of effectuating intercultural education within a multicultural society</w:t>
      </w:r>
      <w:r w:rsidRPr="00D02191">
        <w:rPr>
          <w:sz w:val="16"/>
        </w:rPr>
        <w:t xml:space="preserve">. </w:t>
      </w:r>
      <w:r w:rsidRPr="00E14529">
        <w:rPr>
          <w:rStyle w:val="TitleChar"/>
        </w:rPr>
        <w:t>The aim of this objective is "</w:t>
      </w:r>
      <w:r w:rsidRPr="00E14529">
        <w:rPr>
          <w:rStyle w:val="TitleChar"/>
          <w:highlight w:val="yellow"/>
        </w:rPr>
        <w:t>to prepare individuals to function effectively in both their culture of origin and in their new culture"</w:t>
      </w:r>
      <w:r w:rsidRPr="00D02191">
        <w:rPr>
          <w:sz w:val="16"/>
        </w:rPr>
        <w:t xml:space="preserve"> (p. 391). Implementing this objective in forensics will not be easy. Change never is. However, while human beings do not automatically embrace the unknown, </w:t>
      </w:r>
      <w:r w:rsidRPr="00E14529">
        <w:rPr>
          <w:rStyle w:val="TitleChar"/>
          <w:highlight w:val="yellow"/>
        </w:rPr>
        <w:t>inability to move beyond a state of stasis equates to stagnation in human development</w:t>
      </w:r>
      <w:r w:rsidRPr="00D02191">
        <w:rPr>
          <w:sz w:val="16"/>
        </w:rPr>
        <w:t xml:space="preserve">. </w:t>
      </w:r>
      <w:r w:rsidRPr="00E14529">
        <w:rPr>
          <w:rStyle w:val="TitleChar"/>
          <w:highlight w:val="yellow"/>
        </w:rPr>
        <w:t>Within the world of forensics</w:t>
      </w:r>
      <w:r w:rsidRPr="00D02191">
        <w:rPr>
          <w:rStyle w:val="TitleChar"/>
        </w:rPr>
        <w:t xml:space="preserve">, coaches, critics, and </w:t>
      </w:r>
      <w:r w:rsidRPr="00E14529">
        <w:rPr>
          <w:rStyle w:val="TitleChar"/>
          <w:highlight w:val="yellow"/>
        </w:rPr>
        <w:t xml:space="preserve">competitors must continually adapt, evolving in their interactions with an ever-changing environment, </w:t>
      </w:r>
      <w:r w:rsidRPr="00E14529">
        <w:rPr>
          <w:rStyle w:val="Emphasis"/>
          <w:highlight w:val="yellow"/>
        </w:rPr>
        <w:t>or risk extinction</w:t>
      </w:r>
      <w:r w:rsidRPr="00D02191">
        <w:rPr>
          <w:rStyle w:val="TitleChar"/>
        </w:rPr>
        <w:t>.</w:t>
      </w:r>
      <w:r w:rsidRPr="00D02191">
        <w:rPr>
          <w:sz w:val="16"/>
        </w:rPr>
        <w:t xml:space="preserve"> The possibility for forensic multicultural evolution can be strengthened in several ways. First, those of us involved in the activity must hone our self-diagnostic skills; in other words, we must consistently and honestly examine what we are doing, why, and with what effect. </w:t>
      </w:r>
      <w:proofErr w:type="gramStart"/>
      <w:r w:rsidRPr="00D02191">
        <w:rPr>
          <w:sz w:val="16"/>
        </w:rPr>
        <w:t>Are we "doing the greatest good for the greatest number?"</w:t>
      </w:r>
      <w:proofErr w:type="gramEnd"/>
      <w:r w:rsidRPr="00D02191">
        <w:rPr>
          <w:sz w:val="16"/>
        </w:rPr>
        <w:t xml:space="preserve"> If not, why not? Second, </w:t>
      </w:r>
      <w:r w:rsidRPr="00D02191">
        <w:rPr>
          <w:rStyle w:val="TitleChar"/>
        </w:rPr>
        <w:t>we must recognize the potential for educational gain when we expose ourselves and our students to multicultural awareness, knowledge, and acceptance</w:t>
      </w:r>
      <w:r w:rsidRPr="00D02191">
        <w:rPr>
          <w:sz w:val="16"/>
        </w:rPr>
        <w:t xml:space="preserve">. </w:t>
      </w:r>
      <w:r w:rsidRPr="00E14529">
        <w:rPr>
          <w:rStyle w:val="TitleChar"/>
          <w:highlight w:val="yellow"/>
        </w:rPr>
        <w:t>Not only will our learning experience be enriched, but we may also be led to explore identities and to question cultural domination</w:t>
      </w:r>
      <w:r w:rsidRPr="00D02191">
        <w:rPr>
          <w:rStyle w:val="TitleChar"/>
        </w:rPr>
        <w:t xml:space="preserve">, thereby </w:t>
      </w:r>
      <w:r w:rsidRPr="00E14529">
        <w:rPr>
          <w:rStyle w:val="TitleChar"/>
          <w:highlight w:val="yellow"/>
        </w:rPr>
        <w:t>increasing acceptance of differences</w:t>
      </w:r>
      <w:r w:rsidRPr="00D02191">
        <w:rPr>
          <w:sz w:val="16"/>
        </w:rPr>
        <w:t xml:space="preserve">. Finally, we must begin to begin. </w:t>
      </w:r>
      <w:r w:rsidRPr="00E14529">
        <w:rPr>
          <w:rStyle w:val="TitleChar"/>
          <w:highlight w:val="yellow"/>
        </w:rPr>
        <w:t>We cannot advance beyond our current state until we initiate action</w:t>
      </w:r>
      <w:r w:rsidRPr="00D02191">
        <w:rPr>
          <w:sz w:val="16"/>
        </w:rPr>
        <w:t>. This can be accomplished in many different ways. Here are a few: a. Recruitment of forensics competitors through on campus multicultural clubs and organizations. b. Development of non-traditional forensics programs. For example: a one-unit non-traveling team that exposes students to and educates them about forensics and/or the use of intramural competitions. c. Adoption of debate topics centered on global rather than national concerns. d. Expository speeches geared to inform about other cultures. e. Interpretive programs adopted from another culture's canons of literature. f. Creation of new events or a return to old ones (such as oratorical speeches which harmonize with African speaking styles). g. Experiential activities designed to expose individuals in forensics to other cultural views. h. Research assessing current forensic multiculturalism. Summary Returning to the question, "</w:t>
      </w:r>
      <w:r w:rsidRPr="00D02191">
        <w:rPr>
          <w:rStyle w:val="TitleChar"/>
        </w:rPr>
        <w:t>Is it possible for pluralism, 'a process by which both minority and majority cultural members adopt some norms of the other group' to thrive within the context of the competitive speech and debate arena</w:t>
      </w:r>
      <w:proofErr w:type="gramStart"/>
      <w:r w:rsidRPr="00D02191">
        <w:rPr>
          <w:rStyle w:val="TitleChar"/>
        </w:rPr>
        <w:t>?</w:t>
      </w:r>
      <w:r w:rsidRPr="00D02191">
        <w:rPr>
          <w:sz w:val="16"/>
        </w:rPr>
        <w:t>,</w:t>
      </w:r>
      <w:proofErr w:type="gramEnd"/>
      <w:r w:rsidRPr="00D02191">
        <w:rPr>
          <w:sz w:val="16"/>
        </w:rPr>
        <w:t xml:space="preserve">" </w:t>
      </w:r>
      <w:r w:rsidRPr="00D02191">
        <w:rPr>
          <w:rStyle w:val="TitleChar"/>
        </w:rPr>
        <w:t>the answer is yes</w:t>
      </w:r>
      <w:r w:rsidRPr="00D02191">
        <w:rPr>
          <w:sz w:val="16"/>
        </w:rPr>
        <w:t xml:space="preserve">, but a qualified yes. The reason for this </w:t>
      </w:r>
      <w:r w:rsidRPr="00891883">
        <w:rPr>
          <w:rStyle w:val="TitleChar"/>
          <w:highlight w:val="yellow"/>
        </w:rPr>
        <w:t>response comes from the understanding of what a process is: a state of evolution, a passage from one place to another</w:t>
      </w:r>
      <w:r w:rsidRPr="00D02191">
        <w:rPr>
          <w:sz w:val="16"/>
        </w:rPr>
        <w:t xml:space="preserve">. From this understanding, it is easy to see that process implies ongoingness, a continuous going forth from one point to the next. Consequently, </w:t>
      </w:r>
      <w:r w:rsidRPr="00EC2BA3">
        <w:rPr>
          <w:rStyle w:val="TitleChar"/>
          <w:highlight w:val="yellow"/>
        </w:rPr>
        <w:t>in investigating its status quo, questioning its pedagogies, and attempting to initiate change, forensic professionals concerned with multiculturalism are already involved in such a process.</w:t>
      </w:r>
      <w:r w:rsidRPr="00D02191">
        <w:rPr>
          <w:sz w:val="16"/>
        </w:rPr>
        <w:t xml:space="preserve"> Ultimately, as gaps in cultural knowledge decrease, norms will shift. At such a time, we will begin to co-opt certain cultural elements from outside our own -- in turn, sharing what has been exclusively ours with others. Arguably, this is not pluralism in its purest form, but </w:t>
      </w:r>
      <w:r w:rsidRPr="00EC2BA3">
        <w:rPr>
          <w:rStyle w:val="TitleChar"/>
        </w:rPr>
        <w:t>it is a move toward pluralism that constitutes participation in the process of pluralism. As such, it is a move toward multiculturalism in what has traditionally been the monocultural world of forensics.</w:t>
      </w:r>
      <w:r w:rsidRPr="00D02191">
        <w:rPr>
          <w:sz w:val="16"/>
        </w:rPr>
        <w:t xml:space="preserve"> So you still want to i</w:t>
      </w:r>
      <w:r w:rsidRPr="00891883">
        <w:rPr>
          <w:sz w:val="16"/>
        </w:rPr>
        <w:t>ncre</w:t>
      </w:r>
      <w:r w:rsidRPr="00D02191">
        <w:rPr>
          <w:sz w:val="16"/>
        </w:rPr>
        <w:t>ase diversity within your forensics program? Good for you, and for us. Now, let the celebration of differences begin!</w:t>
      </w:r>
    </w:p>
    <w:p w:rsidR="008454C9" w:rsidRDefault="008454C9" w:rsidP="008454C9">
      <w:pPr>
        <w:pStyle w:val="Heading1"/>
      </w:pPr>
      <w:r>
        <w:lastRenderedPageBreak/>
        <w:t>2AC</w:t>
      </w:r>
    </w:p>
    <w:p w:rsidR="008454C9" w:rsidRDefault="008454C9" w:rsidP="008454C9">
      <w:pPr>
        <w:pStyle w:val="Heading2"/>
      </w:pPr>
      <w:r>
        <w:lastRenderedPageBreak/>
        <w:t>Case</w:t>
      </w:r>
    </w:p>
    <w:p w:rsidR="008454C9" w:rsidRDefault="008454C9" w:rsidP="008454C9">
      <w:pPr>
        <w:pStyle w:val="Heading3"/>
      </w:pPr>
      <w:r>
        <w:lastRenderedPageBreak/>
        <w:t>AT: Heg Good</w:t>
      </w:r>
    </w:p>
    <w:p w:rsidR="008454C9" w:rsidRDefault="008454C9" w:rsidP="008454C9">
      <w:pPr>
        <w:pStyle w:val="Heading4"/>
      </w:pPr>
      <w:r>
        <w:t>That outweighs – their framing of war as an event that starts and stops formulates a crisis-politics that ignores structural violence.</w:t>
      </w:r>
    </w:p>
    <w:p w:rsidR="008454C9" w:rsidRDefault="008454C9" w:rsidP="008454C9">
      <w:r>
        <w:t xml:space="preserve">Chris J. </w:t>
      </w:r>
      <w:r w:rsidRPr="00524F78">
        <w:rPr>
          <w:rStyle w:val="StyleStyleBold12pt"/>
        </w:rPr>
        <w:t>Cuomo</w:t>
      </w:r>
      <w:r>
        <w:t xml:space="preserve">, </w:t>
      </w:r>
      <w:proofErr w:type="gramStart"/>
      <w:r>
        <w:t>Fall</w:t>
      </w:r>
      <w:proofErr w:type="gramEnd"/>
      <w:r>
        <w:t xml:space="preserve"> 19</w:t>
      </w:r>
      <w:r w:rsidRPr="00524F78">
        <w:rPr>
          <w:rStyle w:val="StyleStyleBold12pt"/>
        </w:rPr>
        <w:t>96</w:t>
      </w:r>
      <w:r>
        <w:t>, Associate Professor of Philosophy, University of Cincinnati, “War is not just an event,” Hypatia 11.4, proquest</w:t>
      </w:r>
    </w:p>
    <w:p w:rsidR="008454C9" w:rsidRPr="008F71C3" w:rsidRDefault="008454C9" w:rsidP="008454C9">
      <w:pPr>
        <w:pStyle w:val="Smalltext"/>
        <w:jc w:val="both"/>
      </w:pPr>
      <w:r>
        <w:t xml:space="preserve">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life, or a sort of happening that is appropriately conceived apart from everyday events in peaceful times. Not surprisingly, </w:t>
      </w:r>
      <w:r w:rsidRPr="00BB2484">
        <w:rPr>
          <w:rStyle w:val="StyleBoldUnderline"/>
          <w:highlight w:val="cyan"/>
        </w:rPr>
        <w:t>most discussions of the political</w:t>
      </w:r>
      <w:r w:rsidRPr="00524F78">
        <w:rPr>
          <w:rStyle w:val="StyleBoldUnderline"/>
        </w:rPr>
        <w:t xml:space="preserve"> and ethical dimensions of </w:t>
      </w:r>
      <w:r w:rsidRPr="00BB2484">
        <w:rPr>
          <w:rStyle w:val="StyleBoldUnderline"/>
          <w:highlight w:val="cyan"/>
        </w:rPr>
        <w:t>war discuss war solely as an event</w:t>
      </w:r>
      <w:r>
        <w:t xml:space="preserve"> -- </w:t>
      </w:r>
      <w:r w:rsidRPr="00524F78">
        <w:rPr>
          <w:rStyle w:val="StyleBoldUnderline"/>
        </w:rPr>
        <w:t>an occurrence</w:t>
      </w:r>
      <w:r>
        <w:t xml:space="preserve">, or collection of occurrences, </w:t>
      </w:r>
      <w:r w:rsidRPr="00BB2484">
        <w:rPr>
          <w:rStyle w:val="StyleBoldUnderline"/>
          <w:highlight w:val="cyan"/>
        </w:rPr>
        <w:t>having clear beginnings and endings</w:t>
      </w:r>
      <w:r>
        <w:t xml:space="preserve"> that are </w:t>
      </w:r>
      <w:r w:rsidRPr="00524F78">
        <w:rPr>
          <w:rStyle w:val="StyleBoldUnderline"/>
        </w:rPr>
        <w:t>typically marked by formal, institutional declarations.</w:t>
      </w:r>
      <w:r>
        <w:t xml:space="preserve"> As happenings, wars and military activities can be seen as motivated by identifiable, if complex, intentions, and directly enacted by individual and collective decision-makers and agents of states. </w:t>
      </w:r>
      <w:r w:rsidRPr="00BB2484">
        <w:rPr>
          <w:rStyle w:val="StyleBoldUnderline"/>
          <w:highlight w:val="cyan"/>
        </w:rPr>
        <w:t>But many</w:t>
      </w:r>
      <w:r>
        <w:t xml:space="preserve"> of the </w:t>
      </w:r>
      <w:r w:rsidRPr="00BB2484">
        <w:rPr>
          <w:rStyle w:val="StyleBoldUnderline"/>
          <w:highlight w:val="cyan"/>
        </w:rPr>
        <w:t>questions about war</w:t>
      </w:r>
      <w:r>
        <w:t xml:space="preserve"> that are of interest to feminists -- </w:t>
      </w:r>
      <w:r w:rsidRPr="00BB2484">
        <w:rPr>
          <w:rStyle w:val="StyleBoldUnderline"/>
          <w:highlight w:val="cyan"/>
        </w:rPr>
        <w:t>including how large-scale</w:t>
      </w:r>
      <w:r w:rsidRPr="00524F78">
        <w:rPr>
          <w:rStyle w:val="StyleBoldUnderline"/>
        </w:rPr>
        <w:t xml:space="preserve">, </w:t>
      </w:r>
      <w:r w:rsidRPr="00BB2484">
        <w:rPr>
          <w:rStyle w:val="StyleBoldUnderline"/>
          <w:highlight w:val="cyan"/>
        </w:rPr>
        <w:t>state-sponsored violence affects</w:t>
      </w:r>
      <w:r>
        <w:t xml:space="preserve"> women and members of other </w:t>
      </w:r>
      <w:r w:rsidRPr="00BB2484">
        <w:rPr>
          <w:rStyle w:val="StyleBoldUnderline"/>
          <w:highlight w:val="cyan"/>
        </w:rPr>
        <w:t>oppressed groups</w:t>
      </w:r>
      <w:r>
        <w:t xml:space="preserve">; </w:t>
      </w:r>
      <w:r w:rsidRPr="00524F78">
        <w:rPr>
          <w:rStyle w:val="StyleBoldUnderline"/>
        </w:rPr>
        <w:t>how military violence shapes gendered, raced, and nationalistic political realities and moral imaginations</w:t>
      </w:r>
      <w:r>
        <w:t xml:space="preserve">; </w:t>
      </w:r>
      <w:r w:rsidRPr="00524F78">
        <w:rPr>
          <w:rStyle w:val="StyleBoldUnderline"/>
        </w:rPr>
        <w:t>what such violence consists of and why it persists</w:t>
      </w:r>
      <w:r>
        <w:t xml:space="preserve">; </w:t>
      </w:r>
      <w:r w:rsidRPr="00524F78">
        <w:rPr>
          <w:rStyle w:val="StyleBoldUnderline"/>
        </w:rPr>
        <w:t>how it is related to other oppressive and violent institutions and hegemonies</w:t>
      </w:r>
      <w:r>
        <w:t xml:space="preserve"> -- </w:t>
      </w:r>
      <w:r w:rsidRPr="00524F78">
        <w:rPr>
          <w:rStyle w:val="StyleBoldUnderline"/>
        </w:rPr>
        <w:t>cannot be adequately pursued by focusing on events.</w:t>
      </w:r>
      <w:r>
        <w:t xml:space="preserve"> These issues are not merely a matter of good or bad intentions and identifiable decisions. / In "Gender and `Postmodern' War," Robin Schott introduces some of the ways in which war is currently best seen not as an event but as a presence (Schott 1995). Schott argues that postmodern understandings of persons, states, and politics, as well as the high-tech nature of much contemporary warfare and the preponderance of civil and nationalist wars, render an event-based conception of war inadequate, especially insofar as gender is taken </w:t>
      </w:r>
      <w:proofErr w:type="gramStart"/>
      <w:r>
        <w:t>into</w:t>
      </w:r>
      <w:proofErr w:type="gramEnd"/>
      <w:r>
        <w:t xml:space="preserve"> account. In this essay, I will expand upon her argument by showing that </w:t>
      </w:r>
      <w:r w:rsidRPr="00524F78">
        <w:rPr>
          <w:rStyle w:val="StyleBoldUnderline"/>
        </w:rPr>
        <w:t>accounts of war that only focus on events are impoverished in a number of ways, and therefore</w:t>
      </w:r>
      <w:r>
        <w:t xml:space="preserve"> feminist </w:t>
      </w:r>
      <w:r w:rsidRPr="00524F78">
        <w:rPr>
          <w:rStyle w:val="StyleBoldUnderline"/>
        </w:rPr>
        <w:t>consideration of the political, ethical, and ontological dimensions of war and the possibilities for resistance demand a much more complicated approach.</w:t>
      </w:r>
      <w:r>
        <w:t xml:space="preserve">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 </w:t>
      </w:r>
      <w:r w:rsidRPr="00BB2484">
        <w:rPr>
          <w:rStyle w:val="StyleBoldUnderline"/>
          <w:highlight w:val="cyan"/>
        </w:rPr>
        <w:t>Theory that does not investigate</w:t>
      </w:r>
      <w:r w:rsidRPr="00524F78">
        <w:rPr>
          <w:rStyle w:val="StyleBoldUnderline"/>
        </w:rPr>
        <w:t xml:space="preserve"> or even notice the </w:t>
      </w:r>
      <w:r w:rsidRPr="00BB2484">
        <w:rPr>
          <w:rStyle w:val="StyleBoldUnderline"/>
          <w:highlight w:val="cyan"/>
        </w:rPr>
        <w:t>omnipresence of militarism cannot represent or address the depth and specificity of the everyday effects of militarism</w:t>
      </w:r>
      <w:r w:rsidRPr="00524F78">
        <w:rPr>
          <w:rStyle w:val="StyleBoldUnderline"/>
        </w:rPr>
        <w:t xml:space="preserve"> on women, on people living in occupied territories, on members of military institutions, and on the environment.</w:t>
      </w:r>
      <w:r>
        <w:t xml:space="preserve"> </w:t>
      </w:r>
      <w:r w:rsidRPr="00524F78">
        <w:rPr>
          <w:rStyle w:val="StyleBoldUnderline"/>
        </w:rPr>
        <w:t>These effects are relevant</w:t>
      </w:r>
      <w:r>
        <w:t xml:space="preserve"> to feminists in a number of ways </w:t>
      </w:r>
      <w:r w:rsidRPr="00524F78">
        <w:rPr>
          <w:rStyle w:val="StyleBoldUnderline"/>
        </w:rPr>
        <w:t>because military practices and institutions help construct gendered and national identity, and because they justify the destruction of natural nonhuman entities and communities during peacetime.</w:t>
      </w:r>
      <w:r>
        <w:t xml:space="preserve"> </w:t>
      </w:r>
      <w:proofErr w:type="gramStart"/>
      <w:r w:rsidRPr="00BB2484">
        <w:rPr>
          <w:rStyle w:val="StyleBoldUnderline"/>
          <w:highlight w:val="cyan"/>
        </w:rPr>
        <w:t>Lack of attention to these aspects</w:t>
      </w:r>
      <w:r>
        <w:t xml:space="preserve"> of the business </w:t>
      </w:r>
      <w:r w:rsidRPr="00BB2484">
        <w:rPr>
          <w:rStyle w:val="StyleBoldUnderline"/>
          <w:highlight w:val="cyan"/>
        </w:rPr>
        <w:t>of making or preventing military violence</w:t>
      </w:r>
      <w:r w:rsidRPr="00524F78">
        <w:rPr>
          <w:rStyle w:val="StyleBoldUnderline"/>
        </w:rPr>
        <w:t xml:space="preserve"> in an extremely technologized world </w:t>
      </w:r>
      <w:r w:rsidRPr="00BB2484">
        <w:rPr>
          <w:rStyle w:val="StyleBoldUnderline"/>
          <w:highlight w:val="cyan"/>
        </w:rPr>
        <w:t>results in theory</w:t>
      </w:r>
      <w:r w:rsidRPr="00524F78">
        <w:rPr>
          <w:rStyle w:val="StyleBoldUnderline"/>
        </w:rPr>
        <w:t xml:space="preserve"> </w:t>
      </w:r>
      <w:r w:rsidRPr="00BB2484">
        <w:rPr>
          <w:rStyle w:val="StyleBoldUnderline"/>
          <w:highlight w:val="cyan"/>
        </w:rPr>
        <w:t>that cannot accommodate</w:t>
      </w:r>
      <w:r w:rsidRPr="00524F78">
        <w:rPr>
          <w:rStyle w:val="StyleBoldUnderline"/>
        </w:rPr>
        <w:t xml:space="preserve"> the connections among the constant presence of </w:t>
      </w:r>
      <w:r w:rsidRPr="00BB2484">
        <w:rPr>
          <w:rStyle w:val="StyleBoldUnderline"/>
          <w:highlight w:val="cyan"/>
        </w:rPr>
        <w:t>militarism</w:t>
      </w:r>
      <w:r w:rsidRPr="00524F78">
        <w:rPr>
          <w:rStyle w:val="StyleBoldUnderline"/>
        </w:rPr>
        <w:t>, declared wars, and other closely related social phenomena, such as nationalistic glorifications of motherhood, media violence, and current ideological gravitations to military solutions for social problems.</w:t>
      </w:r>
      <w:proofErr w:type="gramEnd"/>
      <w:r>
        <w:t xml:space="preserve"> / </w:t>
      </w:r>
      <w:r w:rsidRPr="00524F78">
        <w:rPr>
          <w:rStyle w:val="StyleBoldUnderline"/>
        </w:rPr>
        <w:t>Ethical approaches that do not attend to the ways in which warfare and military practices are woven into the very fabric of life in twenty-first century technological states lead to crisis-based politics and analyses.</w:t>
      </w:r>
      <w:r>
        <w:t xml:space="preserve"> For any feminism that aims to resist oppression and create alternative social and political options, </w:t>
      </w:r>
      <w:r w:rsidRPr="00BB2484">
        <w:rPr>
          <w:rStyle w:val="StyleBoldUnderline"/>
          <w:highlight w:val="cyan"/>
        </w:rPr>
        <w:t>crisis-based</w:t>
      </w:r>
      <w:r w:rsidRPr="00524F78">
        <w:rPr>
          <w:rStyle w:val="StyleBoldUnderline"/>
        </w:rPr>
        <w:t xml:space="preserve"> ethics and </w:t>
      </w:r>
      <w:r w:rsidRPr="00BB2484">
        <w:rPr>
          <w:rStyle w:val="StyleBoldUnderline"/>
          <w:highlight w:val="cyan"/>
        </w:rPr>
        <w:t>politics are problematic because they distract attention</w:t>
      </w:r>
      <w:r w:rsidRPr="00524F78">
        <w:rPr>
          <w:rStyle w:val="StyleBoldUnderline"/>
        </w:rPr>
        <w:t xml:space="preserve"> </w:t>
      </w:r>
      <w:r w:rsidRPr="00BB2484">
        <w:rPr>
          <w:rStyle w:val="StyleBoldUnderline"/>
          <w:highlight w:val="cyan"/>
        </w:rPr>
        <w:t>from the need for sustained resistance to</w:t>
      </w:r>
      <w:r w:rsidRPr="00524F78">
        <w:rPr>
          <w:rStyle w:val="StyleBoldUnderline"/>
        </w:rPr>
        <w:t xml:space="preserve"> the enmeshed, omnipresent systems of </w:t>
      </w:r>
      <w:r w:rsidRPr="00BB2484">
        <w:rPr>
          <w:rStyle w:val="StyleBoldUnderline"/>
          <w:highlight w:val="cyan"/>
        </w:rPr>
        <w:t>domination</w:t>
      </w:r>
      <w:r w:rsidRPr="00524F78">
        <w:rPr>
          <w:rStyle w:val="StyleBoldUnderline"/>
        </w:rPr>
        <w:t xml:space="preserve"> and oppression that so often function as givens in most people's lives.</w:t>
      </w:r>
      <w:r>
        <w:t xml:space="preserve">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524F78">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t xml:space="preserve"> </w:t>
      </w:r>
      <w:r w:rsidRPr="00114C58">
        <w:rPr>
          <w:rStyle w:val="StyleBoldUnderline"/>
        </w:rPr>
        <w:t>Crisis-driven attention to declarations of war</w:t>
      </w:r>
      <w:r>
        <w:t xml:space="preserve"> might </w:t>
      </w:r>
      <w:r w:rsidRPr="00114C58">
        <w:rPr>
          <w:rStyle w:val="StyleBoldUnderline"/>
        </w:rPr>
        <w:t>actually keep resisters complacent about and complicitous in the general presence of global militarism.</w:t>
      </w:r>
      <w:r>
        <w:t xml:space="preserve"> </w:t>
      </w:r>
      <w:proofErr w:type="gramStart"/>
      <w:r w:rsidRPr="00114C58">
        <w:rPr>
          <w:rStyle w:val="StyleBoldUnderline"/>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r>
        <w:t xml:space="preserve"> / </w:t>
      </w:r>
      <w:r w:rsidRPr="00114C58">
        <w:rPr>
          <w:rStyle w:val="StyleBoldUnderline"/>
        </w:rPr>
        <w:t>Moving away from crisis-driven politics and ontologies concerning war and military violence</w:t>
      </w:r>
      <w:r>
        <w:t xml:space="preserve"> also </w:t>
      </w:r>
      <w:r w:rsidRPr="00114C58">
        <w:rPr>
          <w:rStyle w:val="StyleBoldUnderline"/>
        </w:rPr>
        <w:t>enables consideration of relationships among seemingly disparate phenomena, and therefore can shape more nuanced theoretical and practical forms of resistance.</w:t>
      </w:r>
      <w: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w:t>
      </w:r>
      <w:r>
        <w:lastRenderedPageBreak/>
        <w:t xml:space="preserve">invisible/sometimes bold agent of racism, nationalism, and corporate interests; the fact that vast numbers of communities, cities, and nations are currently in the midst of excruciatingly violent circumstances. </w:t>
      </w:r>
      <w:r w:rsidRPr="00114C58">
        <w:rPr>
          <w:rStyle w:val="StyleBoldUnderline"/>
        </w:rPr>
        <w:t>It</w:t>
      </w:r>
      <w:r>
        <w:t xml:space="preserve"> also </w:t>
      </w:r>
      <w:r w:rsidRPr="00114C58">
        <w:rPr>
          <w:rStyle w:val="StyleBoldUnderline"/>
        </w:rPr>
        <w:t>provides a lens for considering the relationships among the various kinds of violence that get labeled "war."</w:t>
      </w:r>
      <w:r>
        <w:t xml:space="preserve"> </w:t>
      </w:r>
      <w:r w:rsidRPr="00114C58">
        <w:rPr>
          <w:rStyle w:val="StyleBoldUnderline"/>
        </w:rPr>
        <w:t xml:space="preserve">Given current American obsessions with nationalism, guns, and militias, and growing hunger for the death penalty, prisons, and a more powerful police state, </w:t>
      </w:r>
      <w:r w:rsidRPr="00BB2484">
        <w:rPr>
          <w:rStyle w:val="StyleBoldUnderline"/>
          <w:highlight w:val="cyan"/>
        </w:rPr>
        <w:t>one cannot underestimate the need for</w:t>
      </w:r>
      <w:r w:rsidRPr="00114C58">
        <w:rPr>
          <w:rStyle w:val="StyleBoldUnderline"/>
        </w:rPr>
        <w:t xml:space="preserve"> philosophical and </w:t>
      </w:r>
      <w:r w:rsidRPr="00BB2484">
        <w:rPr>
          <w:rStyle w:val="StyleBoldUnderline"/>
          <w:highlight w:val="cyan"/>
        </w:rPr>
        <w:t>political</w:t>
      </w:r>
      <w:r w:rsidRPr="00114C58">
        <w:rPr>
          <w:rStyle w:val="StyleBoldUnderline"/>
        </w:rPr>
        <w:t xml:space="preserve"> </w:t>
      </w:r>
      <w:r w:rsidRPr="00BB2484">
        <w:rPr>
          <w:rStyle w:val="StyleBoldUnderline"/>
          <w:highlight w:val="cyan"/>
        </w:rPr>
        <w:t>attention to connections</w:t>
      </w:r>
      <w:r w:rsidRPr="00114C58">
        <w:rPr>
          <w:rStyle w:val="StyleBoldUnderline"/>
        </w:rPr>
        <w:t xml:space="preserve"> </w:t>
      </w:r>
      <w:r w:rsidRPr="00BB2484">
        <w:rPr>
          <w:rStyle w:val="StyleBoldUnderline"/>
          <w:highlight w:val="cyan"/>
        </w:rPr>
        <w:t>among phenomena like the "war on drugs,"</w:t>
      </w:r>
      <w:r w:rsidRPr="00114C58">
        <w:rPr>
          <w:rStyle w:val="StyleBoldUnderline"/>
        </w:rPr>
        <w:t xml:space="preserve"> the "war on crime," and other state-funded militaristic campaigns.</w:t>
      </w:r>
    </w:p>
    <w:p w:rsidR="008454C9" w:rsidRPr="008F71C3" w:rsidRDefault="008454C9" w:rsidP="008454C9">
      <w:pPr>
        <w:pStyle w:val="Heading4"/>
        <w:rPr>
          <w:rStyle w:val="StyleStyleBold12pt"/>
          <w:b/>
        </w:rPr>
      </w:pPr>
      <w:r>
        <w:rPr>
          <w:rStyle w:val="StyleStyleBold12pt"/>
          <w:b/>
        </w:rPr>
        <w:t>Championing freedom and stability of heg marginalizes queer and female identities too</w:t>
      </w:r>
    </w:p>
    <w:p w:rsidR="008454C9" w:rsidRPr="009F651E" w:rsidRDefault="008454C9" w:rsidP="008454C9">
      <w:pPr>
        <w:rPr>
          <w:sz w:val="16"/>
        </w:rPr>
      </w:pPr>
      <w:r w:rsidRPr="009F651E">
        <w:rPr>
          <w:rStyle w:val="StyleStyleBold12pt"/>
        </w:rPr>
        <w:t>Winnubst 06</w:t>
      </w:r>
      <w:r w:rsidRPr="009F651E">
        <w:rPr>
          <w:sz w:val="16"/>
        </w:rPr>
        <w:t xml:space="preserve"> (Shannon, Phd, Associate Professor of Women’s Studies at Ohio State University, </w:t>
      </w:r>
      <w:r w:rsidRPr="009F651E">
        <w:rPr>
          <w:i/>
          <w:sz w:val="16"/>
        </w:rPr>
        <w:t>Queering Freedom</w:t>
      </w:r>
      <w:r w:rsidRPr="009F651E">
        <w:rPr>
          <w:sz w:val="16"/>
        </w:rPr>
        <w:t xml:space="preserve">, pg. 43-45) </w:t>
      </w:r>
    </w:p>
    <w:p w:rsidR="008454C9" w:rsidRDefault="008454C9" w:rsidP="008454C9">
      <w:pPr>
        <w:rPr>
          <w:sz w:val="16"/>
        </w:rPr>
      </w:pPr>
      <w:r w:rsidRPr="009F651E">
        <w:rPr>
          <w:sz w:val="16"/>
        </w:rPr>
        <w:t xml:space="preserve">Across the Atlantic and roughly two centuries after Locke’s writing of his Second </w:t>
      </w:r>
      <w:r w:rsidRPr="003B43F9">
        <w:rPr>
          <w:sz w:val="16"/>
        </w:rPr>
        <w:t xml:space="preserve">Treatise, </w:t>
      </w:r>
      <w:r w:rsidRPr="003B43F9">
        <w:rPr>
          <w:u w:val="single"/>
        </w:rPr>
        <w:t xml:space="preserve">the post-bellum United States entered into some of the nastiest parts of U.S. history. </w:t>
      </w:r>
      <w:r w:rsidRPr="001D05DE">
        <w:rPr>
          <w:b/>
          <w:highlight w:val="yellow"/>
          <w:u w:val="single"/>
        </w:rPr>
        <w:t>The operative nexus of racial and sexual difference</w:t>
      </w:r>
      <w:r w:rsidRPr="00A230E3">
        <w:rPr>
          <w:b/>
          <w:u w:val="single"/>
        </w:rPr>
        <w:t xml:space="preserve"> </w:t>
      </w:r>
      <w:r w:rsidRPr="001D05DE">
        <w:rPr>
          <w:b/>
          <w:highlight w:val="yellow"/>
          <w:u w:val="single"/>
        </w:rPr>
        <w:t>surfaced with great clarity</w:t>
      </w:r>
      <w:r w:rsidRPr="00A230E3">
        <w:rPr>
          <w:b/>
          <w:u w:val="single"/>
        </w:rPr>
        <w:t xml:space="preserve">: </w:t>
      </w:r>
      <w:r w:rsidRPr="001D05DE">
        <w:rPr>
          <w:b/>
          <w:highlight w:val="yellow"/>
          <w:u w:val="single"/>
        </w:rPr>
        <w:t>black</w:t>
      </w:r>
      <w:r w:rsidRPr="00A230E3">
        <w:rPr>
          <w:b/>
          <w:u w:val="single"/>
        </w:rPr>
        <w:t xml:space="preserve"> men were </w:t>
      </w:r>
      <w:r w:rsidRPr="001D05DE">
        <w:rPr>
          <w:b/>
          <w:highlight w:val="yellow"/>
          <w:u w:val="single"/>
        </w:rPr>
        <w:t>lynched on false allegations of raping white women</w:t>
      </w:r>
      <w:r w:rsidRPr="00A230E3">
        <w:rPr>
          <w:b/>
          <w:u w:val="single"/>
        </w:rPr>
        <w:t>.</w:t>
      </w:r>
      <w:r w:rsidRPr="009F651E">
        <w:rPr>
          <w:sz w:val="16"/>
        </w:rPr>
        <w:t xml:space="preserve"> </w:t>
      </w:r>
      <w:r w:rsidRPr="00A230E3">
        <w:rPr>
          <w:u w:val="single"/>
        </w:rPr>
        <w:t xml:space="preserve">These allegations, rarely if ever pursued, sufficed as ample cause for castration, dismemberment, burning at the stake, </w:t>
      </w:r>
      <w:r w:rsidRPr="0055446E">
        <w:rPr>
          <w:u w:val="single"/>
        </w:rPr>
        <w:t>hanging. This horrific violence set the scene for two dynamics to emerge explicitly and continue with great</w:t>
      </w:r>
      <w:r w:rsidRPr="00A230E3">
        <w:rPr>
          <w:u w:val="single"/>
        </w:rPr>
        <w:t xml:space="preserve"> force into the early twenty-first-century United States psyche</w:t>
      </w:r>
      <w:r w:rsidRPr="009F651E">
        <w:rPr>
          <w:sz w:val="16"/>
        </w:rPr>
        <w:t xml:space="preserve">: </w:t>
      </w:r>
      <w:r w:rsidRPr="001D05DE">
        <w:rPr>
          <w:b/>
          <w:highlight w:val="yellow"/>
          <w:u w:val="single"/>
        </w:rPr>
        <w:t>the sexualizing of racial difference and the racializing of sexual difference</w:t>
      </w:r>
      <w:r w:rsidRPr="00A230E3">
        <w:rPr>
          <w:b/>
          <w:u w:val="single"/>
        </w:rPr>
        <w:t>.</w:t>
      </w:r>
      <w:r w:rsidRPr="009F651E">
        <w:rPr>
          <w:sz w:val="16"/>
        </w:rPr>
        <w:t xml:space="preserve">18 </w:t>
      </w:r>
      <w:r w:rsidRPr="00BF743F">
        <w:rPr>
          <w:highlight w:val="yellow"/>
          <w:u w:val="single"/>
        </w:rPr>
        <w:t>The</w:t>
      </w:r>
      <w:r w:rsidRPr="00A230E3">
        <w:rPr>
          <w:u w:val="single"/>
        </w:rPr>
        <w:t xml:space="preserve"> </w:t>
      </w:r>
      <w:r w:rsidRPr="0055446E">
        <w:rPr>
          <w:u w:val="single"/>
        </w:rPr>
        <w:t xml:space="preserve">propertied Christian </w:t>
      </w:r>
      <w:r w:rsidRPr="00BF743F">
        <w:rPr>
          <w:highlight w:val="yellow"/>
          <w:u w:val="single"/>
        </w:rPr>
        <w:t>white male</w:t>
      </w:r>
      <w:r w:rsidRPr="009F651E">
        <w:rPr>
          <w:sz w:val="16"/>
        </w:rPr>
        <w:t xml:space="preserve"> (</w:t>
      </w:r>
      <w:r w:rsidRPr="0055446E">
        <w:rPr>
          <w:rStyle w:val="StyleBoldUnderline"/>
          <w:highlight w:val="yellow"/>
        </w:rPr>
        <w:t>straight</w:t>
      </w:r>
      <w:r w:rsidRPr="009F651E">
        <w:rPr>
          <w:sz w:val="16"/>
        </w:rPr>
        <w:t xml:space="preserve">) </w:t>
      </w:r>
      <w:r w:rsidRPr="00BF743F">
        <w:rPr>
          <w:highlight w:val="yellow"/>
          <w:u w:val="single"/>
        </w:rPr>
        <w:t>body</w:t>
      </w:r>
      <w:r w:rsidRPr="00A230E3">
        <w:rPr>
          <w:u w:val="single"/>
        </w:rPr>
        <w:t xml:space="preserve">19 </w:t>
      </w:r>
      <w:r w:rsidRPr="00BF743F">
        <w:rPr>
          <w:highlight w:val="yellow"/>
          <w:u w:val="single"/>
        </w:rPr>
        <w:t xml:space="preserve">alone </w:t>
      </w:r>
      <w:r w:rsidRPr="00BF743F">
        <w:rPr>
          <w:b/>
          <w:highlight w:val="yellow"/>
          <w:u w:val="single"/>
        </w:rPr>
        <w:t>remained unmarked</w:t>
      </w:r>
      <w:r w:rsidRPr="009F651E">
        <w:rPr>
          <w:sz w:val="16"/>
        </w:rPr>
        <w:t xml:space="preserve">, </w:t>
      </w:r>
      <w:r w:rsidRPr="00BF743F">
        <w:rPr>
          <w:highlight w:val="yellow"/>
          <w:u w:val="single"/>
        </w:rPr>
        <w:t>positioned not only as</w:t>
      </w:r>
      <w:r w:rsidRPr="00A230E3">
        <w:rPr>
          <w:u w:val="single"/>
        </w:rPr>
        <w:t xml:space="preserve"> the </w:t>
      </w:r>
      <w:r w:rsidRPr="00BF743F">
        <w:rPr>
          <w:highlight w:val="yellow"/>
          <w:u w:val="single"/>
        </w:rPr>
        <w:t>politically and economically superior</w:t>
      </w:r>
      <w:r w:rsidRPr="00A230E3">
        <w:rPr>
          <w:u w:val="single"/>
        </w:rPr>
        <w:t xml:space="preserve"> subject</w:t>
      </w:r>
      <w:r w:rsidRPr="009F651E">
        <w:rPr>
          <w:sz w:val="16"/>
        </w:rPr>
        <w:t xml:space="preserve">, </w:t>
      </w:r>
      <w:r w:rsidRPr="009F651E">
        <w:rPr>
          <w:sz w:val="16"/>
          <w:highlight w:val="yellow"/>
        </w:rPr>
        <w:t xml:space="preserve">but </w:t>
      </w:r>
      <w:r w:rsidRPr="00BF743F">
        <w:rPr>
          <w:highlight w:val="yellow"/>
          <w:u w:val="single"/>
        </w:rPr>
        <w:t>also as the rational, benevolent patriarch in whose hands the security of all bodies rested.</w:t>
      </w:r>
      <w:r w:rsidRPr="009F651E">
        <w:rPr>
          <w:sz w:val="16"/>
        </w:rPr>
        <w:t xml:space="preserve"> </w:t>
      </w:r>
      <w:r w:rsidRPr="0055446E">
        <w:rPr>
          <w:u w:val="single"/>
        </w:rPr>
        <w:t>Women and non-white men were accordingly positioned below him, most often pitted against one an other through the fear of alleged aggression and manipulation</w:t>
      </w:r>
      <w:r w:rsidRPr="0055446E">
        <w:rPr>
          <w:sz w:val="16"/>
        </w:rPr>
        <w:t>, as a great deal of twentieth-century African American</w:t>
      </w:r>
      <w:r w:rsidRPr="009F651E">
        <w:rPr>
          <w:sz w:val="16"/>
        </w:rPr>
        <w:t xml:space="preserve"> literature shows all too graphically. 20 </w:t>
      </w:r>
      <w:r w:rsidRPr="00BF743F">
        <w:rPr>
          <w:b/>
          <w:highlight w:val="yellow"/>
          <w:u w:val="single"/>
        </w:rPr>
        <w:t>The brutal and ugly underbelly of modernity thus surfaced</w:t>
      </w:r>
      <w:r w:rsidRPr="009F651E">
        <w:rPr>
          <w:sz w:val="16"/>
        </w:rPr>
        <w:t xml:space="preserve">. </w:t>
      </w:r>
      <w:r w:rsidRPr="00BF743F">
        <w:rPr>
          <w:highlight w:val="yellow"/>
          <w:u w:val="single"/>
        </w:rPr>
        <w:t>A period that emerged</w:t>
      </w:r>
      <w:r w:rsidRPr="00A230E3">
        <w:rPr>
          <w:u w:val="single"/>
        </w:rPr>
        <w:t xml:space="preserve"> philosophically </w:t>
      </w:r>
      <w:r w:rsidRPr="00BF743F">
        <w:rPr>
          <w:highlight w:val="yellow"/>
          <w:u w:val="single"/>
        </w:rPr>
        <w:t>as the triumph of rationality</w:t>
      </w:r>
      <w:r w:rsidRPr="00A230E3">
        <w:rPr>
          <w:u w:val="single"/>
        </w:rPr>
        <w:t xml:space="preserve"> </w:t>
      </w:r>
      <w:r w:rsidRPr="00BF743F">
        <w:rPr>
          <w:highlight w:val="yellow"/>
          <w:u w:val="single"/>
        </w:rPr>
        <w:t>and</w:t>
      </w:r>
      <w:r w:rsidRPr="00A230E3">
        <w:rPr>
          <w:u w:val="single"/>
        </w:rPr>
        <w:t xml:space="preserve"> politically </w:t>
      </w:r>
      <w:r w:rsidRPr="00BF743F">
        <w:rPr>
          <w:highlight w:val="yellow"/>
          <w:u w:val="single"/>
        </w:rPr>
        <w:t>as the victory of</w:t>
      </w:r>
      <w:r w:rsidRPr="00A230E3">
        <w:rPr>
          <w:u w:val="single"/>
        </w:rPr>
        <w:t xml:space="preserve"> representative </w:t>
      </w:r>
      <w:r w:rsidRPr="00BF743F">
        <w:rPr>
          <w:highlight w:val="yellow"/>
          <w:u w:val="single"/>
        </w:rPr>
        <w:t>democracy and its liberal individual</w:t>
      </w:r>
      <w:r w:rsidRPr="009A2665">
        <w:rPr>
          <w:highlight w:val="yellow"/>
          <w:u w:val="single"/>
        </w:rPr>
        <w:t>, modernity was also the</w:t>
      </w:r>
      <w:r w:rsidRPr="00A230E3">
        <w:rPr>
          <w:u w:val="single"/>
        </w:rPr>
        <w:t xml:space="preserve"> period of the </w:t>
      </w:r>
      <w:r w:rsidRPr="009A2665">
        <w:rPr>
          <w:highlight w:val="yellow"/>
          <w:u w:val="single"/>
        </w:rPr>
        <w:t>birth of</w:t>
      </w:r>
      <w:r w:rsidRPr="00A230E3">
        <w:rPr>
          <w:u w:val="single"/>
        </w:rPr>
        <w:t xml:space="preserve"> global </w:t>
      </w:r>
      <w:r w:rsidRPr="009A2665">
        <w:rPr>
          <w:highlight w:val="yellow"/>
          <w:u w:val="single"/>
        </w:rPr>
        <w:t>capitalism and its counterparts of colonialism and slavery</w:t>
      </w:r>
      <w:r w:rsidRPr="009F651E">
        <w:rPr>
          <w:sz w:val="16"/>
        </w:rPr>
        <w:t xml:space="preserve">.21 Many of the modern categories that we see at work in Locke’s texts emerged in the post-bellum United States with a defensive tenacity that bred political, cultural, psychic, and physical violence. </w:t>
      </w:r>
      <w:r w:rsidRPr="00AA0EA5">
        <w:rPr>
          <w:u w:val="single"/>
        </w:rPr>
        <w:t>For example, as political categories such as freedom and individualism began to be broadened through the emancipation of slaves, other structures of modernity asserted themselves to shape the exact contours and limits of the kinds of emergent freedoms and rights that would develop</w:t>
      </w:r>
      <w:r w:rsidRPr="009F651E">
        <w:rPr>
          <w:sz w:val="16"/>
        </w:rPr>
        <w:t xml:space="preserve">. Namely, as </w:t>
      </w:r>
      <w:r w:rsidRPr="0055446E">
        <w:rPr>
          <w:u w:val="single"/>
        </w:rPr>
        <w:t>the battles around the Fifteenth Amendment and suffragist movements showed, racial and sexual difference emerged as primary fields of signification through which entry to the precious categories of freedom and individual rights had to be negotiated</w:t>
      </w:r>
      <w:r w:rsidRPr="00EC058D">
        <w:rPr>
          <w:highlight w:val="yellow"/>
          <w:u w:val="single"/>
        </w:rPr>
        <w:t>.</w:t>
      </w:r>
      <w:r w:rsidRPr="009F651E">
        <w:rPr>
          <w:sz w:val="16"/>
          <w:highlight w:val="yellow"/>
        </w:rPr>
        <w:t xml:space="preserve"> </w:t>
      </w:r>
      <w:r w:rsidRPr="00EC058D">
        <w:rPr>
          <w:b/>
          <w:highlight w:val="yellow"/>
          <w:u w:val="single"/>
        </w:rPr>
        <w:t>The categories of race and gender were being forged in the explicit terms of legal and political documents</w:t>
      </w:r>
      <w:r w:rsidRPr="009F651E">
        <w:rPr>
          <w:sz w:val="16"/>
          <w:highlight w:val="yellow"/>
        </w:rPr>
        <w:t>.</w:t>
      </w:r>
      <w:r w:rsidRPr="009F651E">
        <w:rPr>
          <w:sz w:val="16"/>
        </w:rPr>
        <w:t xml:space="preserve"> </w:t>
      </w:r>
      <w:r w:rsidRPr="00AA0EA5">
        <w:rPr>
          <w:u w:val="single"/>
        </w:rPr>
        <w:t>If one was raced or sexed, one had to fight—against other marked (raced, sexed) bodies—for one’s entry into these categories</w:t>
      </w:r>
      <w:r w:rsidRPr="009F651E">
        <w:rPr>
          <w:sz w:val="16"/>
        </w:rPr>
        <w:t>. But the fight turned on evidence of a specific form of rationality. Or, to put it in the language of race and sexual difference, it turned on one’s ability to approximate maleness or whiteness, the two social categories that govern the epistemological category of ‘proper rationality’ and, dialectically, the social category of property ownership</w:t>
      </w:r>
      <w:r w:rsidRPr="003B43F9">
        <w:rPr>
          <w:sz w:val="16"/>
        </w:rPr>
        <w:t xml:space="preserve">. </w:t>
      </w:r>
      <w:r w:rsidRPr="003B43F9">
        <w:rPr>
          <w:u w:val="single"/>
        </w:rPr>
        <w:t>The disjunction of approximating either maleness or whiteness ensured that no set of marked bodies would achieve ‘true’ freedom or individuality: only the white male occupied both positions of power, maleness</w:t>
      </w:r>
      <w:r w:rsidRPr="00AA0EA5">
        <w:rPr>
          <w:u w:val="single"/>
        </w:rPr>
        <w:t xml:space="preserve"> and whiteness.</w:t>
      </w:r>
      <w:r w:rsidRPr="009F651E">
        <w:rPr>
          <w:sz w:val="16"/>
        </w:rPr>
        <w:t xml:space="preserve">22 </w:t>
      </w:r>
      <w:proofErr w:type="gramStart"/>
      <w:r w:rsidRPr="00EC058D">
        <w:rPr>
          <w:highlight w:val="yellow"/>
          <w:u w:val="single"/>
        </w:rPr>
        <w:t>The</w:t>
      </w:r>
      <w:proofErr w:type="gramEnd"/>
      <w:r w:rsidRPr="00EC058D">
        <w:rPr>
          <w:highlight w:val="yellow"/>
          <w:u w:val="single"/>
        </w:rPr>
        <w:t xml:space="preserve"> seduction of freedom thereby became the seduction of </w:t>
      </w:r>
      <w:r w:rsidRPr="00EC058D">
        <w:rPr>
          <w:b/>
          <w:highlight w:val="yellow"/>
          <w:u w:val="single"/>
        </w:rPr>
        <w:t>phallicized whiteness</w:t>
      </w:r>
      <w:r w:rsidRPr="009F651E">
        <w:rPr>
          <w:sz w:val="16"/>
        </w:rPr>
        <w:t>. Conseque</w:t>
      </w:r>
      <w:r w:rsidRPr="0055446E">
        <w:rPr>
          <w:sz w:val="16"/>
        </w:rPr>
        <w:t>n</w:t>
      </w:r>
      <w:r w:rsidRPr="009F651E">
        <w:rPr>
          <w:sz w:val="16"/>
        </w:rPr>
        <w:t xml:space="preserve">tly, </w:t>
      </w:r>
      <w:r w:rsidRPr="00EC058D">
        <w:rPr>
          <w:highlight w:val="yellow"/>
          <w:u w:val="single"/>
        </w:rPr>
        <w:t>raced and sexed bodies</w:t>
      </w:r>
      <w:r w:rsidRPr="00AA0EA5">
        <w:rPr>
          <w:u w:val="single"/>
        </w:rPr>
        <w:t xml:space="preserve"> found </w:t>
      </w:r>
      <w:proofErr w:type="gramStart"/>
      <w:r w:rsidRPr="00AA0EA5">
        <w:rPr>
          <w:u w:val="single"/>
        </w:rPr>
        <w:t>themselves</w:t>
      </w:r>
      <w:proofErr w:type="gramEnd"/>
      <w:r w:rsidRPr="00AA0EA5">
        <w:rPr>
          <w:u w:val="single"/>
        </w:rPr>
        <w:t xml:space="preserve"> </w:t>
      </w:r>
      <w:r w:rsidRPr="00EC058D">
        <w:rPr>
          <w:highlight w:val="yellow"/>
          <w:u w:val="single"/>
        </w:rPr>
        <w:t>fighting against one another in a battle that neither</w:t>
      </w:r>
      <w:r w:rsidRPr="00AA0EA5">
        <w:rPr>
          <w:u w:val="single"/>
        </w:rPr>
        <w:t xml:space="preserve"> of them </w:t>
      </w:r>
      <w:r w:rsidRPr="00EC058D">
        <w:rPr>
          <w:highlight w:val="yellow"/>
          <w:u w:val="single"/>
        </w:rPr>
        <w:t>could</w:t>
      </w:r>
      <w:r w:rsidRPr="00AA0EA5">
        <w:rPr>
          <w:u w:val="single"/>
        </w:rPr>
        <w:t xml:space="preserve"> ultimately </w:t>
      </w:r>
      <w:r w:rsidRPr="00EC058D">
        <w:rPr>
          <w:highlight w:val="yellow"/>
          <w:u w:val="single"/>
        </w:rPr>
        <w:t>win</w:t>
      </w:r>
      <w:r w:rsidRPr="00AA0EA5">
        <w:rPr>
          <w:u w:val="single"/>
        </w:rPr>
        <w:t xml:space="preserve">: </w:t>
      </w:r>
      <w:r w:rsidRPr="00EC058D">
        <w:rPr>
          <w:highlight w:val="yellow"/>
          <w:u w:val="single"/>
        </w:rPr>
        <w:t>the terms</w:t>
      </w:r>
      <w:r w:rsidRPr="00AA0EA5">
        <w:rPr>
          <w:u w:val="single"/>
        </w:rPr>
        <w:t xml:space="preserve"> were </w:t>
      </w:r>
      <w:r w:rsidRPr="00EC058D">
        <w:rPr>
          <w:highlight w:val="yellow"/>
          <w:u w:val="single"/>
        </w:rPr>
        <w:t>set by an external ‘overseer</w:t>
      </w:r>
      <w:r w:rsidRPr="00AA0EA5">
        <w:rPr>
          <w:u w:val="single"/>
        </w:rPr>
        <w:t xml:space="preserve">.’ </w:t>
      </w:r>
      <w:r w:rsidRPr="009F651E">
        <w:rPr>
          <w:sz w:val="16"/>
        </w:rPr>
        <w:t xml:space="preserve">This historical scene almost perfectly enacts the logic of power that both Nietzsche and Foucault diagnose so clearly: as the structures of modernity began to be contested philosophically (by Hegel and post-Hegelians, particularly Marx) and politically (by Emancipation), </w:t>
      </w:r>
      <w:r w:rsidRPr="00AA0EA5">
        <w:rPr>
          <w:u w:val="single"/>
        </w:rPr>
        <w:t>the less codified social and political structures emerged with greater clarity and rigidity to control the kinds of political subjectivities that could emerge.</w:t>
      </w:r>
      <w:r w:rsidRPr="009F651E">
        <w:rPr>
          <w:sz w:val="16"/>
        </w:rPr>
        <w:t xml:space="preserve">23 </w:t>
      </w:r>
      <w:r w:rsidRPr="00AA0EA5">
        <w:rPr>
          <w:u w:val="single"/>
        </w:rPr>
        <w:t>As freedom and individual rights, which had been acclaimed as universal, began to be exposed as small section of society</w:t>
      </w:r>
      <w:r w:rsidRPr="009F651E">
        <w:rPr>
          <w:sz w:val="16"/>
        </w:rPr>
        <w:t xml:space="preserve">, the broader and more vaguely articulated structures of racism and sexism began their slow processes of codification. And </w:t>
      </w:r>
      <w:r w:rsidRPr="00085A5F">
        <w:rPr>
          <w:highlight w:val="yellow"/>
          <w:u w:val="single"/>
        </w:rPr>
        <w:t>the</w:t>
      </w:r>
      <w:r w:rsidRPr="00AA0EA5">
        <w:rPr>
          <w:u w:val="single"/>
        </w:rPr>
        <w:t xml:space="preserve"> singular </w:t>
      </w:r>
      <w:r w:rsidRPr="00085A5F">
        <w:rPr>
          <w:highlight w:val="yellow"/>
          <w:u w:val="single"/>
        </w:rPr>
        <w:t>standard for the legibility</w:t>
      </w:r>
      <w:r w:rsidRPr="00AA0EA5">
        <w:rPr>
          <w:u w:val="single"/>
        </w:rPr>
        <w:t xml:space="preserve"> </w:t>
      </w:r>
      <w:r w:rsidRPr="00085A5F">
        <w:rPr>
          <w:highlight w:val="yellow"/>
          <w:u w:val="single"/>
        </w:rPr>
        <w:t>of</w:t>
      </w:r>
      <w:r w:rsidRPr="00AA0EA5">
        <w:rPr>
          <w:u w:val="single"/>
        </w:rPr>
        <w:t xml:space="preserve"> that </w:t>
      </w:r>
      <w:r w:rsidRPr="00085A5F">
        <w:rPr>
          <w:highlight w:val="yellow"/>
          <w:u w:val="single"/>
        </w:rPr>
        <w:t>emergent political subjectivity</w:t>
      </w:r>
      <w:r w:rsidRPr="00AA0EA5">
        <w:rPr>
          <w:u w:val="single"/>
        </w:rPr>
        <w:t xml:space="preserve"> of individual freedom </w:t>
      </w:r>
      <w:r w:rsidRPr="00085A5F">
        <w:rPr>
          <w:highlight w:val="yellow"/>
          <w:u w:val="single"/>
        </w:rPr>
        <w:t>remained the same</w:t>
      </w:r>
      <w:r w:rsidRPr="00AA0EA5">
        <w:rPr>
          <w:u w:val="single"/>
        </w:rPr>
        <w:t xml:space="preserve">: a propertied Christian white (straight) man, the singular subject position that inhabits both maleness and whiteness—and proper </w:t>
      </w:r>
      <w:r w:rsidRPr="0055446E">
        <w:rPr>
          <w:u w:val="single"/>
        </w:rPr>
        <w:t>rationality</w:t>
      </w:r>
      <w:r w:rsidRPr="0055446E">
        <w:rPr>
          <w:sz w:val="16"/>
        </w:rPr>
        <w:t xml:space="preserve">. </w:t>
      </w:r>
      <w:r w:rsidRPr="0055446E">
        <w:rPr>
          <w:u w:val="single"/>
        </w:rPr>
        <w:t>Broad cultural structures of race and sexual difference thus surface as a complicated nexus of power relations in post-bellum practices such as miscegenation, the one-drop rule, and lynching</w:t>
      </w:r>
      <w:r w:rsidRPr="0055446E">
        <w:rPr>
          <w:sz w:val="16"/>
        </w:rPr>
        <w:t>. In these</w:t>
      </w:r>
      <w:r w:rsidRPr="009F651E">
        <w:rPr>
          <w:sz w:val="16"/>
        </w:rPr>
        <w:t xml:space="preserve"> practices, </w:t>
      </w:r>
      <w:r w:rsidRPr="00085A5F">
        <w:rPr>
          <w:highlight w:val="yellow"/>
          <w:u w:val="single"/>
        </w:rPr>
        <w:t xml:space="preserve">the intersections of race and sex produce a </w:t>
      </w:r>
      <w:r w:rsidRPr="00085A5F">
        <w:rPr>
          <w:b/>
          <w:highlight w:val="yellow"/>
          <w:u w:val="single"/>
        </w:rPr>
        <w:t>confusing conflation of values</w:t>
      </w:r>
      <w:r w:rsidRPr="009C35FD">
        <w:rPr>
          <w:b/>
          <w:u w:val="single"/>
        </w:rPr>
        <w:t xml:space="preserve"> </w:t>
      </w:r>
      <w:r w:rsidRPr="00085A5F">
        <w:rPr>
          <w:b/>
          <w:highlight w:val="yellow"/>
          <w:u w:val="single"/>
        </w:rPr>
        <w:lastRenderedPageBreak/>
        <w:t xml:space="preserve">that serve as </w:t>
      </w:r>
      <w:r w:rsidRPr="00085A5F">
        <w:rPr>
          <w:b/>
          <w:highlight w:val="yellow"/>
          <w:u w:val="single"/>
          <w:bdr w:val="single" w:sz="4" w:space="0" w:color="auto"/>
        </w:rPr>
        <w:t xml:space="preserve">smoke screens to </w:t>
      </w:r>
      <w:r w:rsidRPr="00085A5F">
        <w:rPr>
          <w:b/>
          <w:i/>
          <w:highlight w:val="yellow"/>
          <w:u w:val="single"/>
          <w:bdr w:val="single" w:sz="4" w:space="0" w:color="auto"/>
        </w:rPr>
        <w:t>obfuscate</w:t>
      </w:r>
      <w:r w:rsidRPr="00085A5F">
        <w:rPr>
          <w:b/>
          <w:highlight w:val="yellow"/>
          <w:u w:val="single"/>
          <w:bdr w:val="single" w:sz="4" w:space="0" w:color="auto"/>
        </w:rPr>
        <w:t xml:space="preserve"> the protected, </w:t>
      </w:r>
      <w:r w:rsidRPr="00085A5F">
        <w:rPr>
          <w:b/>
          <w:i/>
          <w:highlight w:val="yellow"/>
          <w:u w:val="single"/>
          <w:bdr w:val="single" w:sz="4" w:space="0" w:color="auto"/>
        </w:rPr>
        <w:t>unmarked subject position of the white man</w:t>
      </w:r>
      <w:r w:rsidRPr="00085A5F">
        <w:rPr>
          <w:highlight w:val="yellow"/>
          <w:u w:val="single"/>
          <w:bdr w:val="single" w:sz="4" w:space="0" w:color="auto"/>
        </w:rPr>
        <w:t>.</w:t>
      </w:r>
      <w:r w:rsidRPr="009F651E">
        <w:rPr>
          <w:sz w:val="16"/>
        </w:rPr>
        <w:t xml:space="preserve"> </w:t>
      </w:r>
      <w:r w:rsidRPr="009C35FD">
        <w:rPr>
          <w:u w:val="single"/>
        </w:rPr>
        <w:t xml:space="preserve">Values such as purity, </w:t>
      </w:r>
      <w:r w:rsidRPr="00DE4C94">
        <w:rPr>
          <w:highlight w:val="yellow"/>
          <w:u w:val="single"/>
        </w:rPr>
        <w:t>virginity, and passivity</w:t>
      </w:r>
      <w:r w:rsidRPr="009C35FD">
        <w:rPr>
          <w:u w:val="single"/>
        </w:rPr>
        <w:t xml:space="preserve"> </w:t>
      </w:r>
      <w:r w:rsidRPr="00DE4C94">
        <w:rPr>
          <w:highlight w:val="yellow"/>
          <w:u w:val="single"/>
        </w:rPr>
        <w:t>are written on the female body as inherent qualities</w:t>
      </w:r>
      <w:r w:rsidRPr="009F651E">
        <w:rPr>
          <w:sz w:val="16"/>
        </w:rPr>
        <w:t xml:space="preserve">. </w:t>
      </w:r>
      <w:r w:rsidRPr="00945A69">
        <w:rPr>
          <w:u w:val="single"/>
        </w:rPr>
        <w:t>In what should appear as an obvious contraposition, values such as bestiality, aggression, and uncivilized nature are written on the black body.</w:t>
      </w:r>
      <w:r w:rsidRPr="009F651E">
        <w:rPr>
          <w:sz w:val="16"/>
        </w:rPr>
        <w:t xml:space="preserve"> </w:t>
      </w:r>
      <w:r w:rsidRPr="00DE4C94">
        <w:rPr>
          <w:highlight w:val="yellow"/>
          <w:u w:val="single"/>
        </w:rPr>
        <w:t>The black female body</w:t>
      </w:r>
      <w:r w:rsidRPr="00945A69">
        <w:rPr>
          <w:u w:val="single"/>
        </w:rPr>
        <w:t xml:space="preserve">, </w:t>
      </w:r>
      <w:r w:rsidRPr="00DE4C94">
        <w:rPr>
          <w:highlight w:val="yellow"/>
          <w:u w:val="single"/>
        </w:rPr>
        <w:t>left in the wreckage</w:t>
      </w:r>
      <w:r w:rsidRPr="00945A69">
        <w:rPr>
          <w:u w:val="single"/>
        </w:rPr>
        <w:t xml:space="preserve"> of embodying these contradictory ‘natural’ traits, </w:t>
      </w:r>
      <w:r w:rsidRPr="00DE4C94">
        <w:rPr>
          <w:highlight w:val="yellow"/>
          <w:u w:val="single"/>
        </w:rPr>
        <w:t>becomes a general aberration that is treated with confusion and fear</w:t>
      </w:r>
      <w:r w:rsidRPr="00945A69">
        <w:rPr>
          <w:u w:val="single"/>
        </w:rPr>
        <w:t>. And the white male body emerges as the unmarked, normative mode of subjectivity.</w:t>
      </w:r>
      <w:r w:rsidRPr="009F651E">
        <w:rPr>
          <w:sz w:val="16"/>
        </w:rPr>
        <w:t xml:space="preserve"> Or, to put this in the terms above, the white male body solidifies his position as the modern man—the rational, transcendental man in control of both nature and history. </w:t>
      </w:r>
      <w:r w:rsidRPr="00945A69">
        <w:rPr>
          <w:u w:val="single"/>
        </w:rPr>
        <w:t xml:space="preserve">The mode of rationality that defines high modernity—namely, as instrumental, transcendental, and detached from history—expresses itself directly in </w:t>
      </w:r>
      <w:r w:rsidRPr="00DE4C94">
        <w:rPr>
          <w:b/>
          <w:highlight w:val="yellow"/>
          <w:u w:val="single"/>
        </w:rPr>
        <w:t>the mode of subjectivity inhabited by white</w:t>
      </w:r>
      <w:r w:rsidRPr="00945A69">
        <w:rPr>
          <w:b/>
          <w:u w:val="single"/>
        </w:rPr>
        <w:t xml:space="preserve"> propertied </w:t>
      </w:r>
      <w:r w:rsidRPr="00DE4C94">
        <w:rPr>
          <w:b/>
          <w:highlight w:val="yellow"/>
          <w:u w:val="single"/>
        </w:rPr>
        <w:t>Christian</w:t>
      </w:r>
      <w:r w:rsidRPr="00945A69">
        <w:rPr>
          <w:b/>
          <w:u w:val="single"/>
        </w:rPr>
        <w:t xml:space="preserve"> (straight) </w:t>
      </w:r>
      <w:r w:rsidRPr="00DE4C94">
        <w:rPr>
          <w:b/>
          <w:highlight w:val="yellow"/>
          <w:u w:val="single"/>
        </w:rPr>
        <w:t>men</w:t>
      </w:r>
      <w:r w:rsidRPr="00945A69">
        <w:rPr>
          <w:b/>
          <w:u w:val="single"/>
        </w:rPr>
        <w:t xml:space="preserve"> in the post-bellum United States. It </w:t>
      </w:r>
      <w:r w:rsidRPr="00DE4C94">
        <w:rPr>
          <w:b/>
          <w:highlight w:val="yellow"/>
          <w:u w:val="single"/>
        </w:rPr>
        <w:t>is what</w:t>
      </w:r>
      <w:r w:rsidRPr="00DE4C94">
        <w:rPr>
          <w:highlight w:val="yellow"/>
          <w:u w:val="single"/>
        </w:rPr>
        <w:t xml:space="preserve"> </w:t>
      </w:r>
      <w:r w:rsidRPr="00DE4C94">
        <w:rPr>
          <w:b/>
          <w:highlight w:val="yellow"/>
          <w:u w:val="single"/>
        </w:rPr>
        <w:t>enables</w:t>
      </w:r>
      <w:r w:rsidRPr="00945A69">
        <w:rPr>
          <w:b/>
          <w:u w:val="single"/>
        </w:rPr>
        <w:t xml:space="preserve"> and ensures </w:t>
      </w:r>
      <w:r w:rsidRPr="00DE4C94">
        <w:rPr>
          <w:b/>
          <w:highlight w:val="yellow"/>
          <w:u w:val="single"/>
        </w:rPr>
        <w:t>their power over nature and the social field of relations, and their subsequent freedom</w:t>
      </w:r>
      <w:r w:rsidRPr="009F651E">
        <w:rPr>
          <w:sz w:val="16"/>
        </w:rPr>
        <w:t xml:space="preserve">. </w:t>
      </w:r>
    </w:p>
    <w:p w:rsidR="008454C9" w:rsidRPr="00B04430" w:rsidRDefault="008454C9" w:rsidP="008454C9">
      <w:pPr>
        <w:pStyle w:val="Heading4"/>
      </w:pPr>
      <w:r w:rsidRPr="00B04430">
        <w:t>Heg is unsustainable – emerging powers, wealth transfer, and nonstate actors</w:t>
      </w:r>
    </w:p>
    <w:p w:rsidR="008454C9" w:rsidRPr="00B04430" w:rsidRDefault="008454C9" w:rsidP="008454C9">
      <w:pPr>
        <w:pStyle w:val="CiteCardUpSize-Heavy"/>
      </w:pPr>
      <w:r w:rsidRPr="00B04430">
        <w:t>US National Intel Council Report, ‘08</w:t>
      </w:r>
    </w:p>
    <w:p w:rsidR="008454C9" w:rsidRPr="00B04430" w:rsidRDefault="008454C9" w:rsidP="008454C9">
      <w:pPr>
        <w:pStyle w:val="CardDownx1"/>
      </w:pPr>
      <w:r w:rsidRPr="00B04430">
        <w:t xml:space="preserve">(National Intelligence Council, U.S. National Intelligence Agency Mid-Term and Long-Term Thinking, </w:t>
      </w:r>
      <w:r w:rsidRPr="00B04430">
        <w:rPr>
          <w:u w:val="single"/>
        </w:rPr>
        <w:t>Global Trends 2025: A Transformed World</w:t>
      </w:r>
      <w:r w:rsidRPr="00B04430">
        <w:t>, p.vi)</w:t>
      </w:r>
    </w:p>
    <w:p w:rsidR="008454C9" w:rsidRPr="00B04430" w:rsidRDefault="008454C9" w:rsidP="008454C9">
      <w:pPr>
        <w:pStyle w:val="CardDownx15"/>
      </w:pPr>
    </w:p>
    <w:p w:rsidR="008454C9" w:rsidRPr="00B04430" w:rsidRDefault="008454C9" w:rsidP="008454C9">
      <w:pPr>
        <w:pStyle w:val="CardDownx15"/>
      </w:pPr>
      <w:r w:rsidRPr="00B04430">
        <w:rPr>
          <w:rStyle w:val="StyleBoldUnderline"/>
          <w:rFonts w:eastAsiaTheme="majorEastAsia"/>
          <w:highlight w:val="green"/>
        </w:rPr>
        <w:t>The international system</w:t>
      </w:r>
      <w:r w:rsidRPr="00B04430">
        <w:t>—as constructed following the Second World War—</w:t>
      </w:r>
      <w:r w:rsidRPr="00B04430">
        <w:rPr>
          <w:rStyle w:val="StyleBoldUnderline"/>
          <w:rFonts w:eastAsiaTheme="majorEastAsia"/>
          <w:highlight w:val="green"/>
        </w:rPr>
        <w:t>will be</w:t>
      </w:r>
      <w:r w:rsidRPr="00B04430">
        <w:rPr>
          <w:highlight w:val="green"/>
        </w:rPr>
        <w:t xml:space="preserve"> </w:t>
      </w:r>
      <w:r w:rsidRPr="00B04430">
        <w:rPr>
          <w:rStyle w:val="StyleUnderlineBorderSinglesolidlineAuto05ptLinew"/>
          <w:rFonts w:eastAsiaTheme="majorEastAsia"/>
          <w:highlight w:val="green"/>
        </w:rPr>
        <w:t>almost unrecognizable</w:t>
      </w:r>
      <w:r w:rsidRPr="00B04430">
        <w:rPr>
          <w:rStyle w:val="StyleBoldUnderline"/>
          <w:rFonts w:eastAsiaTheme="majorEastAsia"/>
          <w:highlight w:val="green"/>
        </w:rPr>
        <w:t xml:space="preserve"> by 2025</w:t>
      </w:r>
      <w:r w:rsidRPr="00B04430">
        <w:rPr>
          <w:rStyle w:val="StyleBoldUnderline"/>
          <w:rFonts w:eastAsiaTheme="majorEastAsia"/>
        </w:rPr>
        <w:t xml:space="preserve"> </w:t>
      </w:r>
      <w:r w:rsidRPr="00B04430">
        <w:rPr>
          <w:rStyle w:val="StyleBoldUnderline"/>
          <w:rFonts w:eastAsiaTheme="majorEastAsia"/>
          <w:highlight w:val="green"/>
        </w:rPr>
        <w:t>owing to the rise of emerging powers,</w:t>
      </w:r>
      <w:r w:rsidRPr="00B04430">
        <w:rPr>
          <w:rStyle w:val="CardDownx1Char"/>
        </w:rPr>
        <w:t xml:space="preserve"> </w:t>
      </w:r>
      <w:r w:rsidRPr="00B04430">
        <w:t>a globalizing economy, an historic</w:t>
      </w:r>
      <w:r w:rsidRPr="00B04430">
        <w:rPr>
          <w:rStyle w:val="CardDownx1Char"/>
        </w:rPr>
        <w:t xml:space="preserve"> </w:t>
      </w:r>
      <w:r w:rsidRPr="00B04430">
        <w:rPr>
          <w:rStyle w:val="StyleBoldUnderline"/>
          <w:rFonts w:eastAsiaTheme="majorEastAsia"/>
          <w:highlight w:val="green"/>
        </w:rPr>
        <w:t>transfer of</w:t>
      </w:r>
      <w:r w:rsidRPr="00B04430">
        <w:t xml:space="preserve"> relative </w:t>
      </w:r>
      <w:r w:rsidRPr="00B04430">
        <w:rPr>
          <w:rStyle w:val="StyleBoldUnderline"/>
          <w:rFonts w:eastAsiaTheme="majorEastAsia"/>
          <w:highlight w:val="green"/>
        </w:rPr>
        <w:t>wealth</w:t>
      </w:r>
      <w:r w:rsidRPr="00B04430">
        <w:rPr>
          <w:rStyle w:val="StyleBoldUnderline"/>
          <w:rFonts w:eastAsiaTheme="majorEastAsia"/>
        </w:rPr>
        <w:t xml:space="preserve"> </w:t>
      </w:r>
      <w:r w:rsidRPr="00B04430">
        <w:t xml:space="preserve">and economic power </w:t>
      </w:r>
      <w:r w:rsidRPr="00B04430">
        <w:rPr>
          <w:rStyle w:val="StyleBoldUnderline"/>
          <w:rFonts w:eastAsiaTheme="majorEastAsia"/>
          <w:highlight w:val="green"/>
        </w:rPr>
        <w:t>from West to East, and</w:t>
      </w:r>
      <w:r w:rsidRPr="00B04430">
        <w:t xml:space="preserve"> the growing influence of </w:t>
      </w:r>
      <w:r w:rsidRPr="00B04430">
        <w:rPr>
          <w:rStyle w:val="StyleBoldUnderline"/>
          <w:rFonts w:eastAsiaTheme="majorEastAsia"/>
          <w:highlight w:val="green"/>
        </w:rPr>
        <w:t>nonstate actors</w:t>
      </w:r>
      <w:r w:rsidRPr="00B04430">
        <w:t xml:space="preserve">. By 2025, </w:t>
      </w:r>
      <w:r w:rsidRPr="00B04430">
        <w:rPr>
          <w:rStyle w:val="StyleUnderlineBorderSinglesolidlineAuto05ptLinew"/>
          <w:rFonts w:eastAsiaTheme="majorEastAsia"/>
          <w:highlight w:val="green"/>
        </w:rPr>
        <w:t>the international system will be a global multipolar one</w:t>
      </w:r>
      <w:r w:rsidRPr="00B04430">
        <w:t xml:space="preserve"> with gaps in national power continuing to narrow between developed and developing countries. Concurrent with the shift in power among nation-states, the relative </w:t>
      </w:r>
      <w:r w:rsidRPr="00B04430">
        <w:rPr>
          <w:rStyle w:val="StyleBoldUnderline"/>
          <w:rFonts w:eastAsiaTheme="majorEastAsia"/>
        </w:rPr>
        <w:t>power of various nonstate actors—including businesses, tribes, religious organizations, and criminal networks—is increasing</w:t>
      </w:r>
      <w:r w:rsidRPr="00B04430">
        <w:rPr>
          <w:rStyle w:val="CardUpSize-LightChar"/>
        </w:rPr>
        <w:t>.</w:t>
      </w:r>
      <w:r w:rsidRPr="00B04430">
        <w:t xml:space="preserve"> The players are changing, but so too are the scope and breadth of transnational issues important for continued global prosperity. Aging populations in the developed world; growing energy, food, and water constraints; and worries about climate change will limit and diminish what will still be an historically unprecedented age of prosperity. Historically, emerging multipolar systems have been more unstable than bipolar or unipolar ones. Despite the recent financial volatility—which could end up accelerating many ongoing trends—we do not believe that we are headed toward a complete breakdown of the international system, as occurred in 1914-1918 when an earlier phase of globalization came to a halt. However, the next 20 years of transition to a new system are fraught with risks. Strategic rivalries are most likely to revolve around trade, investments, and technological innovation and acquisition, but we cannot rule out a 19th century-like scenario of arms races, territorial expansion, and military rivalries. This is a story with no clear outcome, as illustrated by a series of vignettes we use to map out divergent futures. Although the United States is likely to remain the single most powerful actor, the </w:t>
      </w:r>
      <w:r w:rsidRPr="00B04430">
        <w:rPr>
          <w:rStyle w:val="StyleBoldUnderline"/>
          <w:rFonts w:eastAsiaTheme="majorEastAsia"/>
          <w:highlight w:val="green"/>
        </w:rPr>
        <w:t>U</w:t>
      </w:r>
      <w:r w:rsidRPr="00B04430">
        <w:rPr>
          <w:rStyle w:val="SmalltextChar"/>
        </w:rPr>
        <w:t xml:space="preserve">nited </w:t>
      </w:r>
      <w:r w:rsidRPr="00B04430">
        <w:rPr>
          <w:rStyle w:val="StyleBoldUnderline"/>
          <w:rFonts w:eastAsiaTheme="majorEastAsia"/>
          <w:highlight w:val="green"/>
        </w:rPr>
        <w:t>S</w:t>
      </w:r>
      <w:r w:rsidRPr="00B04430">
        <w:rPr>
          <w:rStyle w:val="SmalltextChar"/>
        </w:rPr>
        <w:t xml:space="preserve">tates’ </w:t>
      </w:r>
      <w:r w:rsidRPr="00B04430">
        <w:t xml:space="preserve">relative </w:t>
      </w:r>
      <w:r w:rsidRPr="00B04430">
        <w:rPr>
          <w:rStyle w:val="StyleBoldUnderline"/>
          <w:rFonts w:eastAsiaTheme="majorEastAsia"/>
          <w:highlight w:val="green"/>
        </w:rPr>
        <w:t>strength—even in the military realm—will decline</w:t>
      </w:r>
      <w:r w:rsidRPr="00B04430">
        <w:t xml:space="preserve"> and US leverage will become more constrained. At the same time, the extent to which other actors—both state and nonstate—will be willing or able to shoulder increased burdens is unclear. Policymakers and publics will have to cope with a growing demand for multilateral cooperation when the international system will be stressed by the incomplete transition from the old to a still-forming new order. Economic Growth Fueling Rise of Emerging Players In terms of size, speed, and directional flow, </w:t>
      </w:r>
      <w:r w:rsidRPr="00B04430">
        <w:rPr>
          <w:rStyle w:val="StyleBoldUnderline"/>
          <w:rFonts w:eastAsiaTheme="majorEastAsia"/>
          <w:highlight w:val="green"/>
        </w:rPr>
        <w:t>the transfer of global wealth and economic power</w:t>
      </w:r>
      <w:r w:rsidRPr="00B04430">
        <w:rPr>
          <w:rStyle w:val="StyleBoldUnderline"/>
          <w:rFonts w:eastAsiaTheme="majorEastAsia"/>
        </w:rPr>
        <w:t xml:space="preserve"> now under way—roughly from West to East—</w:t>
      </w:r>
      <w:r w:rsidRPr="00B04430">
        <w:rPr>
          <w:rStyle w:val="StyleBoldUnderline"/>
          <w:rFonts w:eastAsiaTheme="majorEastAsia"/>
          <w:highlight w:val="green"/>
        </w:rPr>
        <w:t>is without precedent</w:t>
      </w:r>
      <w:r w:rsidRPr="00B04430">
        <w:rPr>
          <w:rStyle w:val="StyleBoldUnderline"/>
          <w:rFonts w:eastAsiaTheme="majorEastAsia"/>
        </w:rPr>
        <w:t xml:space="preserve"> in modern history. This shift derives from two sources.</w:t>
      </w:r>
      <w:r w:rsidRPr="00B04430">
        <w:t xml:space="preserve"> </w:t>
      </w:r>
      <w:r w:rsidRPr="00B04430">
        <w:rPr>
          <w:rStyle w:val="StyleUnderlineBorderSinglesolidlineAuto05ptLinew"/>
          <w:rFonts w:eastAsiaTheme="majorEastAsia"/>
          <w:highlight w:val="green"/>
        </w:rPr>
        <w:t>First</w:t>
      </w:r>
      <w:r w:rsidRPr="00B04430">
        <w:rPr>
          <w:rStyle w:val="StyleBoldUnderline"/>
          <w:rFonts w:eastAsiaTheme="majorEastAsia"/>
          <w:highlight w:val="green"/>
        </w:rPr>
        <w:t>, increases in</w:t>
      </w:r>
      <w:r w:rsidRPr="00B04430">
        <w:t xml:space="preserve"> oil and </w:t>
      </w:r>
      <w:r w:rsidRPr="00B04430">
        <w:rPr>
          <w:rStyle w:val="StyleBoldUnderline"/>
          <w:rFonts w:eastAsiaTheme="majorEastAsia"/>
          <w:highlight w:val="green"/>
        </w:rPr>
        <w:t>commodity prices have generated windfall profits for the Gulf states and Russia</w:t>
      </w:r>
      <w:r w:rsidRPr="00B04430">
        <w:rPr>
          <w:rStyle w:val="StyleBoldUnderline"/>
          <w:rFonts w:eastAsiaTheme="majorEastAsia"/>
        </w:rPr>
        <w:t>.</w:t>
      </w:r>
      <w:r w:rsidRPr="00B04430">
        <w:t xml:space="preserve"> </w:t>
      </w:r>
      <w:r w:rsidRPr="00B04430">
        <w:rPr>
          <w:rStyle w:val="StyleUnderlineBorderSinglesolidlineAuto05ptLinew"/>
          <w:rFonts w:eastAsiaTheme="majorEastAsia"/>
        </w:rPr>
        <w:t>Second</w:t>
      </w:r>
      <w:r w:rsidRPr="00B04430">
        <w:t xml:space="preserve">, </w:t>
      </w:r>
      <w:r w:rsidRPr="00B04430">
        <w:rPr>
          <w:rStyle w:val="StyleBoldUnderline"/>
          <w:rFonts w:eastAsiaTheme="majorEastAsia"/>
          <w:highlight w:val="green"/>
        </w:rPr>
        <w:t>lower costs combined with government policies have shifted the locus of manufacturing and</w:t>
      </w:r>
      <w:r w:rsidRPr="00B04430">
        <w:rPr>
          <w:rStyle w:val="StyleBoldUnderline"/>
          <w:rFonts w:eastAsiaTheme="majorEastAsia"/>
        </w:rPr>
        <w:t xml:space="preserve"> </w:t>
      </w:r>
      <w:r w:rsidRPr="00B04430">
        <w:t xml:space="preserve">some </w:t>
      </w:r>
      <w:r w:rsidRPr="00B04430">
        <w:rPr>
          <w:rStyle w:val="StyleBoldUnderline"/>
          <w:rFonts w:eastAsiaTheme="majorEastAsia"/>
          <w:highlight w:val="green"/>
        </w:rPr>
        <w:t>service</w:t>
      </w:r>
      <w:r w:rsidRPr="00B04430">
        <w:t xml:space="preserve"> industries </w:t>
      </w:r>
      <w:r w:rsidRPr="00B04430">
        <w:rPr>
          <w:rStyle w:val="StyleBoldUnderline"/>
          <w:rFonts w:eastAsiaTheme="majorEastAsia"/>
          <w:highlight w:val="green"/>
        </w:rPr>
        <w:t>to Asia.</w:t>
      </w:r>
      <w:r w:rsidRPr="00B04430">
        <w:t xml:space="preserve"> </w:t>
      </w:r>
      <w:r w:rsidRPr="00B04430">
        <w:rPr>
          <w:rStyle w:val="StyleBoldUnderline"/>
          <w:rFonts w:eastAsiaTheme="majorEastAsia"/>
        </w:rPr>
        <w:t>Growth projections for</w:t>
      </w:r>
      <w:r w:rsidRPr="00B04430">
        <w:t xml:space="preserve"> Brazil, Russia, India, and China </w:t>
      </w:r>
      <w:r w:rsidRPr="00B04430">
        <w:rPr>
          <w:rStyle w:val="StyleBoldUnderline"/>
          <w:rFonts w:eastAsiaTheme="majorEastAsia"/>
        </w:rPr>
        <w:t xml:space="preserve">(the BRICs) indicate they will collectively match the original G-7’s share of global GDP </w:t>
      </w:r>
      <w:r w:rsidRPr="00B04430">
        <w:t xml:space="preserve">by 2040-2050. </w:t>
      </w:r>
      <w:r w:rsidRPr="00B04430">
        <w:rPr>
          <w:rStyle w:val="StyleBoldUnderline"/>
          <w:rFonts w:eastAsiaTheme="majorEastAsia"/>
        </w:rPr>
        <w:t>China is poised to have more impact on the world over the next 20 years than any other country.</w:t>
      </w:r>
      <w:r w:rsidRPr="00B04430">
        <w:t xml:space="preserve"> If current trends persist, by 2025 </w:t>
      </w:r>
      <w:r w:rsidRPr="00B04430">
        <w:rPr>
          <w:rStyle w:val="StyleBoldUnderline"/>
          <w:rFonts w:eastAsiaTheme="majorEastAsia"/>
          <w:highlight w:val="green"/>
        </w:rPr>
        <w:t>China will have the world’s second largest economy and will be a leading military power</w:t>
      </w:r>
      <w:r w:rsidRPr="00B04430">
        <w:rPr>
          <w:rStyle w:val="StyleBoldUnderline"/>
          <w:rFonts w:eastAsiaTheme="majorEastAsia"/>
        </w:rPr>
        <w:t>. It also could be the largest importer of natural resources</w:t>
      </w:r>
      <w:r w:rsidRPr="00B04430">
        <w:t xml:space="preserve"> and the biggest polluter</w:t>
      </w:r>
      <w:r w:rsidRPr="00B04430">
        <w:rPr>
          <w:rStyle w:val="StyleBoldUnderline"/>
          <w:rFonts w:eastAsiaTheme="majorEastAsia"/>
        </w:rPr>
        <w:t xml:space="preserve">. </w:t>
      </w:r>
      <w:r w:rsidRPr="00B04430">
        <w:rPr>
          <w:rStyle w:val="StyleBoldUnderline"/>
          <w:rFonts w:eastAsiaTheme="majorEastAsia"/>
          <w:highlight w:val="green"/>
        </w:rPr>
        <w:t>India</w:t>
      </w:r>
      <w:r w:rsidRPr="00B04430">
        <w:t xml:space="preserve"> probably </w:t>
      </w:r>
      <w:r w:rsidRPr="00B04430">
        <w:rPr>
          <w:rStyle w:val="StyleBoldUnderline"/>
          <w:rFonts w:eastAsiaTheme="majorEastAsia"/>
          <w:highlight w:val="green"/>
        </w:rPr>
        <w:t>will continue to enjoy relatively rapid economic growth</w:t>
      </w:r>
      <w:r w:rsidRPr="00B04430">
        <w:t xml:space="preserve"> and will strive for a multipolar world in which New Delhi is one of the poles. China and India must decide the extent to which they are willing and capable of playing increasing global roles and how each will relate to the other. </w:t>
      </w:r>
      <w:r w:rsidRPr="00B04430">
        <w:rPr>
          <w:rStyle w:val="StyleBoldUnderline"/>
          <w:rFonts w:eastAsiaTheme="majorEastAsia"/>
          <w:highlight w:val="green"/>
        </w:rPr>
        <w:t>Russia has the potential to be richer, more powerful, and more self-assured</w:t>
      </w:r>
      <w:r w:rsidRPr="00B04430">
        <w:t xml:space="preserve"> in 2025 if it invests in human capital, expands and diversifies its economy, and integrates with global markets. On the other hand, Russia could experience a significant decline if it fails to take these steps and oil and gas prices remain in the $50-70 per barrel range. No other countries are projected to rise to the level of China, India, or Russia, and none is likely to match their individual global clout. </w:t>
      </w:r>
      <w:r w:rsidRPr="00B04430">
        <w:rPr>
          <w:rStyle w:val="StyleBoldUnderline"/>
          <w:rFonts w:eastAsiaTheme="majorEastAsia"/>
        </w:rPr>
        <w:t>We expect</w:t>
      </w:r>
      <w:r w:rsidRPr="00B04430">
        <w:rPr>
          <w:rStyle w:val="SmalltextChar"/>
        </w:rPr>
        <w:t xml:space="preserve">, however, </w:t>
      </w:r>
      <w:r w:rsidRPr="00B04430">
        <w:rPr>
          <w:rStyle w:val="StyleBoldUnderline"/>
          <w:rFonts w:eastAsiaTheme="majorEastAsia"/>
        </w:rPr>
        <w:t>to see the political and economic power of other countries—such as Indonesia, Iran, and Turkey—increase.</w:t>
      </w:r>
      <w:r w:rsidRPr="00B04430">
        <w:t xml:space="preserve"> For the most part, China, India, and Russia are not following the Western liberal model for selfdevelopment but instead are using a different model, “state capitalism.” State capitalism is a loose term used to describe a system of economic management that gives a prominent role to the state. Other rising powers—South Korea, Taiwan, and Singapore—also used state capitalism to develop their economies. However, the impact of Russia, and particularly China, following this path is potentially much greater owing to their size and approach to “democratization.” We remain optimistic about the long-term prospects for greater democratization, even though advances are likely to be slow and globalization is subjecting many recently democratized countries to increasing social and economic pressures with the potential to undermine liberal institutions.</w:t>
      </w:r>
    </w:p>
    <w:p w:rsidR="008454C9" w:rsidRPr="00B256EE" w:rsidRDefault="008454C9" w:rsidP="008454C9">
      <w:pPr>
        <w:pStyle w:val="Heading3"/>
      </w:pPr>
      <w:r>
        <w:lastRenderedPageBreak/>
        <w:t>2AC C/I – Discussion of Rez</w:t>
      </w:r>
    </w:p>
    <w:p w:rsidR="008454C9" w:rsidRDefault="008454C9" w:rsidP="008454C9">
      <w:pPr>
        <w:pStyle w:val="Heading4"/>
      </w:pPr>
      <w:r>
        <w:t>Resolved is to reduce through mental analysis</w:t>
      </w:r>
    </w:p>
    <w:p w:rsidR="008454C9" w:rsidRPr="00B569EE" w:rsidRDefault="008454C9" w:rsidP="008454C9">
      <w:pPr>
        <w:rPr>
          <w:color w:val="0D0D0D"/>
        </w:rPr>
      </w:pPr>
      <w:r w:rsidRPr="000360C9">
        <w:rPr>
          <w:rStyle w:val="StyleStyleBold12pt"/>
        </w:rPr>
        <w:t>Webster’s Revised Unabridged Dictionary</w:t>
      </w:r>
      <w:r w:rsidRPr="005531F7">
        <w:rPr>
          <w:color w:val="0D0D0D"/>
        </w:rPr>
        <w:t xml:space="preserve"> (</w:t>
      </w:r>
      <w:hyperlink r:id="rId13" w:history="1">
        <w:r>
          <w:rPr>
            <w:rStyle w:val="Hyperlink"/>
          </w:rPr>
          <w:t>http://dictionary.reference.com/browse/resolved?s=ts</w:t>
        </w:r>
      </w:hyperlink>
      <w:r w:rsidRPr="005531F7">
        <w:rPr>
          <w:color w:val="0D0D0D"/>
        </w:rPr>
        <w:t>)</w:t>
      </w:r>
    </w:p>
    <w:p w:rsidR="008454C9" w:rsidRDefault="008454C9" w:rsidP="008454C9">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8454C9" w:rsidRDefault="008454C9" w:rsidP="008454C9">
      <w:pPr>
        <w:pStyle w:val="Heading4"/>
      </w:pPr>
      <w:r>
        <w:t>Government is the people</w:t>
      </w:r>
    </w:p>
    <w:p w:rsidR="008454C9" w:rsidRPr="00AA5394" w:rsidRDefault="008454C9" w:rsidP="008454C9">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4" w:history="1">
        <w:r>
          <w:rPr>
            <w:rStyle w:val="Hyperlink"/>
          </w:rPr>
          <w:t>http://criminaljusticelaw.us/issues/gun-control/chapter-4-intent-constitution/</w:t>
        </w:r>
      </w:hyperlink>
    </w:p>
    <w:p w:rsidR="008454C9" w:rsidRPr="00AA5394" w:rsidRDefault="008454C9" w:rsidP="008454C9">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5"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8454C9" w:rsidRPr="003A5C02" w:rsidRDefault="008454C9" w:rsidP="008454C9">
      <w:pPr>
        <w:rPr>
          <w:sz w:val="16"/>
        </w:rPr>
      </w:pPr>
    </w:p>
    <w:p w:rsidR="008454C9" w:rsidRDefault="008454C9" w:rsidP="008454C9">
      <w:pPr>
        <w:pStyle w:val="Heading3"/>
      </w:pPr>
      <w:r>
        <w:lastRenderedPageBreak/>
        <w:t>AT: Atchison and Pannetta</w:t>
      </w:r>
    </w:p>
    <w:p w:rsidR="008454C9" w:rsidRPr="00E62BBC" w:rsidRDefault="008454C9" w:rsidP="008454C9">
      <w:pPr>
        <w:pStyle w:val="Heading4"/>
      </w:pPr>
      <w:r>
        <w:t>We don’t need to roleplay as the KKK to know about it – we can make change just like the LBS movement</w:t>
      </w:r>
    </w:p>
    <w:p w:rsidR="008454C9" w:rsidRPr="00BA522C" w:rsidRDefault="008454C9" w:rsidP="008454C9">
      <w:r>
        <w:t xml:space="preserve">Dana Roe </w:t>
      </w:r>
      <w:r w:rsidRPr="00E62BBC">
        <w:rPr>
          <w:rStyle w:val="StyleStyleBold12pt"/>
        </w:rPr>
        <w:t>Polson</w:t>
      </w:r>
      <w:r>
        <w:rPr>
          <w:rStyle w:val="StyleStyleBold12pt"/>
        </w:rPr>
        <w:t>, former debate coach</w:t>
      </w:r>
      <w:r>
        <w:t xml:space="preserve"> and </w:t>
      </w:r>
      <w:r w:rsidRPr="00BA522C">
        <w:t>Co-Director, teacher, and founder of ConneXions Community Leadership Academy,</w:t>
      </w:r>
      <w:r>
        <w:t xml:space="preserve"> 20</w:t>
      </w:r>
      <w:r w:rsidRPr="00E62BBC">
        <w:rPr>
          <w:rStyle w:val="StyleStyleBold12pt"/>
        </w:rPr>
        <w:t>12</w:t>
      </w:r>
      <w:r w:rsidRPr="00BA522C">
        <w:t xml:space="preserve"> “Longing for Theory:” Performance Debate in Action</w:t>
      </w:r>
      <w:r>
        <w:t xml:space="preserve">,” </w:t>
      </w:r>
      <w:hyperlink r:id="rId16" w:history="1">
        <w:r>
          <w:rPr>
            <w:rStyle w:val="Hyperlink"/>
          </w:rPr>
          <w:t>http://gradworks.umi.com/3516242.pdf</w:t>
        </w:r>
      </w:hyperlink>
    </w:p>
    <w:p w:rsidR="008454C9" w:rsidRDefault="008454C9" w:rsidP="008454C9">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deradicalized. This deradicalization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Bois’s estimation of political integrity and progressive agency. </w:t>
      </w:r>
      <w:proofErr w:type="gramStart"/>
      <w:r w:rsidRPr="00BA522C">
        <w:rPr>
          <w:sz w:val="16"/>
        </w:rPr>
        <w:t>He democratized his concept of race leaders through the inclusion of the radicalism of nonelites”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Bois’s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 xml:space="preserve">Nowhere in my research did I hear a Bill Cosby-esque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Leaders of a Beautiful Struggle,” n.d.)</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8454C9" w:rsidRPr="007B4F12" w:rsidRDefault="008454C9" w:rsidP="008454C9"/>
    <w:p w:rsidR="008454C9" w:rsidRPr="00636E7E" w:rsidRDefault="008454C9" w:rsidP="008454C9">
      <w:pPr>
        <w:pStyle w:val="Heading4"/>
      </w:pPr>
      <w:r>
        <w:rPr>
          <w:u w:val="single"/>
        </w:rPr>
        <w:t>Ballot is key</w:t>
      </w:r>
      <w:r>
        <w:t xml:space="preserve"> – other discussions are always put off for later and </w:t>
      </w:r>
      <w:r>
        <w:rPr>
          <w:u w:val="single"/>
        </w:rPr>
        <w:t>nothing gets fixed</w:t>
      </w:r>
      <w:r>
        <w:t xml:space="preserve"> – only the ballot is a form of resistance that has any hope of liberation </w:t>
      </w:r>
    </w:p>
    <w:p w:rsidR="008454C9" w:rsidRPr="00A82C02" w:rsidRDefault="008454C9" w:rsidP="008454C9">
      <w:pPr>
        <w:rPr>
          <w:i/>
          <w:iCs/>
        </w:rPr>
      </w:pPr>
      <w:r w:rsidRPr="00A82C02">
        <w:rPr>
          <w:rStyle w:val="StyleStyleBold12pt"/>
        </w:rPr>
        <w:t>Dr. Shanara Reid-Brinkley</w:t>
      </w:r>
      <w:r>
        <w:t xml:space="preserve">, </w:t>
      </w:r>
      <w:r w:rsidRPr="00A82C02">
        <w:rPr>
          <w:rStyle w:val="StyleStyleBold12pt"/>
        </w:rPr>
        <w:t>Rashad Evans</w:t>
      </w:r>
      <w:r>
        <w:t xml:space="preserve">, </w:t>
      </w:r>
      <w:r w:rsidRPr="00A82C02">
        <w:rPr>
          <w:rStyle w:val="StyleStyleBold12pt"/>
        </w:rPr>
        <w:t>Amber Kelsie</w:t>
      </w:r>
      <w:r>
        <w:t xml:space="preserve"> </w:t>
      </w:r>
      <w:r w:rsidRPr="00A82C02">
        <w:rPr>
          <w:rStyle w:val="StyleStyleBold12pt"/>
        </w:rPr>
        <w:t>and Jillian Martin</w:t>
      </w:r>
      <w:r>
        <w:t>, pls tell me you know who they are, November 12</w:t>
      </w:r>
      <w:r w:rsidRPr="00A82C02">
        <w:rPr>
          <w:vertAlign w:val="superscript"/>
        </w:rPr>
        <w:t>th</w:t>
      </w:r>
      <w:r>
        <w:t>, 20</w:t>
      </w:r>
      <w:r w:rsidRPr="00A82C02">
        <w:rPr>
          <w:rStyle w:val="StyleStyleBold12pt"/>
        </w:rPr>
        <w:t>12</w:t>
      </w:r>
      <w:r>
        <w:t>, “</w:t>
      </w:r>
      <w:r w:rsidRPr="00A82C02">
        <w:rPr>
          <w:i/>
          <w:iCs/>
        </w:rPr>
        <w:t>An Open Letter to Sarah Spring</w:t>
      </w:r>
      <w:r>
        <w:rPr>
          <w:i/>
          <w:iCs/>
        </w:rPr>
        <w:t xml:space="preserve">,” </w:t>
      </w:r>
      <w:hyperlink r:id="rId17" w:history="1">
        <w:r w:rsidRPr="00A82C02">
          <w:rPr>
            <w:color w:val="0000FF"/>
            <w:u w:val="single"/>
          </w:rPr>
          <w:t>http://resistanceanddebate.wordpress.com/2012/11/12/an-open-letter-to-sarah-spring/</w:t>
        </w:r>
      </w:hyperlink>
    </w:p>
    <w:p w:rsidR="008454C9" w:rsidRPr="00CE43F3" w:rsidRDefault="008454C9" w:rsidP="008454C9">
      <w:pPr>
        <w:rPr>
          <w:sz w:val="16"/>
        </w:rPr>
      </w:pPr>
      <w:r w:rsidRPr="00CE43F3">
        <w:rPr>
          <w:rStyle w:val="StyleBoldUnderline"/>
        </w:rPr>
        <w:t>Lack of community discussion is neither random nor power-neutral</w:t>
      </w:r>
      <w:r w:rsidRPr="00CE43F3">
        <w:rPr>
          <w:sz w:val="16"/>
        </w:rPr>
        <w:t xml:space="preserve">. </w:t>
      </w:r>
      <w:r w:rsidRPr="007B4F12">
        <w:rPr>
          <w:rStyle w:val="Emphasis"/>
          <w:highlight w:val="yellow"/>
        </w:rPr>
        <w:t>We have tried to have discussions</w:t>
      </w:r>
      <w:r w:rsidRPr="007B4F12">
        <w:rPr>
          <w:sz w:val="16"/>
          <w:highlight w:val="yellow"/>
        </w:rPr>
        <w:t xml:space="preserve">. </w:t>
      </w:r>
      <w:r w:rsidRPr="007B4F12">
        <w:rPr>
          <w:rStyle w:val="Emphasis"/>
          <w:highlight w:val="yellow"/>
        </w:rPr>
        <w:t>These discussions have been regularly derailed</w:t>
      </w:r>
      <w:r w:rsidRPr="007B4F12">
        <w:rPr>
          <w:sz w:val="16"/>
          <w:highlight w:val="yellow"/>
        </w:rPr>
        <w:t>—</w:t>
      </w:r>
      <w:r w:rsidRPr="007B4F12">
        <w:rPr>
          <w:rStyle w:val="StyleBoldUnderline"/>
          <w:highlight w:val="yellow"/>
        </w:rPr>
        <w:t>in “wrong forum” arguments, in the demand for “evidence,” in the unfair burdens placed on the aggrieved as a pre-requisite for engagement</w:t>
      </w:r>
      <w:r w:rsidRPr="00CE43F3">
        <w:rPr>
          <w:rStyle w:val="StyleBoldUnderline"/>
        </w:rPr>
        <w:t>.</w:t>
      </w:r>
      <w:r w:rsidRPr="00CE43F3">
        <w:rPr>
          <w:sz w:val="16"/>
        </w:rPr>
        <w:t xml:space="preserve"> </w:t>
      </w:r>
      <w:r w:rsidRPr="00CE43F3">
        <w:rPr>
          <w:rStyle w:val="StyleBoldUnderline"/>
        </w:rPr>
        <w:t>Read the last ten years of these discussions</w:t>
      </w:r>
      <w:r w:rsidRPr="00CE43F3">
        <w:rPr>
          <w:sz w:val="16"/>
        </w:rPr>
        <w:t xml:space="preserve"> on edebate archives: </w:t>
      </w:r>
      <w:r w:rsidRPr="00CE43F3">
        <w:rPr>
          <w:rStyle w:val="StyleBoldUnderline"/>
        </w:rPr>
        <w:t>Ede Warner on edebate and move forward to Rashad Evans diversity discussion from 2010 to Deven Cooper to Amber Kelsie’s discussion on CEDA Forums and the NDT CEDA Traditions page</w:t>
      </w:r>
      <w:r w:rsidRPr="00CE43F3">
        <w:rPr>
          <w:sz w:val="16"/>
        </w:rPr>
        <w:t xml:space="preserve">. </w:t>
      </w:r>
      <w:r w:rsidRPr="00CE43F3">
        <w:rPr>
          <w:rStyle w:val="StyleBoldUnderline"/>
        </w:rPr>
        <w:t xml:space="preserve">We have been talking for over a decade, we have been reaching out for years, </w:t>
      </w:r>
      <w:proofErr w:type="gramStart"/>
      <w:r w:rsidRPr="00CE43F3">
        <w:rPr>
          <w:rStyle w:val="StyleBoldUnderline"/>
        </w:rPr>
        <w:t>we</w:t>
      </w:r>
      <w:proofErr w:type="gramEnd"/>
      <w:r w:rsidRPr="00CE43F3">
        <w:rPr>
          <w:rStyle w:val="StyleBoldUnderline"/>
        </w:rPr>
        <w:t xml:space="preserve"> have been listening to the liberal, moderate refrain of “we agree with your goals but not with </w:t>
      </w:r>
      <w:r w:rsidRPr="00CE43F3">
        <w:rPr>
          <w:rStyle w:val="StyleBoldUnderline"/>
        </w:rPr>
        <w:lastRenderedPageBreak/>
        <w:t>your method</w:t>
      </w:r>
      <w:r w:rsidRPr="00CE43F3">
        <w:rPr>
          <w:sz w:val="16"/>
        </w:rPr>
        <w:t xml:space="preserve">.” </w:t>
      </w:r>
      <w:r w:rsidRPr="007B4F12">
        <w:rPr>
          <w:rStyle w:val="Emphasis"/>
          <w:highlight w:val="yellow"/>
        </w:rPr>
        <w:t>We will no longer wait for the community to respond, to relinquish privilege, to engage in authentic discussion, since largely the community seems incapable of producing a consensus for responding to what “we all agree” is blatant structural inequity.</w:t>
      </w:r>
      <w:r w:rsidRPr="007B4F12">
        <w:rPr>
          <w:sz w:val="16"/>
          <w:highlight w:val="yellow"/>
        </w:rPr>
        <w:t xml:space="preserve"> </w:t>
      </w:r>
      <w:r w:rsidRPr="007B4F12">
        <w:rPr>
          <w:rStyle w:val="Emphasis"/>
          <w:highlight w:val="yellow"/>
        </w:rPr>
        <w:t>It seems that meta-debates/discussions about debate are generally met with denial, hostility and—more often—silence. This silence is in fact a focused silence</w:t>
      </w:r>
      <w:r w:rsidRPr="00CE43F3">
        <w:rPr>
          <w:sz w:val="16"/>
        </w:rPr>
        <w:t>. It is not people in the Resistance Facebook group that comprise these silent figures—it is (as has been described) “the old boys club.” We have been quite vocal—and we believe that it is this very vocalness (and the development of a diversity of tactics in response to status quo stalling tactics) that has provoked response when response was given. Sarah Spring’s cedadebate post is a case in point. The decision to change our speaker point scale is not in order to produce a “judging doomsday apparatus” (this kind of apocalyptic rhetoric might more aptly be applied to the current racist/sexist/classist state of affairs in this community), though we must admit that we are flattered that our efforts have affected the community enough to result in such a hyberbolic labeling</w:t>
      </w:r>
      <w:r w:rsidRPr="00CE43F3">
        <w:rPr>
          <w:rStyle w:val="StyleBoldUnderline"/>
        </w:rPr>
        <w:t>.</w:t>
      </w:r>
      <w:r>
        <w:rPr>
          <w:rStyle w:val="StyleBoldUnderline"/>
        </w:rPr>
        <w:t xml:space="preserve"> </w:t>
      </w:r>
      <w:r w:rsidRPr="00CE43F3">
        <w:rPr>
          <w:rStyle w:val="StyleBoldUnderline"/>
        </w:rPr>
        <w:t>It indicates that civil disobedience is still an effective tactic; the debate community should take it as an indication that our calls for change are serious.</w:t>
      </w:r>
      <w:r w:rsidRPr="00CE43F3">
        <w:rPr>
          <w:sz w:val="16"/>
        </w:rPr>
        <w:t xml:space="preserve"> </w:t>
      </w:r>
      <w:r w:rsidRPr="00CE43F3">
        <w:rPr>
          <w:rStyle w:val="StyleBoldUnderline"/>
        </w:rPr>
        <w:t>We will continue to innovate and collaborate on tactics of resistance</w:t>
      </w:r>
      <w:r w:rsidRPr="00CE43F3">
        <w:rPr>
          <w:sz w:val="16"/>
        </w:rPr>
        <w:t xml:space="preserve">. </w:t>
      </w:r>
      <w:r w:rsidRPr="00CE43F3">
        <w:rPr>
          <w:rStyle w:val="StyleBoldUnderline"/>
        </w:rPr>
        <w:t>This “crisis” in debate has no end in sight</w:t>
      </w:r>
      <w:r w:rsidRPr="00CE43F3">
        <w:rPr>
          <w:sz w:val="16"/>
        </w:rPr>
        <w:t>. The rationale for changing the point scale was not simply to “reward” people for preferring the unpreferred critic. We recognize that MPJ produces effects, and we hoped that changing our point scale was a small but significant tactic that was available to the disenfranchised in this community. MPJ:</w:t>
      </w:r>
    </w:p>
    <w:p w:rsidR="008454C9" w:rsidRDefault="008454C9" w:rsidP="008454C9">
      <w:pPr>
        <w:pStyle w:val="Heading4"/>
      </w:pPr>
      <w:r>
        <w:t>Voting aff allows us to utilize the only power we have – changing the debate community through the discourse of the 1AC</w:t>
      </w:r>
    </w:p>
    <w:p w:rsidR="008454C9" w:rsidRPr="005E0DCE" w:rsidRDefault="008454C9" w:rsidP="008454C9">
      <w:r>
        <w:t xml:space="preserve">Rebecca </w:t>
      </w:r>
      <w:r w:rsidRPr="00FA7298">
        <w:rPr>
          <w:rStyle w:val="StyleStyleBold12pt"/>
        </w:rPr>
        <w:t>Bjork</w:t>
      </w:r>
      <w:r>
        <w:t>, Former college debater and now coach and professor at the U of Utah, 19</w:t>
      </w:r>
      <w:r w:rsidRPr="00FA7298">
        <w:rPr>
          <w:rStyle w:val="StyleStyleBold12pt"/>
        </w:rPr>
        <w:t>93</w:t>
      </w:r>
      <w:r>
        <w:t>, “</w:t>
      </w:r>
      <w:r w:rsidRPr="005E0DCE">
        <w:t>Women in Debate: Reflections on the Ongoing Struggle</w:t>
      </w:r>
      <w:r>
        <w:t xml:space="preserve">,” </w:t>
      </w:r>
      <w:hyperlink r:id="rId18" w:history="1">
        <w:r>
          <w:rPr>
            <w:rStyle w:val="Hyperlink"/>
          </w:rPr>
          <w:t>http://web.archive.org/web/20011012220529/members.aol.com/womynindebate/article3.htm</w:t>
        </w:r>
      </w:hyperlink>
    </w:p>
    <w:p w:rsidR="008454C9" w:rsidRPr="009F1197" w:rsidRDefault="008454C9" w:rsidP="008454C9">
      <w:pPr>
        <w:rPr>
          <w:bCs/>
          <w:u w:val="single"/>
        </w:rPr>
      </w:pPr>
      <w:r w:rsidRPr="005E0DCE">
        <w:rPr>
          <w:sz w:val="16"/>
        </w:rPr>
        <w:t xml:space="preserve">Goodnight lamented what he saw as the debate community's participation in, and unthinking perpetuation of what he termed the "death culture." He argued that the </w:t>
      </w:r>
      <w:r w:rsidRPr="009D60C9">
        <w:rPr>
          <w:rStyle w:val="StyleBoldUnderline"/>
          <w:highlight w:val="yellow"/>
        </w:rPr>
        <w:t>embracing of "big impact" arguments</w:t>
      </w:r>
      <w:r w:rsidRPr="005E0DCE">
        <w:rPr>
          <w:sz w:val="16"/>
        </w:rPr>
        <w:t>--</w:t>
      </w:r>
      <w:r w:rsidRPr="005E0DCE">
        <w:rPr>
          <w:rStyle w:val="StyleBoldUnderline"/>
        </w:rPr>
        <w:t>nuclear war,</w:t>
      </w:r>
      <w:r>
        <w:rPr>
          <w:rStyle w:val="StyleBoldUnderline"/>
        </w:rPr>
        <w:t xml:space="preserve"> </w:t>
      </w:r>
      <w:r w:rsidRPr="005E0DCE">
        <w:rPr>
          <w:rStyle w:val="StyleBoldUnderline"/>
        </w:rPr>
        <w:t>environmental destruction</w:t>
      </w:r>
      <w:r w:rsidRPr="005E0DCE">
        <w:rPr>
          <w:sz w:val="16"/>
        </w:rPr>
        <w:t xml:space="preserve">, genocide, famine, and the like-by debaters and coaches </w:t>
      </w:r>
      <w:r w:rsidRPr="009D60C9">
        <w:rPr>
          <w:rStyle w:val="StyleBoldUnderline"/>
          <w:highlight w:val="yellow"/>
        </w:rPr>
        <w:t>signals a morbid and detached fascination with such events</w:t>
      </w:r>
      <w:r w:rsidRPr="009D60C9">
        <w:rPr>
          <w:sz w:val="16"/>
          <w:highlight w:val="yellow"/>
        </w:rPr>
        <w:t>,</w:t>
      </w:r>
      <w:r w:rsidRPr="005E0DCE">
        <w:rPr>
          <w:sz w:val="16"/>
        </w:rPr>
        <w:t xml:space="preserve"> </w:t>
      </w:r>
      <w:r w:rsidRPr="005E0DCE">
        <w:rPr>
          <w:rStyle w:val="StyleBoldUnderline"/>
        </w:rPr>
        <w:t>one that views these real human</w:t>
      </w:r>
      <w:r>
        <w:rPr>
          <w:rStyle w:val="StyleBoldUnderline"/>
        </w:rPr>
        <w:t xml:space="preserve"> </w:t>
      </w:r>
      <w:r w:rsidRPr="005E0DCE">
        <w:rPr>
          <w:rStyle w:val="StyleBoldUnderline"/>
        </w:rPr>
        <w:t>tragedies as part of a "game"</w:t>
      </w:r>
      <w:r w:rsidRPr="005E0DCE">
        <w:rPr>
          <w:sz w:val="16"/>
        </w:rPr>
        <w:t xml:space="preserve"> in which so-called "objective and neutral" advocates actively seek to find in their research the "impact to outweigh all other impacts"--the round-winning argument that will carry them to their goal of winning tournament X, Y, or Z. He concluded that </w:t>
      </w:r>
      <w:r w:rsidRPr="009D60C9">
        <w:rPr>
          <w:rStyle w:val="StyleBoldUnderline"/>
          <w:highlight w:val="yellow"/>
        </w:rPr>
        <w:t>our "use" of such events in this way is tantamount to a celebration of them; our detached, rational discussions reinforce a detached, rational viewpoint,</w:t>
      </w:r>
      <w:r w:rsidRPr="005E0DCE">
        <w:rPr>
          <w:rStyle w:val="StyleBoldUnderline"/>
        </w:rPr>
        <w:t xml:space="preserve"> when emotional</w:t>
      </w:r>
      <w:r>
        <w:rPr>
          <w:rStyle w:val="StyleBoldUnderline"/>
        </w:rPr>
        <w:t xml:space="preserve"> </w:t>
      </w:r>
      <w:r w:rsidRPr="005E0DCE">
        <w:rPr>
          <w:rStyle w:val="StyleBoldUnderline"/>
        </w:rPr>
        <w:t>and moral outrage may be a more appropriate response.</w:t>
      </w:r>
      <w:r w:rsidRPr="005E0DCE">
        <w:rPr>
          <w:sz w:val="16"/>
        </w:rPr>
        <w:t xml:space="preserve"> In the last few years, my academic research has led me to be persuaded by Goodnight's unspoken assumption; language is not merely some transparent tool used to transmit information, but rather is an incredibly powerful medium, the use of which inevitably has real political and material consequences. Given this assumption, I believe that </w:t>
      </w:r>
      <w:r w:rsidRPr="005E0DCE">
        <w:rPr>
          <w:rStyle w:val="StyleBoldUnderline"/>
        </w:rPr>
        <w:t>it is important for us to examine the</w:t>
      </w:r>
      <w:r>
        <w:rPr>
          <w:rStyle w:val="StyleBoldUnderline"/>
        </w:rPr>
        <w:t xml:space="preserve"> </w:t>
      </w:r>
      <w:r w:rsidRPr="005E0DCE">
        <w:rPr>
          <w:rStyle w:val="StyleBoldUnderline"/>
        </w:rPr>
        <w:t>"discourse of debate practice:"</w:t>
      </w:r>
      <w:r w:rsidRPr="005E0DCE">
        <w:rPr>
          <w:sz w:val="16"/>
        </w:rPr>
        <w:t xml:space="preserve"> that is, the language, discourses, and meanings that we, as a community of debaters and coaches, unthinkingly employ in academic debate. If it is the case that </w:t>
      </w:r>
      <w:r w:rsidRPr="009D60C9">
        <w:rPr>
          <w:rStyle w:val="Emphasis"/>
          <w:highlight w:val="yellow"/>
        </w:rPr>
        <w:t>the language we use has real implications for how we view the world, how we view others, and how we act in the world, then it is imperative that we critically examine our own discourse practices with an eye to how our language does violence to others</w:t>
      </w:r>
      <w:r w:rsidRPr="009D60C9">
        <w:rPr>
          <w:sz w:val="16"/>
          <w:highlight w:val="yellow"/>
        </w:rPr>
        <w:t>.</w:t>
      </w:r>
      <w:r w:rsidRPr="005E0DCE">
        <w:rPr>
          <w:sz w:val="16"/>
        </w:rPr>
        <w:t xml:space="preserve"> I am shocked and surprised when </w:t>
      </w:r>
      <w:r w:rsidRPr="005E0DCE">
        <w:rPr>
          <w:rStyle w:val="StyleBoldUnderline"/>
        </w:rPr>
        <w:t>I hear myself saying things like, "we killed them</w:t>
      </w:r>
      <w:r w:rsidRPr="005E0DCE">
        <w:rPr>
          <w:sz w:val="16"/>
        </w:rPr>
        <w:t xml:space="preserve">," or "take no prisoners," or "let's blow them out of the water." I am tired of the "ideal" debater being defined as one who has mastered the art of verbal assault to the point where accusing opponents of lying, cheating, or being deliberately misleading is a sign of strength. But what I am most tired of is how women debaters are marginalized and rendered voiceless in such a discourse community. Women who verbally assault their opponents are labeled "bitches" because it is not socially acceptable for women to be verbally aggressive. </w:t>
      </w:r>
      <w:proofErr w:type="gramStart"/>
      <w:r w:rsidRPr="005E0DCE">
        <w:rPr>
          <w:sz w:val="16"/>
        </w:rPr>
        <w:t>Women who get angry and storm out of a room when a disappointing decision is rendered are labeled "hysterical" because, as we all know, women are more emotional then men.</w:t>
      </w:r>
      <w:proofErr w:type="gramEnd"/>
      <w:r w:rsidRPr="005E0DCE">
        <w:rPr>
          <w:sz w:val="16"/>
        </w:rPr>
        <w:t xml:space="preserve"> I am tired of hearing comments like, "those 'girls' from school X aren't really interested in debate; they just want to meet men." We can all point to examples (although only a few) of women who have succeeded at the top levels of debate. But I find myself wondering how many more women gave up because they were tired of negotiating the mine field of discrimination, sexual harassment, and isolation they found in the debate community. As members of this community, however, we have great freedom to define it in whatever ways we see fit. After all, what is debate except a collection of shared understandings and explicit or implicit rules for interaction? </w:t>
      </w:r>
      <w:r w:rsidRPr="00551C0C">
        <w:rPr>
          <w:rStyle w:val="StyleBoldUnderline"/>
          <w:highlight w:val="yellow"/>
        </w:rPr>
        <w:t>What I am calling for is a critical examination of how we, as individual members of this community, characterize our activity, ourselves, and our interactions with others through language</w:t>
      </w:r>
      <w:r w:rsidRPr="00551C0C">
        <w:rPr>
          <w:sz w:val="16"/>
          <w:highlight w:val="yellow"/>
        </w:rPr>
        <w:t xml:space="preserve">. </w:t>
      </w:r>
      <w:r w:rsidRPr="00551C0C">
        <w:rPr>
          <w:rStyle w:val="StyleBoldUnderline"/>
          <w:highlight w:val="yellow"/>
        </w:rPr>
        <w:t>We must become aware of the ways in which our mostly hidden and unspoken assumptions about what "good" debate is function to exclude</w:t>
      </w:r>
      <w:r w:rsidRPr="005E0DCE">
        <w:rPr>
          <w:sz w:val="16"/>
        </w:rPr>
        <w:t xml:space="preserve"> not only women, but ethnic minorities from the amazing intellectual opportunities that training in debate provides. Our nation and indeed, our planet, </w:t>
      </w:r>
      <w:proofErr w:type="gramStart"/>
      <w:r w:rsidRPr="005E0DCE">
        <w:rPr>
          <w:sz w:val="16"/>
        </w:rPr>
        <w:t>faces</w:t>
      </w:r>
      <w:proofErr w:type="gramEnd"/>
      <w:r w:rsidRPr="005E0DCE">
        <w:rPr>
          <w:sz w:val="16"/>
        </w:rPr>
        <w:t xml:space="preserve"> incredibly difficult challenges in the years ahead. I believe that it is not acceptable anymore for us to go along as we always have, assuming that things will straighten themselves out. If the rioting in Los Angeles taught us anything, it is that complacency breeds resentment and frustration. </w:t>
      </w:r>
      <w:r w:rsidRPr="00551C0C">
        <w:rPr>
          <w:rStyle w:val="StyleBoldUnderline"/>
          <w:highlight w:val="yellow"/>
        </w:rPr>
        <w:t>We may not be able to change the world, but we can change our own community, and if we fail to do so, we give up the only real power that we have</w:t>
      </w:r>
    </w:p>
    <w:p w:rsidR="008454C9" w:rsidRDefault="008454C9" w:rsidP="008454C9">
      <w:pPr>
        <w:pStyle w:val="Heading3"/>
      </w:pPr>
      <w:r>
        <w:lastRenderedPageBreak/>
        <w:t>2AC AT: Switch Side Good</w:t>
      </w:r>
    </w:p>
    <w:p w:rsidR="008454C9" w:rsidRPr="00EF0D28" w:rsidRDefault="008454C9" w:rsidP="008454C9">
      <w:pPr>
        <w:pStyle w:val="Heading4"/>
      </w:pPr>
      <w:r>
        <w:t>Switch side leads to American exceptionalism</w:t>
      </w:r>
    </w:p>
    <w:p w:rsidR="008454C9" w:rsidRPr="008317E2" w:rsidRDefault="008454C9" w:rsidP="008454C9">
      <w:r>
        <w:t xml:space="preserve">Ronald Walter </w:t>
      </w:r>
      <w:r w:rsidRPr="00347B24">
        <w:rPr>
          <w:rStyle w:val="StyleStyleBold12pt"/>
        </w:rPr>
        <w:t>Greene</w:t>
      </w:r>
      <w:r>
        <w:t xml:space="preserve">, fmr debater and communication professor at U of Minnesota, </w:t>
      </w:r>
      <w:r w:rsidRPr="00EF0D28">
        <w:rPr>
          <w:rStyle w:val="StyleStyleBold12pt"/>
        </w:rPr>
        <w:t>and</w:t>
      </w:r>
      <w:r>
        <w:t xml:space="preserve"> Dennis </w:t>
      </w:r>
      <w:r>
        <w:rPr>
          <w:rStyle w:val="StyleStyleBold12pt"/>
        </w:rPr>
        <w:t>Hicks</w:t>
      </w:r>
      <w:r>
        <w:t>, fmr debater and communication professor, 20</w:t>
      </w:r>
      <w:r w:rsidRPr="00DB6D62">
        <w:rPr>
          <w:rStyle w:val="StyleStyleBold12pt"/>
        </w:rPr>
        <w:t>05</w:t>
      </w:r>
      <w:r>
        <w:t xml:space="preserve"> “LOST CONVICTIONS; Debating both sides and the ethical self-fashioning of liberal citizens,” </w:t>
      </w:r>
      <w:hyperlink r:id="rId19" w:history="1">
        <w:r>
          <w:rPr>
            <w:rStyle w:val="Hyperlink"/>
          </w:rPr>
          <w:t>http://works.bepress.com/cgi/viewcontent.cgi?article=1007&amp;context=ronaldwaltergreene</w:t>
        </w:r>
      </w:hyperlink>
    </w:p>
    <w:p w:rsidR="008454C9" w:rsidRPr="00EF0D28" w:rsidRDefault="008454C9" w:rsidP="008454C9">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liberalism made possible the emergence of US world leadership was by pulling together a national and international commitment to ‘American exceptionalism</w:t>
      </w:r>
      <w:r w:rsidRPr="00EF0D28">
        <w:rPr>
          <w:rStyle w:val="StyleBoldUnderline"/>
        </w:rPr>
        <w:t>’</w:t>
      </w:r>
      <w:r w:rsidRPr="00EF0D28">
        <w:rPr>
          <w:sz w:val="16"/>
        </w:rPr>
        <w:t xml:space="preserve">. According to Nikhil Pal Singh (1998), American exceptionalism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exceptionalism. As Paul Passavant (1996) suggests, the ‘Millian paradigm’ of free speech has been appropriated by U.S. constitutional theorists to grant ‘America’ the status of a nation whereby ‘one legitimately claims the right to free speech’ (pp. 301/2). For Passavant,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8454C9" w:rsidRPr="00EF0D28" w:rsidRDefault="008454C9" w:rsidP="008454C9">
      <w:pPr>
        <w:pStyle w:val="Heading2"/>
      </w:pPr>
      <w:r>
        <w:lastRenderedPageBreak/>
        <w:t>Visibility K</w:t>
      </w:r>
    </w:p>
    <w:p w:rsidR="008454C9" w:rsidRDefault="008454C9" w:rsidP="008454C9">
      <w:pPr>
        <w:pStyle w:val="Heading3"/>
      </w:pPr>
      <w:r>
        <w:lastRenderedPageBreak/>
        <w:t>Digital Zapatistas</w:t>
      </w:r>
    </w:p>
    <w:p w:rsidR="008454C9" w:rsidRDefault="008454C9" w:rsidP="008454C9">
      <w:pPr>
        <w:pStyle w:val="Heading4"/>
      </w:pPr>
      <w:r>
        <w:t>The Zapatismo provides a crucial model in the struggle against capitalism that allows for further activism against the dominate neoliberal corporations – commodification just guarantee’s our message is spread</w:t>
      </w:r>
    </w:p>
    <w:p w:rsidR="008454C9" w:rsidRDefault="008454C9" w:rsidP="008454C9">
      <w:r>
        <w:t xml:space="preserve">Thomas </w:t>
      </w:r>
      <w:r w:rsidRPr="00EE459E">
        <w:rPr>
          <w:rStyle w:val="StyleStyleBold12pt"/>
        </w:rPr>
        <w:t>Olsen</w:t>
      </w:r>
      <w:r>
        <w:t>, Department of Sociology at Humbolt State University, 20</w:t>
      </w:r>
      <w:r w:rsidRPr="00EE459E">
        <w:rPr>
          <w:rStyle w:val="StyleStyleBold12pt"/>
        </w:rPr>
        <w:t>05</w:t>
      </w:r>
      <w:r w:rsidRPr="00EE459E">
        <w:t xml:space="preserve">, </w:t>
      </w:r>
      <w:r>
        <w:t>“MIXING SCALES: NEOLIBERALISM AND THE TRANSNATIONAL ZAPATISTA SOLIDARITY</w:t>
      </w:r>
    </w:p>
    <w:p w:rsidR="008454C9" w:rsidRDefault="008454C9" w:rsidP="008454C9">
      <w:r>
        <w:t xml:space="preserve">NEWTWORK,” </w:t>
      </w:r>
      <w:r w:rsidRPr="00EE459E">
        <w:t>http:/</w:t>
      </w:r>
      <w:r>
        <w:t>/www.jstor.org/stable/23263126</w:t>
      </w:r>
    </w:p>
    <w:p w:rsidR="008454C9" w:rsidRDefault="008454C9" w:rsidP="008454C9">
      <w:pPr>
        <w:rPr>
          <w:sz w:val="16"/>
        </w:rPr>
      </w:pPr>
      <w:r w:rsidRPr="00A0018C">
        <w:rPr>
          <w:sz w:val="16"/>
        </w:rPr>
        <w:t xml:space="preserve">The fact that the uprising took place despite these difficult conditions has attracted considerable sympathy and astonishment from transnational activists. Considering this apparent paradox, Kerry Appel (interview 2000) comments that: </w:t>
      </w:r>
      <w:r w:rsidRPr="00325FA1">
        <w:rPr>
          <w:rStyle w:val="StyleBoldUnderline"/>
        </w:rPr>
        <w:t>It is them, the most excluded people in the world, the indigenous Mayan men and women from the marginalized, poverty stricken communities, with little or no education, litte or no food or resources, little or no rights of recognition that have risen up and said, we can change the world, and have put themselves and their lives on the line in order to do that</w:t>
      </w:r>
      <w:r w:rsidRPr="00A0018C">
        <w:rPr>
          <w:sz w:val="16"/>
        </w:rPr>
        <w:t xml:space="preserve">. This view is echoed on a website calling for the formation of a so-called Zapatista Bloc at the anti-FTAA protests in Quebec in April 2001 (Zapatista Bloc 2002):15 Because of the symbolic nature of their revolt, </w:t>
      </w:r>
      <w:r w:rsidRPr="003D735C">
        <w:rPr>
          <w:rStyle w:val="StyleBoldUnderline"/>
          <w:highlight w:val="yellow"/>
        </w:rPr>
        <w:t>their ability to draw connections between local oppression and international structures of institutionalized violence and repression, and their stance on</w:t>
      </w:r>
      <w:r w:rsidRPr="00325FA1">
        <w:rPr>
          <w:rStyle w:val="StyleBoldUnderline"/>
        </w:rPr>
        <w:t xml:space="preserve"> </w:t>
      </w:r>
      <w:r w:rsidRPr="003D735C">
        <w:rPr>
          <w:rStyle w:val="StyleBoldUnderline"/>
          <w:highlight w:val="yellow"/>
        </w:rPr>
        <w:t>indigenous rights and autonomy</w:t>
      </w:r>
      <w:r w:rsidRPr="003D735C">
        <w:rPr>
          <w:sz w:val="16"/>
          <w:highlight w:val="yellow"/>
        </w:rPr>
        <w:t xml:space="preserve">, </w:t>
      </w:r>
      <w:r w:rsidRPr="003D735C">
        <w:rPr>
          <w:rStyle w:val="Emphasis"/>
          <w:highlight w:val="yellow"/>
        </w:rPr>
        <w:t>the Zapatistas have been an important part of the struggle against global capitalism</w:t>
      </w:r>
      <w:r w:rsidRPr="00A0018C">
        <w:rPr>
          <w:sz w:val="16"/>
        </w:rPr>
        <w:t xml:space="preserve">. </w:t>
      </w:r>
      <w:r w:rsidRPr="00325FA1">
        <w:rPr>
          <w:rStyle w:val="StyleBoldUnderline"/>
        </w:rPr>
        <w:t>The Zapatistas</w:t>
      </w:r>
      <w:r w:rsidRPr="00A0018C">
        <w:rPr>
          <w:sz w:val="16"/>
        </w:rPr>
        <w:t xml:space="preserve">, the ultimate underdogs (my emphasis), </w:t>
      </w:r>
      <w:r w:rsidRPr="00325FA1">
        <w:rPr>
          <w:rStyle w:val="StyleBoldUnderline"/>
        </w:rPr>
        <w:t xml:space="preserve">have constandy and effectively batded not only with arms but also with words, ideas and visions for a sustainable and just future. </w:t>
      </w:r>
      <w:r w:rsidRPr="00A0018C">
        <w:rPr>
          <w:sz w:val="16"/>
        </w:rPr>
        <w:t xml:space="preserve">The Zapatistas have inspired the mobilization of civil society in Mexico and around the world in the fight for democracy, liberty and justice. </w:t>
      </w:r>
      <w:r w:rsidRPr="00325FA1">
        <w:rPr>
          <w:rStyle w:val="StyleBoldUnderline"/>
        </w:rPr>
        <w:t>The surprising appearance of the Zapatistas in the post Cold War period is a common thread in many accounts regarding their resonance beyond the borders of Mexico</w:t>
      </w:r>
      <w:r w:rsidRPr="00A0018C">
        <w:rPr>
          <w:sz w:val="16"/>
        </w:rPr>
        <w:t xml:space="preserve">. These accounts in turn often make reference to Francis Fukuyama's (1989) famous insistence on the end of history that seemed to leave litte room for alternatives to liberal democracy and neoliberal capitalism. Justin Paulson (interview 2001) thus situates the importance of the uprising in a post-Cold War setting characterized by a radical Left on the retreat and without promising alternatives to the end of history: </w:t>
      </w:r>
      <w:r w:rsidRPr="00325FA1">
        <w:rPr>
          <w:rStyle w:val="StyleBoldUnderline"/>
        </w:rPr>
        <w:t>In terms of time, the EZLN sprang into public view three years after the collapse of the USSR. [Tjhe 'End of History' had been declared; the Labor Movement was relatively weak, especially in the United States; NAFTA was being enacted; etc. For both the activist Left and the academic Left, the early 1990s was a period of retreat and of resigned capitulation to neoliberalism. What was so surprising about the Zapatistas was that they weren't supposed to be there! What's a National Liberation Army doing when there aren't supposed to be any more National Liberation Armies</w:t>
      </w:r>
      <w:proofErr w:type="gramStart"/>
      <w:r w:rsidRPr="00325FA1">
        <w:rPr>
          <w:rStyle w:val="StyleBoldUnderline"/>
        </w:rPr>
        <w:t>?</w:t>
      </w:r>
      <w:r w:rsidRPr="00A0018C">
        <w:rPr>
          <w:sz w:val="16"/>
        </w:rPr>
        <w:t>...</w:t>
      </w:r>
      <w:proofErr w:type="gramEnd"/>
      <w:r w:rsidRPr="00A0018C">
        <w:rPr>
          <w:sz w:val="16"/>
        </w:rPr>
        <w:t xml:space="preserve"> The EZLN has reminded people that there is still reason to struggle... I think for a lot of people, seeing indigenous women armed only with sticks opposing heavily-armed soldiers and </w:t>
      </w:r>
      <w:proofErr w:type="gramStart"/>
      <w:r w:rsidRPr="00A0018C">
        <w:rPr>
          <w:sz w:val="16"/>
        </w:rPr>
        <w:t>tanks was</w:t>
      </w:r>
      <w:proofErr w:type="gramEnd"/>
      <w:r w:rsidRPr="00A0018C">
        <w:rPr>
          <w:sz w:val="16"/>
        </w:rPr>
        <w:t xml:space="preserve"> something of a wake-up call: 'if they can do it, I can do it too.' </w:t>
      </w:r>
      <w:proofErr w:type="gramStart"/>
      <w:r w:rsidRPr="00A0018C">
        <w:rPr>
          <w:sz w:val="16"/>
        </w:rPr>
        <w:t>Not only in sympathy, but in solidarity.</w:t>
      </w:r>
      <w:proofErr w:type="gramEnd"/>
      <w:r w:rsidRPr="00A0018C">
        <w:rPr>
          <w:sz w:val="16"/>
        </w:rPr>
        <w:t xml:space="preserve"> When asked about the main contribution of the Zapatistas to activists outside Mexico, John Ross (interview 2001) echoes Paulson's remarks: Hope. The Zapatista rebellion dawned in a world that didn't have much Left left in it. Years of Reagan-Bush, the sell-outs in Central Amer</w:t>
      </w:r>
      <w:r>
        <w:rPr>
          <w:sz w:val="16"/>
        </w:rPr>
        <w:t xml:space="preserve">ica, the suicide of the Soviet </w:t>
      </w:r>
      <w:r w:rsidRPr="00A0018C">
        <w:rPr>
          <w:sz w:val="16"/>
        </w:rPr>
        <w:t xml:space="preserve">Union, the Persian Gulf 'war,' NAFTA, </w:t>
      </w:r>
      <w:proofErr w:type="gramStart"/>
      <w:r w:rsidRPr="00A0018C">
        <w:rPr>
          <w:sz w:val="16"/>
        </w:rPr>
        <w:t>were</w:t>
      </w:r>
      <w:proofErr w:type="gramEnd"/>
      <w:r w:rsidRPr="00A0018C">
        <w:rPr>
          <w:sz w:val="16"/>
        </w:rPr>
        <w:t xml:space="preserve"> all knots in a long string of defeats. So the sudden appearance of the Zaps seemed hopeful... we were ready for them. The Zapatistas themselves also seem to be quite aware of this contribution. Commenting on the relationship between the Zapatistas and transnational solidarity activists, </w:t>
      </w:r>
      <w:r w:rsidRPr="00325FA1">
        <w:rPr>
          <w:rStyle w:val="StyleBoldUnderline"/>
        </w:rPr>
        <w:t>Subcomandante Marcos</w:t>
      </w:r>
      <w:r w:rsidRPr="00A0018C">
        <w:rPr>
          <w:sz w:val="16"/>
        </w:rPr>
        <w:t xml:space="preserve"> (Le Bot 1997: 260) </w:t>
      </w:r>
      <w:r w:rsidRPr="00325FA1">
        <w:rPr>
          <w:rStyle w:val="StyleBoldUnderline"/>
        </w:rPr>
        <w:t>sums up the Zapatista contribution to the faltering radical Left:</w:t>
      </w:r>
      <w:r w:rsidRPr="00A0018C">
        <w:rPr>
          <w:sz w:val="16"/>
        </w:rPr>
        <w:t xml:space="preserve"> </w:t>
      </w:r>
      <w:r w:rsidRPr="003D735C">
        <w:rPr>
          <w:sz w:val="16"/>
        </w:rPr>
        <w:t xml:space="preserve">Perhaps </w:t>
      </w:r>
      <w:r w:rsidRPr="003D735C">
        <w:rPr>
          <w:rStyle w:val="Emphasis"/>
          <w:highlight w:val="yellow"/>
        </w:rPr>
        <w:t>Zapatismo helped them remember that it was necessary to struggle and that struggling is worth the effort</w:t>
      </w:r>
      <w:r w:rsidRPr="00A0018C">
        <w:rPr>
          <w:rStyle w:val="Emphasis"/>
        </w:rPr>
        <w:t>..</w:t>
      </w:r>
      <w:r w:rsidRPr="00A0018C">
        <w:rPr>
          <w:sz w:val="16"/>
        </w:rPr>
        <w:t xml:space="preserve">.. It is a kind of agreement: they obtain from Zapatismo what they need, this reminder, this trampoline to jump again, and the communities obtain this support, this help guaranteeing their survival. These quotes all seem to convey the impression that </w:t>
      </w:r>
      <w:r w:rsidRPr="003D735C">
        <w:rPr>
          <w:rStyle w:val="StyleBoldUnderline"/>
          <w:highlight w:val="yellow"/>
        </w:rPr>
        <w:t>the radical Left had not died out in the wake of the Cold War, but rather that it found itself in an identity crisis</w:t>
      </w:r>
      <w:r w:rsidRPr="00A0018C">
        <w:rPr>
          <w:rStyle w:val="StyleBoldUnderline"/>
        </w:rPr>
        <w:t>, lacking focus and direction</w:t>
      </w:r>
      <w:r w:rsidRPr="00A0018C">
        <w:rPr>
          <w:sz w:val="16"/>
        </w:rPr>
        <w:t xml:space="preserve">. As briefly touched on above, moreover, this crisis was not a result of the disappearance of the conditions usually considered to underlie the social indignation of the radical Left. This leads us to return for a moment to the previous discussions of the three components in an injustice frame (recognition, action, and solution). What seems to emerge from the quotes above is that the resonance of the Zapatista injustice frame to a significant extent lies in the action component. The action component in an injustice frame serves to provide a rationale and motivation to engage in social action to ameliorate social and political problems. The quotes above depict the time of the uprising as a time characterized not by the absence of just causes for a radical Left, but by a lack of self-confidence and conviction that action and struggle is possible and potentially effective. As suggested in the quotes from Paulson and others, </w:t>
      </w:r>
      <w:r w:rsidRPr="003D735C">
        <w:rPr>
          <w:rStyle w:val="StyleBoldUnderline"/>
          <w:highlight w:val="yellow"/>
        </w:rPr>
        <w:t>the symbolic power of the Zapatista uprising was strengthened by the fact that it took place despite the adverse conditions surrounding the movement</w:t>
      </w:r>
      <w:r w:rsidRPr="003D735C">
        <w:rPr>
          <w:sz w:val="16"/>
          <w:highlight w:val="yellow"/>
        </w:rPr>
        <w:t>.</w:t>
      </w:r>
      <w:r w:rsidRPr="00A0018C">
        <w:rPr>
          <w:sz w:val="16"/>
        </w:rPr>
        <w:t xml:space="preserve"> In the preceding section, I concluded by referring to the lack of concrete solutions on the part of the Zapatistas in regard to the problems associated with neoliberalism. </w:t>
      </w:r>
      <w:r w:rsidRPr="00A0018C">
        <w:rPr>
          <w:rStyle w:val="StyleBoldUnderline"/>
        </w:rPr>
        <w:t>The absence of concrete solutions in the injustice frame reflects the anti-vanguardist position of the Zapatistas</w:t>
      </w:r>
      <w:r w:rsidRPr="00A0018C">
        <w:rPr>
          <w:sz w:val="16"/>
        </w:rPr>
        <w:t xml:space="preserve"> (Olesen 2004</w:t>
      </w:r>
      <w:proofErr w:type="gramStart"/>
      <w:r w:rsidRPr="00A0018C">
        <w:rPr>
          <w:sz w:val="16"/>
        </w:rPr>
        <w:t>,2005</w:t>
      </w:r>
      <w:proofErr w:type="gramEnd"/>
      <w:r w:rsidRPr="00A0018C">
        <w:rPr>
          <w:sz w:val="16"/>
        </w:rPr>
        <w:t xml:space="preserve">). While acknowledging the effects of neoliberalism as a world wide phenomenon, the variation and diversity in the forms of resistance to neoliberalism are consequently considered by the Zapatistas (EZLN 1997) to be valuable rather than </w:t>
      </w:r>
      <w:r w:rsidRPr="00A0018C">
        <w:rPr>
          <w:sz w:val="16"/>
        </w:rPr>
        <w:lastRenderedPageBreak/>
        <w:t>problematic: [</w:t>
      </w:r>
      <w:r w:rsidRPr="003D735C">
        <w:rPr>
          <w:rStyle w:val="StyleBoldUnderline"/>
          <w:highlight w:val="yellow"/>
        </w:rPr>
        <w:t>N]</w:t>
      </w:r>
      <w:proofErr w:type="gramStart"/>
      <w:r w:rsidRPr="003D735C">
        <w:rPr>
          <w:rStyle w:val="StyleBoldUnderline"/>
          <w:highlight w:val="yellow"/>
        </w:rPr>
        <w:t>ot</w:t>
      </w:r>
      <w:proofErr w:type="gramEnd"/>
      <w:r w:rsidRPr="003D735C">
        <w:rPr>
          <w:rStyle w:val="StyleBoldUnderline"/>
          <w:highlight w:val="yellow"/>
        </w:rPr>
        <w:t xml:space="preserve"> only in the mountains of South Eastern Mexico is there resistance and struggle against neoliberalism</w:t>
      </w:r>
      <w:r w:rsidRPr="00A0018C">
        <w:rPr>
          <w:sz w:val="16"/>
        </w:rPr>
        <w:t xml:space="preserve">. In other parts of Mexico, in Latin America, in the United States and Canada, in the Europe of the Maastricht Treaty, in Africa, in Asia, and in Oceania, the pockets of resistance multiply. </w:t>
      </w:r>
      <w:r w:rsidRPr="003D735C">
        <w:rPr>
          <w:rStyle w:val="StyleBoldUnderline"/>
          <w:highlight w:val="yellow"/>
        </w:rPr>
        <w:t>Each one has its own history, its differences, its similarities, its demands, its struggles, its accomplishments</w:t>
      </w:r>
      <w:r w:rsidRPr="00A0018C">
        <w:rPr>
          <w:sz w:val="16"/>
        </w:rPr>
        <w:t xml:space="preserve">... This is a model of pockets of resistance, but do not pay too much attention to it. There are as many models as there are resistances... So draw the model you prefer. In regard to the pockets, as well as in regard to the resistances, diversity is richness. </w:t>
      </w:r>
      <w:r w:rsidRPr="00A0018C">
        <w:rPr>
          <w:rStyle w:val="StyleBoldUnderline"/>
        </w:rPr>
        <w:t xml:space="preserve">In a seemingly paradoxical manner, it is to a large extent </w:t>
      </w:r>
      <w:r w:rsidRPr="003D735C">
        <w:rPr>
          <w:rStyle w:val="StyleBoldUnderline"/>
          <w:highlight w:val="yellow"/>
        </w:rPr>
        <w:t>the insistence of the Zapatistas on the diversity of social struggles that has given them a significant role in the wave of protests we have seen since</w:t>
      </w:r>
      <w:r w:rsidRPr="00A0018C">
        <w:rPr>
          <w:sz w:val="16"/>
        </w:rPr>
        <w:t xml:space="preserve"> the so-called Battle in </w:t>
      </w:r>
      <w:r w:rsidRPr="003D735C">
        <w:rPr>
          <w:rStyle w:val="StyleBoldUnderline"/>
          <w:highlight w:val="yellow"/>
        </w:rPr>
        <w:t>Seattle in</w:t>
      </w:r>
      <w:r w:rsidRPr="00A0018C">
        <w:rPr>
          <w:rStyle w:val="StyleBoldUnderline"/>
        </w:rPr>
        <w:t xml:space="preserve"> 19</w:t>
      </w:r>
      <w:r w:rsidRPr="003D735C">
        <w:rPr>
          <w:rStyle w:val="StyleBoldUnderline"/>
          <w:highlight w:val="yellow"/>
        </w:rPr>
        <w:t>99</w:t>
      </w:r>
      <w:r w:rsidRPr="00A0018C">
        <w:rPr>
          <w:sz w:val="16"/>
        </w:rPr>
        <w:t xml:space="preserve"> (I will henceforth refer to this as the global justice and solidarity movement). This inspiration is a recurrent thread in the accounts and self-perceptions of activists inspired by the Zapatistas. Speaking to an audience at the protests against the IMF/World Bank meeting in Prague in September 2000, An drew Flood (2000) of the Irish Mexico Group outlined the major inspirations stemming from the Zapatistas: [T]his movement [the TPN] has no single starting point. That said... I will point to one of the places we are coming from. I believe there is a debt to be acknowledged to the people who declared '</w:t>
      </w:r>
      <w:proofErr w:type="gramStart"/>
      <w:r w:rsidRPr="00A0018C">
        <w:rPr>
          <w:sz w:val="16"/>
        </w:rPr>
        <w:t>Ya</w:t>
      </w:r>
      <w:proofErr w:type="gramEnd"/>
      <w:r w:rsidRPr="00A0018C">
        <w:rPr>
          <w:sz w:val="16"/>
        </w:rPr>
        <w:t xml:space="preserve"> basta!’ to the new economic order on the 1st of January 1994. I'd trace my involvement in this new anti-capitalist movement to Mexico and to the '1st encounter for humanity and against neoliberalism,' held in Zapatista camps in Chiapas in 1996... </w:t>
      </w:r>
      <w:r w:rsidRPr="003D735C">
        <w:rPr>
          <w:rStyle w:val="StyleBoldUnderline"/>
          <w:highlight w:val="yellow"/>
        </w:rPr>
        <w:t>If we were to pick a point where the movements against neoliberalism moved from the single campaign/issue to global anti capitalism perhaps that point is found in the jungles of the Mexican South East some four years ago</w:t>
      </w:r>
      <w:r w:rsidRPr="00A0018C">
        <w:rPr>
          <w:rStyle w:val="StyleBoldUnderline"/>
        </w:rPr>
        <w:t>. This 'historical' introduction is relevant to where we are going.</w:t>
      </w:r>
      <w:r w:rsidRPr="00A0018C">
        <w:rPr>
          <w:sz w:val="16"/>
        </w:rPr>
        <w:t xml:space="preserve"> Some left parties who don't understand this history are trying to take control of the movement in the hope of building their organizations, of becoming our leadership... The protests lack the guiding hand of the party not because we have not realised the need for one but because many of us have explicitly rejected the experience of this authoritarian method of organis</w:t>
      </w:r>
      <w:r>
        <w:rPr>
          <w:sz w:val="16"/>
        </w:rPr>
        <w:t xml:space="preserve">ation. </w:t>
      </w:r>
    </w:p>
    <w:p w:rsidR="008454C9" w:rsidRDefault="008454C9" w:rsidP="008454C9">
      <w:pPr>
        <w:pStyle w:val="Heading4"/>
      </w:pPr>
      <w:r>
        <w:t xml:space="preserve">Exposing the Zapatisas to the media and commodifying it is </w:t>
      </w:r>
      <w:r>
        <w:rPr>
          <w:u w:val="single"/>
        </w:rPr>
        <w:t>good</w:t>
      </w:r>
      <w:r>
        <w:t xml:space="preserve"> and allows for </w:t>
      </w:r>
      <w:r>
        <w:rPr>
          <w:u w:val="single"/>
        </w:rPr>
        <w:t>global awareness</w:t>
      </w:r>
      <w:r>
        <w:t xml:space="preserve"> to hegemonic structures</w:t>
      </w:r>
    </w:p>
    <w:p w:rsidR="008454C9" w:rsidRDefault="008454C9" w:rsidP="008454C9">
      <w:r>
        <w:t xml:space="preserve">Jill </w:t>
      </w:r>
      <w:r w:rsidRPr="00D377C8">
        <w:rPr>
          <w:rStyle w:val="StyleStyleBold12pt"/>
        </w:rPr>
        <w:t>Lane</w:t>
      </w:r>
      <w:r>
        <w:t xml:space="preserve"> Assistant Professor of Global Studies at Ohio State University, where she</w:t>
      </w:r>
    </w:p>
    <w:p w:rsidR="008454C9" w:rsidRPr="00D377C8" w:rsidRDefault="008454C9" w:rsidP="008454C9">
      <w:proofErr w:type="gramStart"/>
      <w:r>
        <w:t>teaches</w:t>
      </w:r>
      <w:proofErr w:type="gramEnd"/>
      <w:r>
        <w:t xml:space="preserve"> performance and cultural studies of the Americas, Date last cited 20</w:t>
      </w:r>
      <w:r w:rsidRPr="00D377C8">
        <w:rPr>
          <w:rStyle w:val="StyleStyleBold12pt"/>
        </w:rPr>
        <w:t>02</w:t>
      </w:r>
      <w:r>
        <w:t xml:space="preserve">,  “Digital Zapatistas,” </w:t>
      </w:r>
      <w:hyperlink r:id="rId20" w:history="1">
        <w:r>
          <w:rPr>
            <w:rStyle w:val="Hyperlink"/>
          </w:rPr>
          <w:t>http://www.csun.edu/~vcspc00g/301/digitalzap-tdr.pdf</w:t>
        </w:r>
      </w:hyperlink>
    </w:p>
    <w:p w:rsidR="008454C9" w:rsidRPr="00D377C8" w:rsidRDefault="008454C9" w:rsidP="008454C9">
      <w:pPr>
        <w:rPr>
          <w:sz w:val="16"/>
        </w:rPr>
      </w:pPr>
      <w:r w:rsidRPr="00F84EB6">
        <w:rPr>
          <w:rStyle w:val="StyleBoldUnderline"/>
        </w:rPr>
        <w:t>The Zapatista rebellion</w:t>
      </w:r>
      <w:r w:rsidRPr="00D377C8">
        <w:rPr>
          <w:sz w:val="16"/>
        </w:rPr>
        <w:t>—staged in the early hours of 1 January 1994 on the day NAFTA went into effect—</w:t>
      </w:r>
      <w:r w:rsidRPr="00F84EB6">
        <w:rPr>
          <w:rStyle w:val="StyleBoldUnderline"/>
        </w:rPr>
        <w:t>both engaged and challenged these critiques of “revolutionary”</w:t>
      </w:r>
      <w:r>
        <w:rPr>
          <w:rStyle w:val="StyleBoldUnderline"/>
        </w:rPr>
        <w:t xml:space="preserve"> </w:t>
      </w:r>
      <w:r w:rsidRPr="00F84EB6">
        <w:rPr>
          <w:rStyle w:val="StyleBoldUnderline"/>
        </w:rPr>
        <w:t>activism</w:t>
      </w:r>
      <w:r w:rsidRPr="00D377C8">
        <w:rPr>
          <w:sz w:val="16"/>
        </w:rPr>
        <w:t xml:space="preserve">. On the one hand, </w:t>
      </w:r>
      <w:r w:rsidRPr="00F84EB6">
        <w:rPr>
          <w:rStyle w:val="StyleBoldUnderline"/>
        </w:rPr>
        <w:t>the movement revitalized abandoned notions</w:t>
      </w:r>
      <w:r>
        <w:rPr>
          <w:rStyle w:val="StyleBoldUnderline"/>
        </w:rPr>
        <w:t xml:space="preserve"> </w:t>
      </w:r>
      <w:r w:rsidRPr="00F84EB6">
        <w:rPr>
          <w:rStyle w:val="StyleBoldUnderline"/>
        </w:rPr>
        <w:t>of “traditional” civil disobedience and uprising on behalf of indigenous</w:t>
      </w:r>
      <w:r>
        <w:rPr>
          <w:rStyle w:val="StyleBoldUnderline"/>
        </w:rPr>
        <w:t xml:space="preserve"> </w:t>
      </w:r>
      <w:r w:rsidRPr="00F84EB6">
        <w:rPr>
          <w:rStyle w:val="StyleBoldUnderline"/>
        </w:rPr>
        <w:t>peoples</w:t>
      </w:r>
      <w:r w:rsidRPr="00D377C8">
        <w:rPr>
          <w:sz w:val="16"/>
        </w:rPr>
        <w:t xml:space="preserve">; the long Zapatista march to the seat of government in Mexico City in January 2001 demonstrates the continued support and impact these “traditional” tactics continue to have.4 Further, </w:t>
      </w:r>
      <w:r w:rsidRPr="008716CA">
        <w:rPr>
          <w:rStyle w:val="StyleBoldUnderline"/>
          <w:highlight w:val="yellow"/>
        </w:rPr>
        <w:t>the particularly theatrical character of their actions,</w:t>
      </w:r>
      <w:r>
        <w:rPr>
          <w:rStyle w:val="StyleBoldUnderline"/>
        </w:rPr>
        <w:t xml:space="preserve"> specifi</w:t>
      </w:r>
      <w:r w:rsidRPr="00F84EB6">
        <w:rPr>
          <w:rStyle w:val="StyleBoldUnderline"/>
        </w:rPr>
        <w:t xml:space="preserve">cally those of Subcommandante Marcos, </w:t>
      </w:r>
      <w:r w:rsidRPr="008716CA">
        <w:rPr>
          <w:rStyle w:val="StyleBoldUnderline"/>
          <w:highlight w:val="yellow"/>
        </w:rPr>
        <w:t>earned the Zapatista leader the name “</w:t>
      </w:r>
      <w:r w:rsidRPr="008716CA">
        <w:rPr>
          <w:rStyle w:val="Emphasis"/>
          <w:highlight w:val="yellow"/>
        </w:rPr>
        <w:t>subcomandante of performance</w:t>
      </w:r>
      <w:r w:rsidRPr="00D377C8">
        <w:rPr>
          <w:sz w:val="16"/>
        </w:rPr>
        <w:t>” by artist Guillermo Go´mez-Pen˜ a. “</w:t>
      </w:r>
      <w:r w:rsidRPr="008716CA">
        <w:rPr>
          <w:rStyle w:val="StyleBoldUnderline"/>
          <w:highlight w:val="yellow"/>
        </w:rPr>
        <w:t>The war was carried on as if it were a performance</w:t>
      </w:r>
      <w:r w:rsidRPr="00D377C8">
        <w:rPr>
          <w:sz w:val="16"/>
        </w:rPr>
        <w:t xml:space="preserve">,” wrote Go´mez-Pen˜ a. “Most of the Zapatistas, indigenous men, women and children, wore pasamontan˜as [black ski masks]. Some utilized wooden rifles as mere props.” Wearing a “collage of 20thcentury revolutionary symbols, costumes and props borrowed from Zapata, Sandino, Che, and Arafat,” </w:t>
      </w:r>
      <w:r w:rsidRPr="008716CA">
        <w:rPr>
          <w:rStyle w:val="Emphasis"/>
          <w:highlight w:val="yellow"/>
        </w:rPr>
        <w:t>Marcos became “the latest popular hero in a noble tradition of activists [...] who have utilized performance and media strategies to enter in the political ‘wrestling arena’ of contemporary Mexico”</w:t>
      </w:r>
      <w:r w:rsidRPr="008716CA">
        <w:rPr>
          <w:sz w:val="16"/>
          <w:highlight w:val="yellow"/>
        </w:rPr>
        <w:t xml:space="preserve"> (</w:t>
      </w:r>
      <w:r w:rsidRPr="008716CA">
        <w:rPr>
          <w:sz w:val="16"/>
        </w:rPr>
        <w:t>Go´mez-Pen˜a 1995:90–91). While the Zapatistas thus made tactical use of embodied— and theatricalized—presence</w:t>
      </w:r>
      <w:r w:rsidRPr="008716CA">
        <w:rPr>
          <w:sz w:val="16"/>
          <w:highlight w:val="yellow"/>
        </w:rPr>
        <w:t xml:space="preserve">, </w:t>
      </w:r>
      <w:r w:rsidRPr="008716CA">
        <w:rPr>
          <w:rStyle w:val="StyleBoldUnderline"/>
          <w:highlight w:val="yellow"/>
        </w:rPr>
        <w:t>the movement also took advantage</w:t>
      </w:r>
      <w:r w:rsidRPr="00D377C8">
        <w:rPr>
          <w:sz w:val="16"/>
        </w:rPr>
        <w:t xml:space="preserve">, from the beginning, </w:t>
      </w:r>
      <w:r w:rsidRPr="00F84EB6">
        <w:rPr>
          <w:rStyle w:val="StyleBoldUnderline"/>
        </w:rPr>
        <w:t>of the Internet</w:t>
      </w:r>
      <w:r>
        <w:rPr>
          <w:rStyle w:val="StyleBoldUnderline"/>
        </w:rPr>
        <w:t xml:space="preserve"> </w:t>
      </w:r>
      <w:r w:rsidRPr="008716CA">
        <w:rPr>
          <w:rStyle w:val="StyleBoldUnderline"/>
          <w:highlight w:val="yellow"/>
        </w:rPr>
        <w:t xml:space="preserve">as a means to build a </w:t>
      </w:r>
      <w:r w:rsidRPr="008716CA">
        <w:rPr>
          <w:rStyle w:val="Emphasis"/>
          <w:highlight w:val="yellow"/>
        </w:rPr>
        <w:t>global grassroots support network</w:t>
      </w:r>
      <w:r w:rsidRPr="00D377C8">
        <w:rPr>
          <w:sz w:val="16"/>
        </w:rPr>
        <w:t xml:space="preserve">. </w:t>
      </w:r>
      <w:r w:rsidRPr="00F84EB6">
        <w:rPr>
          <w:rStyle w:val="StyleBoldUnderline"/>
        </w:rPr>
        <w:t>Dominguez describes</w:t>
      </w:r>
      <w:r w:rsidRPr="00D377C8">
        <w:rPr>
          <w:sz w:val="16"/>
        </w:rPr>
        <w:t xml:space="preserve"> this “</w:t>
      </w:r>
      <w:r w:rsidRPr="008716CA">
        <w:rPr>
          <w:rStyle w:val="Emphasis"/>
          <w:highlight w:val="yellow"/>
        </w:rPr>
        <w:t>digital zapatismo</w:t>
      </w:r>
      <w:r w:rsidRPr="008716CA">
        <w:rPr>
          <w:sz w:val="16"/>
          <w:highlight w:val="yellow"/>
        </w:rPr>
        <w:t xml:space="preserve">” </w:t>
      </w:r>
      <w:r w:rsidRPr="008716CA">
        <w:rPr>
          <w:rStyle w:val="StyleBoldUnderline"/>
          <w:highlight w:val="yellow"/>
        </w:rPr>
        <w:t>as a “polyspatial movement for a radical democracy</w:t>
      </w:r>
      <w:r w:rsidRPr="00D377C8">
        <w:rPr>
          <w:sz w:val="16"/>
        </w:rPr>
        <w:t xml:space="preserve"> based on Mayan legacies of dialogue [that] ripped into the electronic fabric not as InfoWar—but as virtual actions for real peace in the real communities of Chiapas” (1998b). Within a week of the first uprising, </w:t>
      </w:r>
      <w:r w:rsidRPr="008716CA">
        <w:rPr>
          <w:rStyle w:val="Emphasis"/>
          <w:highlight w:val="yellow"/>
        </w:rPr>
        <w:t>a massive international network of information and support was created</w:t>
      </w:r>
      <w:r w:rsidRPr="00D377C8">
        <w:rPr>
          <w:sz w:val="16"/>
        </w:rPr>
        <w:t xml:space="preserve"> through the most basic digital means: e-mail distribution and web pages; witness the extraordinary Internet site, Zapatistas in Cyberspace to grasp the scope of that network.5 The radical disjunctures between the sophisticated presence of the Zapatistas on the Internet, at the same time that Chiapas has had none of the requisite infrastructure—in most cases, not even electricity— earned the movement its reputation as the “. </w:t>
      </w:r>
      <w:proofErr w:type="gramStart"/>
      <w:r w:rsidRPr="00D377C8">
        <w:rPr>
          <w:sz w:val="16"/>
        </w:rPr>
        <w:t>rst</w:t>
      </w:r>
      <w:proofErr w:type="gramEnd"/>
      <w:r w:rsidRPr="00D377C8">
        <w:rPr>
          <w:sz w:val="16"/>
        </w:rPr>
        <w:t xml:space="preserve"> postmodern revolution” (Dominguez 1998a). Thus </w:t>
      </w:r>
      <w:r w:rsidRPr="008716CA">
        <w:rPr>
          <w:rStyle w:val="StyleBoldUnderline"/>
          <w:highlight w:val="yellow"/>
        </w:rPr>
        <w:t>the Zapatista’s own recombinant theatre of operations meshed virtual and embodied practices in a struggle for real material change</w:t>
      </w:r>
      <w:r w:rsidRPr="00F84EB6">
        <w:rPr>
          <w:rStyle w:val="StyleBoldUnderline"/>
        </w:rPr>
        <w:t xml:space="preserve"> and social well-being in Chiapas</w:t>
      </w:r>
      <w:r w:rsidRPr="00D377C8">
        <w:rPr>
          <w:sz w:val="16"/>
        </w:rPr>
        <w:t xml:space="preserve">. Polyspatial Embodiment Some might understand this “recombinant” practice as a simple matter of contingency: </w:t>
      </w:r>
      <w:r w:rsidRPr="008716CA">
        <w:rPr>
          <w:rStyle w:val="StyleBoldUnderline"/>
          <w:highlight w:val="yellow"/>
        </w:rPr>
        <w:t>Marcos is a superb performer who uses all forms of media with calculated savvy; his supporters around the globe use the Internet in every way possible to support his cause</w:t>
      </w:r>
      <w:r w:rsidRPr="00D377C8">
        <w:rPr>
          <w:sz w:val="16"/>
        </w:rPr>
        <w:t xml:space="preserve">. Yet the on-line and off-line struggles elaborate a similar strategy of social critique and intervention based in a sophisticated use of simulation. Marcos and </w:t>
      </w:r>
      <w:r w:rsidRPr="00C310BF">
        <w:rPr>
          <w:sz w:val="16"/>
          <w:highlight w:val="yellow"/>
        </w:rPr>
        <w:t>t</w:t>
      </w:r>
      <w:r w:rsidRPr="00C310BF">
        <w:rPr>
          <w:rStyle w:val="StyleBoldUnderline"/>
          <w:highlight w:val="yellow"/>
        </w:rPr>
        <w:t>he Zapatistas</w:t>
      </w:r>
      <w:r w:rsidRPr="00D377C8">
        <w:rPr>
          <w:sz w:val="16"/>
        </w:rPr>
        <w:t xml:space="preserve">, including the digital Zapatistas of the Electronic Disturbance Theater, </w:t>
      </w:r>
      <w:r w:rsidRPr="00C310BF">
        <w:rPr>
          <w:rStyle w:val="StyleBoldUnderline"/>
          <w:highlight w:val="yellow"/>
        </w:rPr>
        <w:t>rely on simulation to create a disruptive</w:t>
      </w:r>
      <w:r w:rsidRPr="00D377C8">
        <w:rPr>
          <w:sz w:val="16"/>
        </w:rPr>
        <w:t xml:space="preserve"> (“disturbing”) </w:t>
      </w:r>
      <w:r w:rsidRPr="00C310BF">
        <w:rPr>
          <w:rStyle w:val="StyleBoldUnderline"/>
          <w:highlight w:val="yellow"/>
        </w:rPr>
        <w:t>presence</w:t>
      </w:r>
      <w:r w:rsidRPr="00D377C8">
        <w:rPr>
          <w:sz w:val="16"/>
        </w:rPr>
        <w:t xml:space="preserve"> in the material, social, and discursive contexts in which they operate. Resistance, says Dominguez—following the major theorists of information warfare—can take one of three forms: physical, which would engage and possibly harmthe hardware itself; syntactical (a favorite of hackers), which would involve changing the codes by which the machine functions—programming, software, design; </w:t>
      </w:r>
      <w:proofErr w:type="gramStart"/>
      <w:r w:rsidRPr="00D377C8">
        <w:rPr>
          <w:sz w:val="16"/>
        </w:rPr>
        <w:t>and .</w:t>
      </w:r>
      <w:proofErr w:type="gramEnd"/>
      <w:r w:rsidRPr="00D377C8">
        <w:rPr>
          <w:sz w:val="16"/>
        </w:rPr>
        <w:t xml:space="preserve"> - </w:t>
      </w:r>
      <w:proofErr w:type="gramStart"/>
      <w:r w:rsidRPr="00D377C8">
        <w:rPr>
          <w:sz w:val="16"/>
        </w:rPr>
        <w:t>nally</w:t>
      </w:r>
      <w:proofErr w:type="gramEnd"/>
      <w:r w:rsidRPr="00D377C8">
        <w:rPr>
          <w:sz w:val="16"/>
        </w:rPr>
        <w:t xml:space="preserve">, semantic, which involves engaging and undermining the discursive norms and realities of the system as a whole. Simulation operates at the level of semantic disturbance: a simulation of </w:t>
      </w:r>
      <w:r w:rsidRPr="00D377C8">
        <w:rPr>
          <w:sz w:val="16"/>
        </w:rPr>
        <w:lastRenderedPageBreak/>
        <w:t>an airplane, made of paper or digital code, will have no effect on the federal government’s physical  eet of planes or their server, nor will it affect the syntactical structure of command or the software that organizes their use; rather, the simulated airplanes disturb a semantic code, making visible the underlying and hidden relations of power on which the smooth operation of government repression depends. For Marcos, as for Dominguez, semantic resistance is an effective—and viable—form of contesting power from the margins (Dominguez 2002).</w:t>
      </w:r>
    </w:p>
    <w:p w:rsidR="008454C9" w:rsidRPr="00E8394C" w:rsidRDefault="008454C9" w:rsidP="008454C9">
      <w:pPr>
        <w:pStyle w:val="Heading4"/>
      </w:pPr>
      <w:r>
        <w:t xml:space="preserve">Status quo politics </w:t>
      </w:r>
      <w:r>
        <w:rPr>
          <w:u w:val="single"/>
        </w:rPr>
        <w:t>hides</w:t>
      </w:r>
      <w:r>
        <w:t xml:space="preserve"> racism – only a risk that visibility makes things better – public recognition of the system is key</w:t>
      </w:r>
    </w:p>
    <w:p w:rsidR="008454C9" w:rsidRDefault="008454C9" w:rsidP="008454C9">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1-3</w:t>
      </w:r>
    </w:p>
    <w:p w:rsidR="008454C9" w:rsidRDefault="008454C9" w:rsidP="008454C9">
      <w:pPr>
        <w:pStyle w:val="Smalltext"/>
        <w:jc w:val="both"/>
      </w:pPr>
      <w:r w:rsidRPr="00E8394C">
        <w:rPr>
          <w:rStyle w:val="StyleBoldUnderline"/>
          <w:highlight w:val="yellow"/>
        </w:rPr>
        <w:t>White supremacy is the unnamed political system that has made the modern world what it is today.</w:t>
      </w:r>
      <w:r w:rsidRPr="00E8394C">
        <w:rPr>
          <w:highlight w:val="yellow"/>
        </w:rPr>
        <w:t xml:space="preserve"> </w:t>
      </w:r>
      <w:r w:rsidRPr="00E8394C">
        <w:rPr>
          <w:rStyle w:val="StyleBoldUnderline"/>
          <w:highlight w:val="yellow"/>
        </w:rPr>
        <w:t>You will not find this term in</w:t>
      </w:r>
      <w:r w:rsidRPr="00E8394C">
        <w:rPr>
          <w:highlight w:val="yellow"/>
        </w:rPr>
        <w:t xml:space="preserve"> </w:t>
      </w:r>
      <w:r w:rsidRPr="00E8394C">
        <w:t xml:space="preserve">introductory, or even advanced, texts in </w:t>
      </w:r>
      <w:r w:rsidRPr="00E8394C">
        <w:rPr>
          <w:rStyle w:val="StyleBoldUnderline"/>
          <w:highlight w:val="yellow"/>
        </w:rPr>
        <w:t>political theory.</w:t>
      </w:r>
      <w:r w:rsidRPr="00910C7D">
        <w:t xml:space="preserve"> A standard undergraduate philosophy course will start off with Plato and Aristotle, perhaps say something about Augustine, Aquinas, a</w:t>
      </w:r>
      <w:r>
        <w:t>nd Machiavelli, move on to Hobbe</w:t>
      </w:r>
      <w:r w:rsidRPr="00910C7D">
        <w:t xml:space="preserve">s, Locke, Mill, and Marx, and then wind up with Rawls and Nozick. It will introduce you to notions of aristocracy, democracy, absolutism, liberalism, representative government, socialism, welfare capitalism, and libertarianism. But though it covers more than two thousand years of Western political thought and runs the ostensible gamut of political systems, there will be no mention of the basic political system that has shaped the world for the past several hundred years. </w:t>
      </w:r>
      <w:r w:rsidRPr="00910C7D">
        <w:rPr>
          <w:rStyle w:val="StyleBoldUnderline"/>
        </w:rPr>
        <w:t xml:space="preserve">And </w:t>
      </w:r>
      <w:r w:rsidRPr="00E8394C">
        <w:rPr>
          <w:rStyle w:val="StyleBoldUnderline"/>
          <w:highlight w:val="yellow"/>
        </w:rPr>
        <w:t>this omission is not accidental.</w:t>
      </w:r>
      <w:r w:rsidRPr="00E8394C">
        <w:rPr>
          <w:highlight w:val="yellow"/>
        </w:rPr>
        <w:t xml:space="preserve"> </w:t>
      </w:r>
      <w:r w:rsidRPr="00104727">
        <w:rPr>
          <w:rStyle w:val="StyleBoldUnderline"/>
        </w:rPr>
        <w:t>Rather, it reflects the fact that standard textbooks</w:t>
      </w:r>
      <w:r w:rsidRPr="00910C7D">
        <w:t xml:space="preserve"> and courses </w:t>
      </w:r>
      <w:r w:rsidRPr="00910C7D">
        <w:rPr>
          <w:rStyle w:val="StyleBoldUnderline"/>
        </w:rPr>
        <w:t>have for the most part been written and designed by whites, who take their racial privilege so much for granted that they do not even see it as political, as a form of domination.</w:t>
      </w:r>
      <w:r w:rsidRPr="00910C7D">
        <w:t xml:space="preserve"> Ironically, </w:t>
      </w:r>
      <w:r w:rsidRPr="00E8394C">
        <w:rPr>
          <w:rStyle w:val="StyleBoldUnderline"/>
          <w:highlight w:val="yellow"/>
        </w:rPr>
        <w:t>the most important political system of recent global history</w:t>
      </w:r>
      <w:r w:rsidRPr="00E8394C">
        <w:t>—</w:t>
      </w:r>
      <w:r w:rsidRPr="00E8394C">
        <w:rPr>
          <w:rStyle w:val="StyleBoldUnderline"/>
          <w:highlight w:val="yellow"/>
        </w:rPr>
        <w:t>the system of domination by which white people have historically ruled</w:t>
      </w:r>
      <w:r w:rsidRPr="00E8394C">
        <w:rPr>
          <w:rStyle w:val="StyleBoldUnderline"/>
        </w:rPr>
        <w:t xml:space="preserve"> over and, in certain important ways, continue to rule over nonwhite people</w:t>
      </w:r>
      <w:r w:rsidRPr="00E8394C">
        <w:t>—</w:t>
      </w:r>
      <w:r w:rsidRPr="00E8394C">
        <w:rPr>
          <w:rStyle w:val="StyleBoldUnderline"/>
          <w:highlight w:val="yellow"/>
        </w:rPr>
        <w:t>is not seen as a political system at all.</w:t>
      </w:r>
      <w:r w:rsidRPr="00E8394C">
        <w:rPr>
          <w:highlight w:val="yellow"/>
        </w:rPr>
        <w:t xml:space="preserve"> </w:t>
      </w:r>
      <w:r w:rsidRPr="00E8394C">
        <w:rPr>
          <w:rStyle w:val="StyleBoldUnderline"/>
          <w:highlight w:val="yellow"/>
        </w:rPr>
        <w:t>It is just taken for granted; it is the background against which other systems</w:t>
      </w:r>
      <w:r w:rsidRPr="00E8394C">
        <w:rPr>
          <w:rStyle w:val="StyleBoldUnderline"/>
        </w:rPr>
        <w:t xml:space="preserve">, which we are to see as political, </w:t>
      </w:r>
      <w:r w:rsidRPr="00E8394C">
        <w:rPr>
          <w:rStyle w:val="StyleBoldUnderline"/>
          <w:highlight w:val="yellow"/>
        </w:rPr>
        <w:t>are highlighted</w:t>
      </w:r>
      <w:r w:rsidRPr="00910C7D">
        <w:rPr>
          <w:rStyle w:val="StyleBoldUnderline"/>
        </w:rPr>
        <w:t>.</w:t>
      </w:r>
      <w:r>
        <w:t xml:space="preserve"> This book is an attempt to redirect your vision, to make you see what, in a sense, has been there all along. / Philosophy bias remained remarkably untouched by the debates over multiculturalism, canon reform, and ethnic diversity racking the academy; both demographically and conceptually, it is one of the "</w:t>
      </w:r>
      <w:proofErr w:type="gramStart"/>
      <w:r>
        <w:t>whitest</w:t>
      </w:r>
      <w:proofErr w:type="gramEnd"/>
      <w:r>
        <w:t xml:space="preserve">" of the humanities. Blacks, for example, constitute only about 1 percent of philosophers in North American universities—a hundred or so people out of more than ten thousand—and there are even fewer Latino, Asian American, and Native American philosophers.1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Those African American philosophers who do work in moral and political theory tend cither to produce general work indistinguishable from that of their white peers or to focus on local issues (affirmative action, the black "underclass") or historical figures (W. E. B. Du Bois, Alain Locke) in a way that does not aggressively engage the broader debate. / </w:t>
      </w:r>
      <w:r w:rsidRPr="00BB2AD9">
        <w:rPr>
          <w:rStyle w:val="StyleBoldUnderline"/>
          <w:highlight w:val="yellow"/>
        </w:rPr>
        <w:t xml:space="preserve">What is needed is a global theoretical framework for situating discussions of race and while </w:t>
      </w:r>
      <w:proofErr w:type="gramStart"/>
      <w:r w:rsidRPr="00BB2AD9">
        <w:rPr>
          <w:rStyle w:val="StyleBoldUnderline"/>
          <w:highlight w:val="yellow"/>
        </w:rPr>
        <w:t>racism,</w:t>
      </w:r>
      <w:proofErr w:type="gramEnd"/>
      <w:r w:rsidRPr="00BB2AD9">
        <w:rPr>
          <w:rStyle w:val="StyleBoldUnderline"/>
          <w:highlight w:val="yellow"/>
        </w:rPr>
        <w:t xml:space="preserve"> and thereby challenging the assumptions of white political philosophy</w:t>
      </w:r>
      <w:r w:rsidRPr="00910C7D">
        <w:rPr>
          <w:rStyle w:val="StyleBoldUnderline"/>
        </w:rPr>
        <w:t>, which would correspond to feminist t</w:t>
      </w:r>
      <w:r>
        <w:rPr>
          <w:rStyle w:val="StyleBoldUnderline"/>
        </w:rPr>
        <w:t>heorists' articulation of the ce</w:t>
      </w:r>
      <w:r w:rsidRPr="00910C7D">
        <w:rPr>
          <w:rStyle w:val="StyleBoldUnderline"/>
        </w:rPr>
        <w:t>ntrality of gender, patriarchy, and sexism to traditional moral and political theory.</w:t>
      </w:r>
      <w:r>
        <w:t xml:space="preserve"> </w:t>
      </w:r>
      <w:r w:rsidRPr="00E8394C">
        <w:rPr>
          <w:rStyle w:val="StyleBoldUnderline"/>
          <w:highlight w:val="yellow"/>
        </w:rPr>
        <w:t>What is needed,</w:t>
      </w:r>
      <w:r w:rsidRPr="00910C7D">
        <w:rPr>
          <w:rStyle w:val="StyleBoldUnderline"/>
        </w:rPr>
        <w:t xml:space="preserve"> in other words, </w:t>
      </w:r>
      <w:r w:rsidRPr="00E8394C">
        <w:rPr>
          <w:rStyle w:val="StyleBoldUnderline"/>
          <w:highlight w:val="yellow"/>
        </w:rPr>
        <w:t>is a recognition that racism</w:t>
      </w:r>
      <w:r w:rsidRPr="00E8394C">
        <w:rPr>
          <w:highlight w:val="yellow"/>
        </w:rPr>
        <w:t xml:space="preserve"> (</w:t>
      </w:r>
      <w:r w:rsidRPr="00E8394C">
        <w:rPr>
          <w:rStyle w:val="StyleBoldUnderline"/>
          <w:highlight w:val="yellow"/>
        </w:rPr>
        <w:t>or</w:t>
      </w:r>
      <w:r w:rsidRPr="00E8394C">
        <w:rPr>
          <w:highlight w:val="yellow"/>
        </w:rPr>
        <w:t>,</w:t>
      </w:r>
      <w:r>
        <w:t xml:space="preserve"> as I will argue, </w:t>
      </w:r>
      <w:r w:rsidRPr="00E8394C">
        <w:rPr>
          <w:rStyle w:val="StyleBoldUnderline"/>
          <w:highlight w:val="yellow"/>
        </w:rPr>
        <w:t>global white supremacy</w:t>
      </w:r>
      <w:r w:rsidRPr="00E8394C">
        <w:rPr>
          <w:highlight w:val="yellow"/>
        </w:rPr>
        <w:t xml:space="preserve">) </w:t>
      </w:r>
      <w:r w:rsidRPr="00E8394C">
        <w:rPr>
          <w:rStyle w:val="StyleBoldUnderline"/>
          <w:highlight w:val="yellow"/>
        </w:rPr>
        <w:t>is itself a political system</w:t>
      </w:r>
      <w:r w:rsidRPr="00910C7D">
        <w:rPr>
          <w:rStyle w:val="StyleBoldUnderline"/>
        </w:rPr>
        <w:t>, a particular power structure of formal or informal rule, socioeconomic privilege, and norms for the differential distribution of material wealth and opportunities, benefits and burdens, rights and duties.</w:t>
      </w:r>
      <w:r>
        <w:t xml:space="preserve"> The notion of the Racial Contract is, 1 suggest, one possible way of making this connection with mainstream theory, since it uses the vocabulary and apparatus already developed for contractarianism to map this unacknowledged system. Contract talk is, after all, the political lingua franca of our times.</w:t>
      </w:r>
    </w:p>
    <w:p w:rsidR="008454C9" w:rsidRPr="00A0018C" w:rsidRDefault="008454C9" w:rsidP="008454C9">
      <w:pPr>
        <w:pStyle w:val="Heading3"/>
      </w:pPr>
      <w:r>
        <w:lastRenderedPageBreak/>
        <w:t>Yancy</w:t>
      </w:r>
    </w:p>
    <w:p w:rsidR="008454C9" w:rsidRPr="008454C9" w:rsidRDefault="008454C9" w:rsidP="008454C9">
      <w:pPr>
        <w:pStyle w:val="Heading4"/>
        <w:rPr>
          <w:rStyle w:val="StyleStyleBold12pt"/>
          <w:b/>
          <w:u w:val="none"/>
        </w:rPr>
      </w:pPr>
      <w:r w:rsidRPr="008454C9">
        <w:rPr>
          <w:rStyle w:val="StyleStyleBold12pt"/>
          <w:b/>
          <w:u w:val="none"/>
        </w:rPr>
        <w:t xml:space="preserve">The Neg is a view from nowhere </w:t>
      </w:r>
    </w:p>
    <w:p w:rsidR="008454C9" w:rsidRPr="0081773C" w:rsidRDefault="008454C9" w:rsidP="008454C9">
      <w:r w:rsidRPr="0081773C">
        <w:rPr>
          <w:rStyle w:val="StyleStyleBold12pt"/>
        </w:rPr>
        <w:t xml:space="preserve">Yancy ‘5 </w:t>
      </w:r>
      <w:r w:rsidRPr="0081773C">
        <w:t>[George, Associate Professor of Philosophy at Duquesne University, “Whiteness and the Return of the Black Body,” The Journal of Speculative Philosophy, 19(4), p. 215-216]</w:t>
      </w:r>
    </w:p>
    <w:p w:rsidR="008454C9" w:rsidRDefault="008454C9" w:rsidP="008454C9">
      <w:pPr>
        <w:ind w:right="288"/>
        <w:rPr>
          <w:rFonts w:eastAsia="Times New Roman"/>
          <w:sz w:val="14"/>
        </w:rPr>
      </w:pPr>
      <w:r w:rsidRPr="00141636">
        <w:rPr>
          <w:rStyle w:val="StyleBoldUnderline"/>
        </w:rPr>
        <w:t xml:space="preserve">I write out of a personal existential context. </w:t>
      </w:r>
      <w:r w:rsidRPr="00844A17">
        <w:rPr>
          <w:rFonts w:eastAsia="Times New Roman"/>
          <w:sz w:val="14"/>
        </w:rPr>
        <w:t xml:space="preserve">This context is a profound source of knowledge connected to my "raced" body. Hence, I write from </w:t>
      </w:r>
      <w:r w:rsidRPr="00141636">
        <w:rPr>
          <w:rStyle w:val="StyleBoldUnderline"/>
        </w:rPr>
        <w:t xml:space="preserve">a place of lived embodied experience, a site of exposure. </w:t>
      </w:r>
      <w:r w:rsidRPr="00141636">
        <w:rPr>
          <w:rStyle w:val="StyleBoldUnderline"/>
          <w:highlight w:val="green"/>
        </w:rPr>
        <w:t>In philosophy</w:t>
      </w:r>
      <w:r w:rsidRPr="00141636">
        <w:rPr>
          <w:rStyle w:val="StyleBoldUnderline"/>
          <w:highlight w:val="yellow"/>
        </w:rPr>
        <w:t>, the only thing that we are taught to "expose" is a weak argument</w:t>
      </w:r>
      <w:r w:rsidRPr="00141636">
        <w:rPr>
          <w:rStyle w:val="StyleBoldUnderline"/>
        </w:rPr>
        <w:t xml:space="preserve">, a fallacy, or someone's "inferior" reasoning power. </w:t>
      </w:r>
      <w:r w:rsidRPr="00141636">
        <w:rPr>
          <w:rStyle w:val="StyleBoldUnderline"/>
          <w:highlight w:val="yellow"/>
        </w:rPr>
        <w:t>The</w:t>
      </w:r>
      <w:r w:rsidRPr="00141636">
        <w:rPr>
          <w:rStyle w:val="StyleBoldUnderline"/>
        </w:rPr>
        <w:t xml:space="preserve"> </w:t>
      </w:r>
      <w:r w:rsidRPr="00141636">
        <w:rPr>
          <w:rStyle w:val="StyleBoldUnderline"/>
          <w:highlight w:val="green"/>
        </w:rPr>
        <w:t>embodied self is bracketed and deemed irrelevant to theory, superfluous and cumbersome in one's search for truth. It is best, or so we are told, to reason from nowhere</w:t>
      </w:r>
      <w:r w:rsidRPr="00844A17">
        <w:rPr>
          <w:sz w:val="14"/>
        </w:rPr>
        <w:t xml:space="preserve">. Hence, </w:t>
      </w:r>
      <w:r w:rsidRPr="00141636">
        <w:rPr>
          <w:rStyle w:val="StyleBoldUnderline"/>
          <w:highlight w:val="green"/>
        </w:rPr>
        <w:t>the white philosopher</w:t>
      </w:r>
      <w:r w:rsidRPr="00844A17">
        <w:rPr>
          <w:sz w:val="14"/>
        </w:rPr>
        <w:t xml:space="preserve">/author </w:t>
      </w:r>
      <w:r w:rsidRPr="00141636">
        <w:rPr>
          <w:rStyle w:val="StyleBoldUnderline"/>
          <w:highlight w:val="green"/>
        </w:rPr>
        <w:t>presumes to speak for all of "us" without the slightest mention of his or her "raced" identity.</w:t>
      </w:r>
      <w:r w:rsidRPr="00844A17">
        <w:rPr>
          <w:rFonts w:eastAsia="Times New Roman"/>
          <w:sz w:val="14"/>
        </w:rPr>
        <w:t xml:space="preserve"> Self-consciously writing as a white male philosopher, Crispin Sartwell observes: Left to my own devices, I disappear as an author. That is the "whiteness" of my authorship. </w:t>
      </w:r>
      <w:r w:rsidRPr="0081773C">
        <w:rPr>
          <w:rStyle w:val="IntenseEmphasis"/>
          <w:highlight w:val="yellow"/>
        </w:rPr>
        <w:t xml:space="preserve">This </w:t>
      </w:r>
      <w:r w:rsidRPr="0081773C">
        <w:rPr>
          <w:rStyle w:val="IntenseEmphasis"/>
          <w:highlight w:val="green"/>
        </w:rPr>
        <w:t>whiteness of authorship is</w:t>
      </w:r>
      <w:r w:rsidRPr="0081773C">
        <w:rPr>
          <w:rStyle w:val="IntenseEmphasis"/>
          <w:highlight w:val="yellow"/>
        </w:rPr>
        <w:t xml:space="preserve">, for us, </w:t>
      </w:r>
      <w:r w:rsidRPr="0081773C">
        <w:rPr>
          <w:rStyle w:val="IntenseEmphasis"/>
          <w:highlight w:val="green"/>
        </w:rPr>
        <w:t>a form of authority; to speak</w:t>
      </w:r>
      <w:r w:rsidRPr="0081773C">
        <w:rPr>
          <w:rStyle w:val="IntenseEmphasis"/>
          <w:highlight w:val="yellow"/>
        </w:rPr>
        <w:t xml:space="preserve"> (apparently) </w:t>
      </w:r>
      <w:r w:rsidRPr="0081773C">
        <w:rPr>
          <w:rStyle w:val="IntenseEmphasis"/>
          <w:highlight w:val="green"/>
        </w:rPr>
        <w:t>from nowhere, for everyone, is empowering, though one wields power here only by becoming lost to oneself.</w:t>
      </w:r>
      <w:r w:rsidRPr="00844A17">
        <w:rPr>
          <w:rFonts w:eastAsia="Times New Roman"/>
          <w:sz w:val="14"/>
        </w:rPr>
        <w:t xml:space="preserve"> But such an authorship and authority is also pleasurable: it yields the pleasure of self-forgetting or [End Page 215] apparent transcendence of the mundane and the particular, and the pleasure of power expressed in the "comprehension" of a range of materials.</w:t>
      </w:r>
    </w:p>
    <w:p w:rsidR="008454C9" w:rsidRDefault="008454C9" w:rsidP="008454C9">
      <w:pPr>
        <w:pStyle w:val="Heading1"/>
        <w:rPr>
          <w:rFonts w:eastAsia="Times New Roman"/>
        </w:rPr>
      </w:pPr>
      <w:r>
        <w:rPr>
          <w:rFonts w:eastAsia="Times New Roman"/>
        </w:rPr>
        <w:lastRenderedPageBreak/>
        <w:t>1AR</w:t>
      </w:r>
    </w:p>
    <w:p w:rsidR="008454C9" w:rsidRDefault="008454C9" w:rsidP="008454C9">
      <w:pPr>
        <w:pStyle w:val="Heading2"/>
      </w:pPr>
      <w:r>
        <w:lastRenderedPageBreak/>
        <w:t>Case</w:t>
      </w:r>
    </w:p>
    <w:p w:rsidR="008454C9" w:rsidRPr="008454C9" w:rsidRDefault="008454C9" w:rsidP="008454C9">
      <w:pPr>
        <w:pStyle w:val="Heading3"/>
      </w:pPr>
      <w:r>
        <w:lastRenderedPageBreak/>
        <w:t>1AR—Omolade</w:t>
      </w:r>
    </w:p>
    <w:p w:rsidR="008454C9" w:rsidRDefault="001E756D" w:rsidP="001E756D">
      <w:pPr>
        <w:pStyle w:val="Heading4"/>
        <w:rPr>
          <w:rFonts w:eastAsia="Times New Roman"/>
        </w:rPr>
      </w:pPr>
      <w:r>
        <w:rPr>
          <w:rFonts w:eastAsia="Times New Roman"/>
        </w:rPr>
        <w:t>For people of color, the world has already ended.</w:t>
      </w:r>
    </w:p>
    <w:p w:rsidR="001E756D" w:rsidRDefault="001E756D" w:rsidP="001E756D">
      <w:pPr>
        <w:pStyle w:val="Smalltext"/>
      </w:pPr>
      <w:r>
        <w:t xml:space="preserve">Barbara </w:t>
      </w:r>
      <w:r w:rsidRPr="00F13E2F">
        <w:rPr>
          <w:rStyle w:val="StyleStyleBold12pt"/>
        </w:rPr>
        <w:t>Omolade</w:t>
      </w:r>
      <w:r>
        <w:t xml:space="preserve"> 19</w:t>
      </w:r>
      <w:r w:rsidRPr="00F13E2F">
        <w:rPr>
          <w:rStyle w:val="StyleStyleBold12pt"/>
        </w:rPr>
        <w:t>84</w:t>
      </w:r>
      <w:r>
        <w:t xml:space="preserve"> Calvin College’ first dean of multicultural affairs [“Women of Color and the Nuclear Holocaust”, Women’s Studies Quarterly vol. 12, No. 2]</w:t>
      </w:r>
    </w:p>
    <w:p w:rsidR="001E756D" w:rsidRDefault="001E756D" w:rsidP="001E756D"/>
    <w:p w:rsidR="001E756D" w:rsidRDefault="001E756D" w:rsidP="001E756D">
      <w:pPr>
        <w:pStyle w:val="Smalltext"/>
      </w:pPr>
      <w:r w:rsidRPr="002F0B56">
        <w:rPr>
          <w:rStyle w:val="StyleBoldUnderline"/>
        </w:rPr>
        <w:t>To raise these issues effectively, the movement for nuclear disarmament must overcome its reluctance to speak in terms of power</w:t>
      </w:r>
      <w:r>
        <w:t xml:space="preserve">, </w:t>
      </w:r>
      <w:r w:rsidRPr="002F0B56">
        <w:rPr>
          <w:rStyle w:val="StyleBoldUnderline"/>
        </w:rPr>
        <w:t>of institutional racism and imperialist military terror</w:t>
      </w:r>
      <w:r w:rsidRPr="00B12994">
        <w:rPr>
          <w:rStyle w:val="StyleBoldUnderline"/>
        </w:rPr>
        <w:t xml:space="preserve">. The </w:t>
      </w:r>
      <w:r w:rsidRPr="00B12994">
        <w:rPr>
          <w:rStyle w:val="StyleBoldUnderline"/>
          <w:highlight w:val="green"/>
        </w:rPr>
        <w:t>issues of nuclear</w:t>
      </w:r>
      <w:r w:rsidRPr="00B12994">
        <w:rPr>
          <w:rStyle w:val="StyleBoldUnderline"/>
        </w:rPr>
        <w:t xml:space="preserve"> disarmament and </w:t>
      </w:r>
      <w:r w:rsidRPr="00B12994">
        <w:rPr>
          <w:rStyle w:val="StyleBoldUnderline"/>
          <w:highlight w:val="green"/>
        </w:rPr>
        <w:t xml:space="preserve">peace have been </w:t>
      </w:r>
      <w:r w:rsidRPr="00B12994">
        <w:rPr>
          <w:rStyle w:val="IntenseEmphasis"/>
          <w:highlight w:val="green"/>
        </w:rPr>
        <w:t>mystified</w:t>
      </w:r>
      <w:r w:rsidRPr="00B12994">
        <w:rPr>
          <w:rStyle w:val="StyleBoldUnderline"/>
        </w:rPr>
        <w:t xml:space="preserve"> because </w:t>
      </w:r>
      <w:r w:rsidRPr="00B12994">
        <w:rPr>
          <w:rStyle w:val="StyleBoldUnderline"/>
          <w:highlight w:val="green"/>
        </w:rPr>
        <w:t xml:space="preserve">they have been placed within a </w:t>
      </w:r>
      <w:r w:rsidRPr="00B12994">
        <w:rPr>
          <w:rStyle w:val="IntenseEmphasis"/>
          <w:highlight w:val="green"/>
        </w:rPr>
        <w:t>doomsday frame</w:t>
      </w:r>
      <w:r w:rsidRPr="00B12994">
        <w:rPr>
          <w:rStyle w:val="StyleBoldUnderline"/>
        </w:rPr>
        <w:t xml:space="preserve"> which separates these issues from other ones, </w:t>
      </w:r>
      <w:r w:rsidRPr="00B12994">
        <w:rPr>
          <w:rStyle w:val="StyleBoldUnderline"/>
          <w:highlight w:val="green"/>
        </w:rPr>
        <w:t xml:space="preserve">saying. </w:t>
      </w:r>
      <w:proofErr w:type="gramStart"/>
      <w:r w:rsidRPr="00B12994">
        <w:rPr>
          <w:rStyle w:val="StyleBoldUnderline"/>
          <w:highlight w:val="green"/>
        </w:rPr>
        <w:t xml:space="preserve">"How can we talk about struggles against </w:t>
      </w:r>
      <w:r w:rsidRPr="00B12994">
        <w:rPr>
          <w:rStyle w:val="IntenseEmphasis"/>
          <w:highlight w:val="green"/>
        </w:rPr>
        <w:t>racism</w:t>
      </w:r>
      <w:r w:rsidRPr="00B12994">
        <w:rPr>
          <w:rStyle w:val="StyleBoldUnderline"/>
        </w:rPr>
        <w:t xml:space="preserve">, poverty, and exploitation </w:t>
      </w:r>
      <w:r w:rsidRPr="00B12994">
        <w:rPr>
          <w:rStyle w:val="StyleBoldUnderline"/>
          <w:highlight w:val="green"/>
        </w:rPr>
        <w:t xml:space="preserve">when there will be </w:t>
      </w:r>
      <w:r w:rsidRPr="00B12994">
        <w:rPr>
          <w:rStyle w:val="IntenseEmphasis"/>
          <w:highlight w:val="green"/>
        </w:rPr>
        <w:t>no world after they drop the bombs?</w:t>
      </w:r>
      <w:r w:rsidRPr="00B12994">
        <w:rPr>
          <w:rStyle w:val="StyleBoldUnderline"/>
          <w:highlight w:val="green"/>
        </w:rPr>
        <w:t>"</w:t>
      </w:r>
      <w:proofErr w:type="gramEnd"/>
      <w:r>
        <w:t xml:space="preserve"> The struggle for peace cannot be separated from, nor considered more sacrosanct than, other struggles concerned with human life and change In </w:t>
      </w:r>
      <w:r w:rsidRPr="002F0B56">
        <w:rPr>
          <w:rStyle w:val="StyleBoldUnderline"/>
        </w:rPr>
        <w:t xml:space="preserve">April. 1979. </w:t>
      </w:r>
      <w:proofErr w:type="gramStart"/>
      <w:r w:rsidRPr="00E727D8">
        <w:rPr>
          <w:rStyle w:val="StyleBoldUnderline"/>
          <w:highlight w:val="green"/>
        </w:rPr>
        <w:t>the</w:t>
      </w:r>
      <w:proofErr w:type="gramEnd"/>
      <w:r w:rsidRPr="00E727D8">
        <w:rPr>
          <w:rStyle w:val="StyleBoldUnderline"/>
          <w:highlight w:val="green"/>
        </w:rPr>
        <w:t xml:space="preserve"> US Aims Control</w:t>
      </w:r>
      <w:r w:rsidRPr="002F0B56">
        <w:rPr>
          <w:rStyle w:val="StyleBoldUnderline"/>
        </w:rPr>
        <w:t xml:space="preserve"> and Disarmament Agency </w:t>
      </w:r>
      <w:r w:rsidRPr="00E727D8">
        <w:rPr>
          <w:rStyle w:val="StyleBoldUnderline"/>
          <w:highlight w:val="green"/>
        </w:rPr>
        <w:t xml:space="preserve">released a </w:t>
      </w:r>
      <w:r w:rsidRPr="00B12994">
        <w:rPr>
          <w:rStyle w:val="StyleBoldUnderline"/>
          <w:highlight w:val="green"/>
        </w:rPr>
        <w:t xml:space="preserve">report on the effects </w:t>
      </w:r>
      <w:r w:rsidRPr="00E727D8">
        <w:rPr>
          <w:rStyle w:val="StyleBoldUnderline"/>
          <w:highlight w:val="green"/>
        </w:rPr>
        <w:t>of nuclear war</w:t>
      </w:r>
      <w:r w:rsidRPr="002F0B56">
        <w:rPr>
          <w:rStyle w:val="StyleBoldUnderline"/>
        </w:rPr>
        <w:t xml:space="preserve"> that </w:t>
      </w:r>
      <w:r w:rsidRPr="00E727D8">
        <w:rPr>
          <w:rStyle w:val="StyleBoldUnderline"/>
          <w:highlight w:val="green"/>
        </w:rPr>
        <w:t>concludes that</w:t>
      </w:r>
      <w:r w:rsidRPr="002F0B56">
        <w:rPr>
          <w:rStyle w:val="StyleBoldUnderline"/>
        </w:rPr>
        <w:t>, in a general nuclear war between the United States and The Soviet Union</w:t>
      </w:r>
      <w:r w:rsidRPr="00981619">
        <w:rPr>
          <w:rStyle w:val="StyleBoldUnderline"/>
        </w:rPr>
        <w:t xml:space="preserve">. 25 to </w:t>
      </w:r>
      <w:r w:rsidRPr="00B12994">
        <w:rPr>
          <w:rStyle w:val="IntenseEmphasis"/>
          <w:highlight w:val="green"/>
        </w:rPr>
        <w:t>100 million people</w:t>
      </w:r>
      <w:r w:rsidRPr="00E727D8">
        <w:rPr>
          <w:rStyle w:val="StyleBoldUnderline"/>
          <w:highlight w:val="green"/>
        </w:rPr>
        <w:t xml:space="preserve"> would be </w:t>
      </w:r>
      <w:r w:rsidRPr="00B12994">
        <w:rPr>
          <w:rStyle w:val="StyleBoldUnderline"/>
          <w:highlight w:val="green"/>
        </w:rPr>
        <w:t>killed</w:t>
      </w:r>
      <w:r w:rsidRPr="00B12994">
        <w:rPr>
          <w:highlight w:val="green"/>
        </w:rPr>
        <w:t xml:space="preserve">. </w:t>
      </w:r>
      <w:r w:rsidRPr="00B12994">
        <w:rPr>
          <w:rStyle w:val="StyleBoldUnderline"/>
          <w:highlight w:val="green"/>
        </w:rPr>
        <w:t xml:space="preserve">This is approximately the same number of </w:t>
      </w:r>
      <w:r w:rsidRPr="00E727D8">
        <w:rPr>
          <w:rStyle w:val="StyleBoldUnderline"/>
          <w:highlight w:val="green"/>
        </w:rPr>
        <w:t xml:space="preserve">African people </w:t>
      </w:r>
      <w:r w:rsidRPr="00981619">
        <w:rPr>
          <w:rStyle w:val="StyleBoldUnderline"/>
        </w:rPr>
        <w:t xml:space="preserve">who died between 1492 and 1890 </w:t>
      </w:r>
      <w:r w:rsidRPr="00B12994">
        <w:rPr>
          <w:rStyle w:val="StyleBoldUnderline"/>
          <w:highlight w:val="green"/>
        </w:rPr>
        <w:t>as a result</w:t>
      </w:r>
      <w:r w:rsidRPr="00B12994">
        <w:rPr>
          <w:highlight w:val="green"/>
        </w:rPr>
        <w:t xml:space="preserve"> </w:t>
      </w:r>
      <w:r w:rsidRPr="00B12994">
        <w:rPr>
          <w:rStyle w:val="StyleBoldUnderline"/>
          <w:highlight w:val="green"/>
        </w:rPr>
        <w:t>of</w:t>
      </w:r>
      <w:r w:rsidRPr="00B12994">
        <w:rPr>
          <w:highlight w:val="green"/>
        </w:rPr>
        <w:t xml:space="preserve"> </w:t>
      </w:r>
      <w:r w:rsidRPr="00B12994">
        <w:rPr>
          <w:rStyle w:val="StyleBoldUnderline"/>
          <w:highlight w:val="green"/>
        </w:rPr>
        <w:t xml:space="preserve">the African </w:t>
      </w:r>
      <w:r w:rsidRPr="00E727D8">
        <w:rPr>
          <w:rStyle w:val="StyleBoldUnderline"/>
          <w:highlight w:val="green"/>
        </w:rPr>
        <w:t>slave trade</w:t>
      </w:r>
      <w:r w:rsidRPr="002F0B56">
        <w:rPr>
          <w:rStyle w:val="StyleBoldUnderline"/>
        </w:rPr>
        <w:t xml:space="preserve"> to the New World</w:t>
      </w:r>
      <w:r>
        <w:t xml:space="preserve">. The same federal report also comments on the destruction of urban housing that would cause massive shortages after a nuclear war. as well as on the crops that would be lost, causing massive food shortages Of course, for people of color the world over, starvation is already a common problem, when, for example, a nation's crops are grown for export rather than to feed its own people And the housing of people of color throughout the world's urban areas are already blighted and inhumane, families live in shacks, shanty towns, or on the streets, even in the urban areas of North America, the poor may live without heat or running water.  </w:t>
      </w:r>
      <w:r w:rsidRPr="00E727D8">
        <w:rPr>
          <w:rStyle w:val="StyleBoldUnderline"/>
          <w:highlight w:val="green"/>
        </w:rPr>
        <w:t xml:space="preserve">For people of color, the world as we knew it </w:t>
      </w:r>
      <w:r w:rsidRPr="00B12994">
        <w:rPr>
          <w:rStyle w:val="IntenseEmphasis"/>
          <w:highlight w:val="green"/>
        </w:rPr>
        <w:t xml:space="preserve">ended centuries </w:t>
      </w:r>
      <w:r w:rsidRPr="00B12994">
        <w:rPr>
          <w:rStyle w:val="StyleBoldUnderline"/>
          <w:highlight w:val="green"/>
        </w:rPr>
        <w:t xml:space="preserve">ago. </w:t>
      </w:r>
      <w:proofErr w:type="gramStart"/>
      <w:r w:rsidRPr="00B12994">
        <w:rPr>
          <w:rStyle w:val="StyleBoldUnderline"/>
          <w:highlight w:val="green"/>
        </w:rPr>
        <w:t>Our world.</w:t>
      </w:r>
      <w:proofErr w:type="gramEnd"/>
      <w:r w:rsidRPr="00B12994">
        <w:rPr>
          <w:rStyle w:val="StyleBoldUnderline"/>
          <w:highlight w:val="green"/>
        </w:rPr>
        <w:t xml:space="preserve"> with its Own languages, customs and ways, ended</w:t>
      </w:r>
      <w:r w:rsidRPr="002F0B56">
        <w:rPr>
          <w:rStyle w:val="StyleBoldUnderline"/>
        </w:rPr>
        <w:t xml:space="preserve"> And we are only now beginning to see with increasing clarity that our task is to reclaim that world</w:t>
      </w:r>
      <w:r>
        <w:t xml:space="preserve">, </w:t>
      </w:r>
      <w:r w:rsidRPr="002F0B56">
        <w:rPr>
          <w:rStyle w:val="StyleBoldUnderline"/>
        </w:rPr>
        <w:t xml:space="preserve">struggle for It, and rebuild it in our own image </w:t>
      </w:r>
      <w:r w:rsidRPr="00B12994">
        <w:rPr>
          <w:rStyle w:val="StyleBoldUnderline"/>
          <w:highlight w:val="green"/>
        </w:rPr>
        <w:t>The "death culture"</w:t>
      </w:r>
      <w:r w:rsidRPr="00B12994">
        <w:rPr>
          <w:rStyle w:val="StyleBoldUnderline"/>
        </w:rPr>
        <w:t xml:space="preserve"> we live in has</w:t>
      </w:r>
      <w:r w:rsidRPr="002F0B56">
        <w:rPr>
          <w:rStyle w:val="StyleBoldUnderline"/>
        </w:rPr>
        <w:t xml:space="preserve"> </w:t>
      </w:r>
      <w:r w:rsidRPr="00B12994">
        <w:rPr>
          <w:rStyle w:val="StyleBoldUnderline"/>
          <w:highlight w:val="green"/>
        </w:rPr>
        <w:t>convinced many to be more concerned with death than with life</w:t>
      </w:r>
      <w:r w:rsidRPr="00B12994">
        <w:rPr>
          <w:highlight w:val="green"/>
        </w:rPr>
        <w:t xml:space="preserve">. </w:t>
      </w:r>
      <w:r w:rsidRPr="00B12994">
        <w:rPr>
          <w:rStyle w:val="StyleBoldUnderline"/>
          <w:highlight w:val="green"/>
        </w:rPr>
        <w:t xml:space="preserve">more </w:t>
      </w:r>
      <w:r w:rsidRPr="00E727D8">
        <w:rPr>
          <w:rStyle w:val="StyleBoldUnderline"/>
          <w:highlight w:val="green"/>
        </w:rPr>
        <w:t>willing to demonstrate for "</w:t>
      </w:r>
      <w:r w:rsidRPr="00B12994">
        <w:rPr>
          <w:rStyle w:val="StyleBoldUnderline"/>
          <w:highlight w:val="green"/>
        </w:rPr>
        <w:t>survival at any cost" than to str</w:t>
      </w:r>
      <w:r w:rsidRPr="00E727D8">
        <w:rPr>
          <w:rStyle w:val="StyleBoldUnderline"/>
          <w:highlight w:val="green"/>
        </w:rPr>
        <w:t>uggle for liberty</w:t>
      </w:r>
      <w:r w:rsidRPr="002F0B56">
        <w:rPr>
          <w:rStyle w:val="StyleBoldUnderline"/>
        </w:rPr>
        <w:t xml:space="preserve"> and peace with dignity Nuclear disarmame</w:t>
      </w:r>
      <w:r w:rsidRPr="00981619">
        <w:rPr>
          <w:rStyle w:val="StyleBoldUnderline"/>
        </w:rPr>
        <w:t>nt becomes a safe issue when it is not linked to the daily and historic issues of racism</w:t>
      </w:r>
      <w:r w:rsidRPr="00981619">
        <w:t xml:space="preserve">, to </w:t>
      </w:r>
      <w:r w:rsidRPr="00981619">
        <w:rPr>
          <w:rStyle w:val="StyleBoldUnderline"/>
        </w:rPr>
        <w:t>the ways in</w:t>
      </w:r>
      <w:r w:rsidRPr="002F0B56">
        <w:rPr>
          <w:rStyle w:val="StyleBoldUnderline"/>
        </w:rPr>
        <w:t xml:space="preserve"> which </w:t>
      </w:r>
      <w:r>
        <w:rPr>
          <w:rStyle w:val="StyleBoldUnderline"/>
          <w:highlight w:val="green"/>
        </w:rPr>
        <w:t>people of color continue to b</w:t>
      </w:r>
      <w:r w:rsidRPr="00B12994">
        <w:rPr>
          <w:rStyle w:val="StyleBoldUnderline"/>
          <w:highlight w:val="green"/>
        </w:rPr>
        <w:t>e murdered Acts of war, nuclear holocausts, and genocide have already been declared</w:t>
      </w:r>
      <w:r w:rsidRPr="002F0B56">
        <w:rPr>
          <w:rStyle w:val="StyleBoldUnderline"/>
        </w:rPr>
        <w:t xml:space="preserve"> on our jobs</w:t>
      </w:r>
      <w:r w:rsidRPr="00981619">
        <w:rPr>
          <w:rStyle w:val="StyleBoldUnderline"/>
        </w:rPr>
        <w:t>, our housing, our schools, our families, and our lands</w:t>
      </w:r>
      <w:r>
        <w:t xml:space="preserve">. As women of color, we are warriors, not pacifists </w:t>
      </w:r>
      <w:proofErr w:type="gramStart"/>
      <w:r>
        <w:t>We</w:t>
      </w:r>
      <w:proofErr w:type="gramEnd"/>
      <w:r>
        <w:t xml:space="preserve"> must fight as a people on all fronts, or we will continue to die as a people. We have fought in people's wars in China, in Cuba. </w:t>
      </w:r>
      <w:proofErr w:type="gramStart"/>
      <w:r>
        <w:t>In Guinea-Bissau, and in such struggles as the civil rights movement.</w:t>
      </w:r>
      <w:proofErr w:type="gramEnd"/>
      <w:r>
        <w:t xml:space="preserve"> </w:t>
      </w:r>
      <w:proofErr w:type="gramStart"/>
      <w:r>
        <w:t>The women's movement, and in countless daily encounters with landlords, welfare departments, and schools.</w:t>
      </w:r>
      <w:proofErr w:type="gramEnd"/>
      <w:r>
        <w:t xml:space="preserve"> These struggles are not abstractions, but </w:t>
      </w:r>
      <w:proofErr w:type="gramStart"/>
      <w:r>
        <w:t>The</w:t>
      </w:r>
      <w:proofErr w:type="gramEnd"/>
      <w:r>
        <w:t xml:space="preserve"> only means by which we have gained the ability to eat and to provide for the future of our people</w:t>
      </w:r>
      <w:bookmarkStart w:id="0" w:name="_GoBack"/>
      <w:bookmarkEnd w:id="0"/>
    </w:p>
    <w:sectPr w:rsidR="001E75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D7" w:rsidRDefault="00B34AD7" w:rsidP="005F5576">
      <w:r>
        <w:separator/>
      </w:r>
    </w:p>
  </w:endnote>
  <w:endnote w:type="continuationSeparator" w:id="0">
    <w:p w:rsidR="00B34AD7" w:rsidRDefault="00B34A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D7" w:rsidRDefault="00B34AD7" w:rsidP="005F5576">
      <w:r>
        <w:separator/>
      </w:r>
    </w:p>
  </w:footnote>
  <w:footnote w:type="continuationSeparator" w:id="0">
    <w:p w:rsidR="00B34AD7" w:rsidRDefault="00B34AD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E756D"/>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454C9"/>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4AD7"/>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8454C9"/>
    <w:rPr>
      <w:bCs/>
      <w:u w:val="single"/>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uiPriority w:val="21"/>
    <w:qFormat/>
    <w:rsid w:val="008454C9"/>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8454C9"/>
    <w:rPr>
      <w:rFonts w:eastAsia="PMingLiU" w:cstheme="minorBidi"/>
      <w:sz w:val="14"/>
    </w:rPr>
  </w:style>
  <w:style w:type="character" w:customStyle="1" w:styleId="SmalltextChar">
    <w:name w:val="Small text Char"/>
    <w:aliases w:val="Quote Char,Quote1 Char1"/>
    <w:basedOn w:val="DefaultParagraphFont"/>
    <w:link w:val="Smalltext"/>
    <w:rsid w:val="008454C9"/>
    <w:rPr>
      <w:rFonts w:ascii="Times New Roman" w:eastAsia="PMingLiU" w:hAnsi="Times New Roman"/>
      <w:sz w:val="14"/>
    </w:rPr>
  </w:style>
  <w:style w:type="paragraph" w:styleId="Title">
    <w:name w:val="Title"/>
    <w:basedOn w:val="Normal"/>
    <w:next w:val="Normal"/>
    <w:link w:val="TitleChar"/>
    <w:uiPriority w:val="21"/>
    <w:qFormat/>
    <w:rsid w:val="008454C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454C9"/>
    <w:rPr>
      <w:rFonts w:asciiTheme="majorHAnsi" w:eastAsiaTheme="majorEastAsia" w:hAnsiTheme="majorHAnsi" w:cstheme="majorBidi"/>
      <w:color w:val="17365D" w:themeColor="text2" w:themeShade="BF"/>
      <w:spacing w:val="5"/>
      <w:kern w:val="28"/>
      <w:sz w:val="52"/>
      <w:szCs w:val="52"/>
    </w:rPr>
  </w:style>
  <w:style w:type="character" w:customStyle="1" w:styleId="StyleUnderlineBorderSinglesolidlineAuto05ptLinew">
    <w:name w:val="Style Underline Border: : (Single solid line Auto  0.5 pt Line w..."/>
    <w:rsid w:val="008454C9"/>
    <w:rPr>
      <w:rFonts w:ascii="Times New Roman" w:hAnsi="Times New Roman"/>
      <w:b/>
      <w:sz w:val="22"/>
      <w:u w:val="single"/>
      <w:bdr w:val="single" w:sz="4" w:space="0" w:color="auto"/>
    </w:rPr>
  </w:style>
  <w:style w:type="paragraph" w:customStyle="1" w:styleId="CardDownx15">
    <w:name w:val="CardDown x1.5"/>
    <w:basedOn w:val="Header"/>
    <w:link w:val="CardDownx15Char"/>
    <w:rsid w:val="008454C9"/>
    <w:pPr>
      <w:tabs>
        <w:tab w:val="clear" w:pos="4680"/>
        <w:tab w:val="clear" w:pos="9360"/>
        <w:tab w:val="center" w:pos="4320"/>
        <w:tab w:val="right" w:pos="8640"/>
      </w:tabs>
      <w:jc w:val="both"/>
    </w:pPr>
    <w:rPr>
      <w:rFonts w:eastAsia="Times New Roman"/>
      <w:sz w:val="14"/>
      <w:szCs w:val="24"/>
      <w:lang w:val="x-none" w:eastAsia="x-none"/>
    </w:rPr>
  </w:style>
  <w:style w:type="character" w:customStyle="1" w:styleId="CardDownx15Char">
    <w:name w:val="CardDown x1.5 Char"/>
    <w:link w:val="CardDownx15"/>
    <w:rsid w:val="008454C9"/>
    <w:rPr>
      <w:rFonts w:ascii="Times New Roman" w:eastAsia="Times New Roman" w:hAnsi="Times New Roman" w:cs="Times New Roman"/>
      <w:sz w:val="14"/>
      <w:szCs w:val="24"/>
      <w:lang w:val="x-none" w:eastAsia="x-none"/>
    </w:rPr>
  </w:style>
  <w:style w:type="paragraph" w:customStyle="1" w:styleId="CardDownx1">
    <w:name w:val="CardDown x1"/>
    <w:basedOn w:val="Header"/>
    <w:link w:val="CardDownx1Char"/>
    <w:rsid w:val="008454C9"/>
    <w:pPr>
      <w:tabs>
        <w:tab w:val="clear" w:pos="4680"/>
        <w:tab w:val="clear" w:pos="9360"/>
        <w:tab w:val="center" w:pos="4320"/>
        <w:tab w:val="right" w:pos="8640"/>
      </w:tabs>
      <w:jc w:val="both"/>
    </w:pPr>
    <w:rPr>
      <w:rFonts w:eastAsia="Times New Roman"/>
      <w:sz w:val="16"/>
      <w:szCs w:val="24"/>
      <w:lang w:val="x-none" w:eastAsia="x-none"/>
    </w:rPr>
  </w:style>
  <w:style w:type="character" w:customStyle="1" w:styleId="CardDownx1Char">
    <w:name w:val="CardDown x1 Char"/>
    <w:link w:val="CardDownx1"/>
    <w:rsid w:val="008454C9"/>
    <w:rPr>
      <w:rFonts w:ascii="Times New Roman" w:eastAsia="Times New Roman" w:hAnsi="Times New Roman" w:cs="Times New Roman"/>
      <w:sz w:val="16"/>
      <w:szCs w:val="24"/>
      <w:lang w:val="x-none" w:eastAsia="x-none"/>
    </w:rPr>
  </w:style>
  <w:style w:type="character" w:customStyle="1" w:styleId="CiteCardUpSize-HeavyChar">
    <w:name w:val="Cite // CardUpSize - Heavy Char"/>
    <w:link w:val="CiteCardUpSize-Heavy"/>
    <w:semiHidden/>
    <w:locked/>
    <w:rsid w:val="008454C9"/>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8454C9"/>
    <w:rPr>
      <w:rFonts w:eastAsia="Times New Roman" w:cstheme="minorBidi"/>
      <w:b/>
      <w:u w:val="single"/>
    </w:rPr>
  </w:style>
  <w:style w:type="character" w:customStyle="1" w:styleId="CardUpSize-LightChar">
    <w:name w:val="CardUpSize - Light Char"/>
    <w:link w:val="CardUpSize-Light"/>
    <w:semiHidden/>
    <w:locked/>
    <w:rsid w:val="008454C9"/>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8454C9"/>
    <w:rPr>
      <w:rFonts w:eastAsia="Times New Roman" w:cstheme="minorBidi"/>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8454C9"/>
    <w:rPr>
      <w:bCs/>
      <w:u w:val="single"/>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uiPriority w:val="21"/>
    <w:qFormat/>
    <w:rsid w:val="008454C9"/>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8454C9"/>
    <w:rPr>
      <w:rFonts w:eastAsia="PMingLiU" w:cstheme="minorBidi"/>
      <w:sz w:val="14"/>
    </w:rPr>
  </w:style>
  <w:style w:type="character" w:customStyle="1" w:styleId="SmalltextChar">
    <w:name w:val="Small text Char"/>
    <w:aliases w:val="Quote Char,Quote1 Char1"/>
    <w:basedOn w:val="DefaultParagraphFont"/>
    <w:link w:val="Smalltext"/>
    <w:rsid w:val="008454C9"/>
    <w:rPr>
      <w:rFonts w:ascii="Times New Roman" w:eastAsia="PMingLiU" w:hAnsi="Times New Roman"/>
      <w:sz w:val="14"/>
    </w:rPr>
  </w:style>
  <w:style w:type="paragraph" w:styleId="Title">
    <w:name w:val="Title"/>
    <w:basedOn w:val="Normal"/>
    <w:next w:val="Normal"/>
    <w:link w:val="TitleChar"/>
    <w:uiPriority w:val="21"/>
    <w:qFormat/>
    <w:rsid w:val="008454C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454C9"/>
    <w:rPr>
      <w:rFonts w:asciiTheme="majorHAnsi" w:eastAsiaTheme="majorEastAsia" w:hAnsiTheme="majorHAnsi" w:cstheme="majorBidi"/>
      <w:color w:val="17365D" w:themeColor="text2" w:themeShade="BF"/>
      <w:spacing w:val="5"/>
      <w:kern w:val="28"/>
      <w:sz w:val="52"/>
      <w:szCs w:val="52"/>
    </w:rPr>
  </w:style>
  <w:style w:type="character" w:customStyle="1" w:styleId="StyleUnderlineBorderSinglesolidlineAuto05ptLinew">
    <w:name w:val="Style Underline Border: : (Single solid line Auto  0.5 pt Line w..."/>
    <w:rsid w:val="008454C9"/>
    <w:rPr>
      <w:rFonts w:ascii="Times New Roman" w:hAnsi="Times New Roman"/>
      <w:b/>
      <w:sz w:val="22"/>
      <w:u w:val="single"/>
      <w:bdr w:val="single" w:sz="4" w:space="0" w:color="auto"/>
    </w:rPr>
  </w:style>
  <w:style w:type="paragraph" w:customStyle="1" w:styleId="CardDownx15">
    <w:name w:val="CardDown x1.5"/>
    <w:basedOn w:val="Header"/>
    <w:link w:val="CardDownx15Char"/>
    <w:rsid w:val="008454C9"/>
    <w:pPr>
      <w:tabs>
        <w:tab w:val="clear" w:pos="4680"/>
        <w:tab w:val="clear" w:pos="9360"/>
        <w:tab w:val="center" w:pos="4320"/>
        <w:tab w:val="right" w:pos="8640"/>
      </w:tabs>
      <w:jc w:val="both"/>
    </w:pPr>
    <w:rPr>
      <w:rFonts w:eastAsia="Times New Roman"/>
      <w:sz w:val="14"/>
      <w:szCs w:val="24"/>
      <w:lang w:val="x-none" w:eastAsia="x-none"/>
    </w:rPr>
  </w:style>
  <w:style w:type="character" w:customStyle="1" w:styleId="CardDownx15Char">
    <w:name w:val="CardDown x1.5 Char"/>
    <w:link w:val="CardDownx15"/>
    <w:rsid w:val="008454C9"/>
    <w:rPr>
      <w:rFonts w:ascii="Times New Roman" w:eastAsia="Times New Roman" w:hAnsi="Times New Roman" w:cs="Times New Roman"/>
      <w:sz w:val="14"/>
      <w:szCs w:val="24"/>
      <w:lang w:val="x-none" w:eastAsia="x-none"/>
    </w:rPr>
  </w:style>
  <w:style w:type="paragraph" w:customStyle="1" w:styleId="CardDownx1">
    <w:name w:val="CardDown x1"/>
    <w:basedOn w:val="Header"/>
    <w:link w:val="CardDownx1Char"/>
    <w:rsid w:val="008454C9"/>
    <w:pPr>
      <w:tabs>
        <w:tab w:val="clear" w:pos="4680"/>
        <w:tab w:val="clear" w:pos="9360"/>
        <w:tab w:val="center" w:pos="4320"/>
        <w:tab w:val="right" w:pos="8640"/>
      </w:tabs>
      <w:jc w:val="both"/>
    </w:pPr>
    <w:rPr>
      <w:rFonts w:eastAsia="Times New Roman"/>
      <w:sz w:val="16"/>
      <w:szCs w:val="24"/>
      <w:lang w:val="x-none" w:eastAsia="x-none"/>
    </w:rPr>
  </w:style>
  <w:style w:type="character" w:customStyle="1" w:styleId="CardDownx1Char">
    <w:name w:val="CardDown x1 Char"/>
    <w:link w:val="CardDownx1"/>
    <w:rsid w:val="008454C9"/>
    <w:rPr>
      <w:rFonts w:ascii="Times New Roman" w:eastAsia="Times New Roman" w:hAnsi="Times New Roman" w:cs="Times New Roman"/>
      <w:sz w:val="16"/>
      <w:szCs w:val="24"/>
      <w:lang w:val="x-none" w:eastAsia="x-none"/>
    </w:rPr>
  </w:style>
  <w:style w:type="character" w:customStyle="1" w:styleId="CiteCardUpSize-HeavyChar">
    <w:name w:val="Cite // CardUpSize - Heavy Char"/>
    <w:link w:val="CiteCardUpSize-Heavy"/>
    <w:semiHidden/>
    <w:locked/>
    <w:rsid w:val="008454C9"/>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8454C9"/>
    <w:rPr>
      <w:rFonts w:eastAsia="Times New Roman" w:cstheme="minorBidi"/>
      <w:b/>
      <w:u w:val="single"/>
    </w:rPr>
  </w:style>
  <w:style w:type="character" w:customStyle="1" w:styleId="CardUpSize-LightChar">
    <w:name w:val="CardUpSize - Light Char"/>
    <w:link w:val="CardUpSize-Light"/>
    <w:semiHidden/>
    <w:locked/>
    <w:rsid w:val="008454C9"/>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8454C9"/>
    <w:rPr>
      <w:rFonts w:eastAsia="Times New Roman" w:cstheme="minorBidi"/>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ctionary.reference.com/browse/resolved?s=ts" TargetMode="External"/><Relationship Id="rId18" Type="http://schemas.openxmlformats.org/officeDocument/2006/relationships/hyperlink" Target="http://web.archive.org/web/20011012220529/members.aol.com/womynindebate/article3.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hirhopi.org/phi-rho-pi/spts/spkrpts05.2/sutherland.htm" TargetMode="External"/><Relationship Id="rId17" Type="http://schemas.openxmlformats.org/officeDocument/2006/relationships/hyperlink" Target="http://resistanceanddebate.wordpress.com/2012/11/12/an-open-letter-to-sarah-spring/" TargetMode="External"/><Relationship Id="rId2" Type="http://schemas.openxmlformats.org/officeDocument/2006/relationships/customXml" Target="../customXml/item2.xml"/><Relationship Id="rId16" Type="http://schemas.openxmlformats.org/officeDocument/2006/relationships/hyperlink" Target="http://gradworks.umi.com/3516242.pdf" TargetMode="External"/><Relationship Id="rId20" Type="http://schemas.openxmlformats.org/officeDocument/2006/relationships/hyperlink" Target="http://www.csun.edu/~vcspc00g/301/digitalzap-td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5" Type="http://schemas.microsoft.com/office/2007/relationships/stylesWithEffects" Target="stylesWithEffects.xml"/><Relationship Id="rId15" Type="http://schemas.openxmlformats.org/officeDocument/2006/relationships/hyperlink" Target="http://en.wikipedia.org/wiki/Supreme_court" TargetMode="External"/><Relationship Id="rId10" Type="http://schemas.openxmlformats.org/officeDocument/2006/relationships/hyperlink" Target="http://petras.lahaine.org/?p=1886" TargetMode="External"/><Relationship Id="rId19" Type="http://schemas.openxmlformats.org/officeDocument/2006/relationships/hyperlink" Target="http://works.bepress.com/cgi/viewcontent.cgi?article=1007&amp;context=ronaldwaltergree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iminaljusticelaw.us/issues/gun-control/chapter-4-intent-constituti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31</Pages>
  <Words>18658</Words>
  <Characters>106354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2014-01-10T15:48:00Z</dcterms:created>
  <dcterms:modified xsi:type="dcterms:W3CDTF">2014-01-10T15:53:00Z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